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560"/>
        <w:gridCol w:w="1559"/>
        <w:gridCol w:w="615"/>
        <w:gridCol w:w="5905"/>
      </w:tblGrid>
      <w:tr w:rsidR="00F24935" w:rsidRPr="00187CE6" w:rsidTr="0009697B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24935" w:rsidRPr="00A85F37" w:rsidRDefault="00873A57" w:rsidP="0009697B">
            <w:pPr>
              <w:jc w:val="right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4771F5">
              <w:rPr>
                <w:rFonts w:ascii="Arial" w:hAnsi="Arial" w:cs="Arial"/>
                <w:b/>
                <w:sz w:val="36"/>
                <w:szCs w:val="36"/>
              </w:rPr>
              <w:t>35th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935" w:rsidRPr="004771F5" w:rsidRDefault="00F24935" w:rsidP="00943ED5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771F5">
              <w:rPr>
                <w:rFonts w:ascii="Arial" w:hAnsi="Arial" w:cs="Arial"/>
                <w:b/>
                <w:sz w:val="36"/>
                <w:szCs w:val="36"/>
              </w:rPr>
              <w:t xml:space="preserve">Affenpinscher Club </w:t>
            </w:r>
            <w:r w:rsidR="00943ED5" w:rsidRPr="004771F5">
              <w:rPr>
                <w:rFonts w:ascii="Arial" w:hAnsi="Arial" w:cs="Arial"/>
                <w:b/>
                <w:sz w:val="36"/>
                <w:szCs w:val="36"/>
              </w:rPr>
              <w:t>CHAMPIONSHIP</w:t>
            </w:r>
            <w:r w:rsidRPr="004771F5">
              <w:rPr>
                <w:rFonts w:ascii="Arial" w:hAnsi="Arial" w:cs="Arial"/>
                <w:b/>
                <w:sz w:val="36"/>
                <w:szCs w:val="36"/>
              </w:rPr>
              <w:t xml:space="preserve"> Show  </w:t>
            </w:r>
          </w:p>
        </w:tc>
      </w:tr>
      <w:tr w:rsidR="00F24935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935" w:rsidRPr="004771F5" w:rsidRDefault="00F24935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935" w:rsidRPr="004771F5" w:rsidRDefault="00F24935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935" w:rsidRPr="00BD3542" w:rsidTr="0009697B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935" w:rsidRPr="00BD3542" w:rsidRDefault="00F24935" w:rsidP="00CA6D3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BD3542">
              <w:rPr>
                <w:rFonts w:ascii="Arial" w:hAnsi="Arial" w:cs="Arial"/>
                <w:b/>
                <w:sz w:val="28"/>
                <w:szCs w:val="28"/>
              </w:rPr>
              <w:t>Judge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F24935" w:rsidRPr="00BD3542" w:rsidRDefault="00873A57" w:rsidP="00CA6D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D3542">
              <w:rPr>
                <w:rFonts w:ascii="Arial" w:hAnsi="Arial" w:cs="Arial"/>
                <w:b/>
                <w:sz w:val="28"/>
                <w:szCs w:val="28"/>
              </w:rPr>
              <w:t>VANESSA COX</w:t>
            </w:r>
          </w:p>
        </w:tc>
      </w:tr>
      <w:tr w:rsidR="00943B94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4771F5" w:rsidRDefault="00943B94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B94" w:rsidRPr="004771F5" w:rsidRDefault="00943B94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935" w:rsidRPr="00187CE6" w:rsidTr="00BD3542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4935" w:rsidRPr="004771F5" w:rsidRDefault="00F24935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4935" w:rsidRPr="004771F5" w:rsidRDefault="00F24935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434" w:rsidRPr="00187CE6" w:rsidTr="00BD354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10434" w:rsidRPr="004771F5" w:rsidRDefault="00210434" w:rsidP="00CA6D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10434" w:rsidRPr="004771F5" w:rsidRDefault="00210434" w:rsidP="00CA6D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5F37" w:rsidRPr="002F10ED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4771F5" w:rsidRDefault="002B1EB1" w:rsidP="00CA6D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771F5">
              <w:rPr>
                <w:rFonts w:ascii="Arial" w:hAnsi="Arial" w:cs="Arial"/>
                <w:b/>
                <w:sz w:val="28"/>
                <w:szCs w:val="28"/>
              </w:rPr>
              <w:t>BEST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4771F5" w:rsidRDefault="00873A57" w:rsidP="00CA6D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771F5">
              <w:rPr>
                <w:rFonts w:ascii="Arial" w:hAnsi="Arial" w:cs="Arial"/>
                <w:sz w:val="28"/>
                <w:szCs w:val="28"/>
              </w:rPr>
              <w:t>CH SUGARLANE GIBBONBACK</w:t>
            </w:r>
          </w:p>
        </w:tc>
      </w:tr>
      <w:tr w:rsidR="00A85F3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5F37" w:rsidRPr="004771F5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F37" w:rsidRPr="004771F5" w:rsidRDefault="00A85F37" w:rsidP="00CA6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</w:rPr>
              <w:t>CH GUEREZA QUEEN OF THE FAIRIES JW</w:t>
            </w: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Best Opposite Sex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</w:rPr>
              <w:t>CH GUEREZA QUEEN OF THE FAIRIES JW</w:t>
            </w: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AFTERGLOW ALMA’S NOT NORMAL FOR PINICHO JW</w:t>
            </w: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Best Opposite Sex Puppy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VENUSTUS WACKY RACES</w:t>
            </w: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D326B4" w:rsidRDefault="00873A57" w:rsidP="00873A57">
            <w:pPr>
              <w:rPr>
                <w:rFonts w:ascii="Arial" w:hAnsi="Arial" w:cs="Arial"/>
              </w:rPr>
            </w:pPr>
            <w:r w:rsidRPr="00D326B4">
              <w:rPr>
                <w:rFonts w:ascii="Arial" w:hAnsi="Arial" w:cs="Arial"/>
              </w:rPr>
              <w:t xml:space="preserve">CH HAMLOCK THE CONSPIRATOR AT JONEVELYN </w:t>
            </w:r>
            <w:proofErr w:type="spellStart"/>
            <w:r w:rsidRPr="00D326B4">
              <w:rPr>
                <w:rFonts w:ascii="Arial" w:hAnsi="Arial" w:cs="Arial"/>
              </w:rPr>
              <w:t>ShCM</w:t>
            </w:r>
            <w:proofErr w:type="spellEnd"/>
            <w:r w:rsidRPr="00D326B4">
              <w:rPr>
                <w:rFonts w:ascii="Arial" w:hAnsi="Arial" w:cs="Arial"/>
              </w:rPr>
              <w:t xml:space="preserve"> VW</w:t>
            </w: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Best Opposite Sex Veteran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</w:rPr>
              <w:t>CH ASHIBLACK DOUBLE O’SEVEN JW</w:t>
            </w: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b/>
                <w:sz w:val="24"/>
                <w:szCs w:val="24"/>
                <w:u w:val="single"/>
              </w:rPr>
              <w:t>CLASSES</w:t>
            </w:r>
          </w:p>
        </w:tc>
      </w:tr>
      <w:tr w:rsidR="00873A57" w:rsidRPr="0073571E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1. Minor Puppy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i/>
              </w:rPr>
            </w:pPr>
            <w:r w:rsidRPr="004771F5">
              <w:rPr>
                <w:rFonts w:ascii="Arial" w:hAnsi="Arial" w:cs="Arial"/>
                <w:i/>
              </w:rPr>
              <w:t>NO ENTRIES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2. Puppy,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1. VENUSTUS WACKY RACES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3. Special Junior,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i/>
              </w:rPr>
            </w:pPr>
            <w:r w:rsidRPr="004771F5">
              <w:rPr>
                <w:rFonts w:ascii="Arial" w:hAnsi="Arial" w:cs="Arial"/>
                <w:i/>
              </w:rPr>
              <w:t>NO ENTRIES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4. Junior,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1. ASHIBLACK KING OF SWING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2. BUFFELS SCHWARZ SPINNE WITH SCAPAFIELD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3. DINAHTRON BEAR WITH ME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5. Yearling,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1. RIOGAIOCH KING OF KINGS AT TTESWOOD JW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2. RIOGAIOCH KINGS SHILLING FOR AFTERGLOW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6. Novice,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 xml:space="preserve">1. </w:t>
            </w:r>
            <w:r w:rsidRPr="004771F5">
              <w:rPr>
                <w:rFonts w:ascii="Arial" w:hAnsi="Arial" w:cs="Arial"/>
              </w:rPr>
              <w:t>BUFFELS SCHWARZ SPINNE WITH SCAPAFIELD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7. Graduate,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i/>
              </w:rPr>
            </w:pPr>
            <w:r w:rsidRPr="004771F5">
              <w:rPr>
                <w:rFonts w:ascii="Arial" w:hAnsi="Arial" w:cs="Arial"/>
                <w:i/>
              </w:rPr>
              <w:t>NO ENTRIES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8. Post Graduate,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1. DINAHTRON THE ROCK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BD3542" w:rsidP="00873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="00873A57" w:rsidRPr="004771F5">
              <w:rPr>
                <w:rFonts w:ascii="Arial" w:hAnsi="Arial" w:cs="Arial"/>
                <w:sz w:val="24"/>
                <w:szCs w:val="24"/>
              </w:rPr>
              <w:t>Mid Limit,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1. YORCRECHI HAS A DREAM WITH CARMICHAN JW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2. DARKLE VYVAN BEAR STARRED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3. TONSARNE THE VAGABOND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BD3542" w:rsidP="00873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873A57" w:rsidRPr="004771F5">
              <w:rPr>
                <w:rFonts w:ascii="Arial" w:hAnsi="Arial" w:cs="Arial"/>
                <w:sz w:val="24"/>
                <w:szCs w:val="24"/>
              </w:rPr>
              <w:t>. Limit,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 xml:space="preserve">1. GUEREZA GOODY </w:t>
            </w:r>
            <w:proofErr w:type="spellStart"/>
            <w:r w:rsidRPr="004771F5">
              <w:rPr>
                <w:rFonts w:ascii="Arial" w:hAnsi="Arial" w:cs="Arial"/>
              </w:rPr>
              <w:t>GOODY</w:t>
            </w:r>
            <w:proofErr w:type="spellEnd"/>
            <w:r w:rsidRPr="004771F5">
              <w:rPr>
                <w:rFonts w:ascii="Arial" w:hAnsi="Arial" w:cs="Arial"/>
              </w:rPr>
              <w:t xml:space="preserve"> YUM </w:t>
            </w:r>
            <w:proofErr w:type="spellStart"/>
            <w:r w:rsidRPr="004771F5">
              <w:rPr>
                <w:rFonts w:ascii="Arial" w:hAnsi="Arial" w:cs="Arial"/>
              </w:rPr>
              <w:t>YUM</w:t>
            </w:r>
            <w:proofErr w:type="spellEnd"/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2. GALICAR PRIVATE DICK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11. Open,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1. CH SUGARLANE GIBBONBACK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2. AFTERGLOW BAT IN THE BELFRY FOR GUEREZA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3. ASHIBLACK BLACK CAVIAR JW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4. CH STIG OF THE DUMP ARDHUB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5. YORCRECHI IMPOSSIBLE DREAM WITH SCAPAFIELD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BD3542" w:rsidP="00873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873A57" w:rsidRPr="004771F5">
              <w:rPr>
                <w:rFonts w:ascii="Arial" w:hAnsi="Arial" w:cs="Arial"/>
                <w:sz w:val="24"/>
                <w:szCs w:val="24"/>
              </w:rPr>
              <w:t>. Veteran,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1. CH ASHIBLACK DOUBLE O’SEVEN JW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2. CH AVANTGARDE ITALYS SECRET WITH TTESWOOD JW SHCEX OSW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3. BUFFLES MANAGES NICELY</w:t>
            </w:r>
          </w:p>
        </w:tc>
      </w:tr>
      <w:tr w:rsidR="004771F5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F5" w:rsidRPr="004771F5" w:rsidRDefault="004771F5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F5" w:rsidRPr="004771F5" w:rsidRDefault="004771F5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4771F5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71F5">
              <w:rPr>
                <w:rFonts w:ascii="Arial" w:hAnsi="Arial" w:cs="Arial"/>
                <w:b/>
                <w:sz w:val="24"/>
                <w:szCs w:val="24"/>
              </w:rPr>
              <w:t>BEST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CH SUGARLANE GIBBON</w:t>
            </w:r>
            <w:r w:rsidRPr="004771F5">
              <w:rPr>
                <w:rFonts w:ascii="Arial" w:hAnsi="Arial" w:cs="Arial"/>
                <w:sz w:val="24"/>
                <w:szCs w:val="24"/>
              </w:rPr>
              <w:t>BACK</w:t>
            </w:r>
          </w:p>
        </w:tc>
      </w:tr>
      <w:tr w:rsidR="00873A57" w:rsidRPr="004771F5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4771F5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71F5">
              <w:rPr>
                <w:rFonts w:ascii="Arial" w:hAnsi="Arial" w:cs="Arial"/>
                <w:b/>
                <w:sz w:val="24"/>
                <w:szCs w:val="24"/>
              </w:rPr>
              <w:t>RESERVE BEST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AFTERGLOW BAT IN THE BELFRY FOR GUEREZA</w:t>
            </w:r>
          </w:p>
        </w:tc>
      </w:tr>
      <w:tr w:rsidR="00873A57" w:rsidRPr="004771F5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4771F5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71F5">
              <w:rPr>
                <w:rFonts w:ascii="Arial" w:hAnsi="Arial" w:cs="Arial"/>
                <w:b/>
                <w:sz w:val="24"/>
                <w:szCs w:val="24"/>
              </w:rPr>
              <w:t>BEST PUPPY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VENUSTUS WACKY RACES</w:t>
            </w:r>
          </w:p>
        </w:tc>
      </w:tr>
      <w:tr w:rsidR="00873A57" w:rsidRPr="004771F5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4771F5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71F5">
              <w:rPr>
                <w:rFonts w:ascii="Arial" w:hAnsi="Arial" w:cs="Arial"/>
                <w:b/>
                <w:sz w:val="24"/>
                <w:szCs w:val="24"/>
              </w:rPr>
              <w:t>BEST VETERAN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CH ASHIBLACK DOUBLE O’SEVEN JW</w:t>
            </w: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BD3542" w:rsidRPr="00187CE6" w:rsidTr="00BD3542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3542" w:rsidRPr="004771F5" w:rsidRDefault="00BD3542" w:rsidP="00873A5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3542" w:rsidRPr="004771F5" w:rsidRDefault="00BD3542" w:rsidP="00873A57">
            <w:pPr>
              <w:rPr>
                <w:rFonts w:ascii="Arial" w:hAnsi="Arial" w:cs="Arial"/>
              </w:rPr>
            </w:pPr>
          </w:p>
        </w:tc>
      </w:tr>
      <w:tr w:rsidR="00BD3542" w:rsidRPr="00187CE6" w:rsidTr="0098561A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3542" w:rsidRPr="004771F5" w:rsidRDefault="00BD3542" w:rsidP="00873A5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3542" w:rsidRPr="004771F5" w:rsidRDefault="00BD3542" w:rsidP="00873A57">
            <w:pPr>
              <w:rPr>
                <w:rFonts w:ascii="Arial" w:hAnsi="Arial" w:cs="Arial"/>
              </w:rPr>
            </w:pPr>
          </w:p>
        </w:tc>
      </w:tr>
      <w:tr w:rsidR="0098561A" w:rsidRPr="00187CE6" w:rsidTr="0098561A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61A" w:rsidRPr="004771F5" w:rsidRDefault="0098561A" w:rsidP="00873A5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61A" w:rsidRPr="004771F5" w:rsidRDefault="0098561A" w:rsidP="00873A57">
            <w:pPr>
              <w:rPr>
                <w:rFonts w:ascii="Arial" w:hAnsi="Arial" w:cs="Arial"/>
              </w:rPr>
            </w:pPr>
          </w:p>
        </w:tc>
      </w:tr>
      <w:tr w:rsidR="00873A57" w:rsidRPr="00BD3542" w:rsidTr="00BD3542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BD3542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13. Baby Puppy Dog Or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BD3542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SUGARLANE BUFFALO SOLDIER</w:t>
            </w:r>
          </w:p>
        </w:tc>
      </w:tr>
      <w:tr w:rsidR="00873A57" w:rsidRPr="00187CE6" w:rsidTr="00BD3542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BD3542" w:rsidP="00873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FERDHU VELMA</w:t>
            </w:r>
          </w:p>
        </w:tc>
      </w:tr>
      <w:tr w:rsidR="00BD3542" w:rsidRPr="00187CE6" w:rsidTr="00BD3542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542" w:rsidRPr="00BD3542" w:rsidRDefault="00BD3542" w:rsidP="00873A57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542" w:rsidRPr="00BD3542" w:rsidRDefault="00BD3542" w:rsidP="00873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SUGARLANE RAMBLE AND ROLL</w:t>
            </w:r>
          </w:p>
        </w:tc>
      </w:tr>
      <w:tr w:rsidR="00BD3542" w:rsidRPr="00187CE6" w:rsidTr="00BD3542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542" w:rsidRPr="00BD3542" w:rsidRDefault="00BD3542" w:rsidP="00873A57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542" w:rsidRPr="00BD3542" w:rsidRDefault="00BD3542" w:rsidP="00873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YORCRECHI’S DREAM MAKER</w:t>
            </w:r>
          </w:p>
        </w:tc>
      </w:tr>
      <w:tr w:rsidR="00BD3542" w:rsidRPr="00187CE6" w:rsidTr="00BD3542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542" w:rsidRPr="00BD3542" w:rsidRDefault="00BD3542" w:rsidP="00873A57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542" w:rsidRPr="00BD3542" w:rsidRDefault="00BD3542" w:rsidP="00873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SUGARLANE DIEMMA</w:t>
            </w:r>
          </w:p>
        </w:tc>
      </w:tr>
      <w:tr w:rsidR="004771F5" w:rsidRPr="00187CE6" w:rsidTr="00D326B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F5" w:rsidRPr="00BD3542" w:rsidRDefault="004771F5" w:rsidP="00873A57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F5" w:rsidRPr="00BD3542" w:rsidRDefault="004771F5" w:rsidP="00873A57">
            <w:pPr>
              <w:rPr>
                <w:rFonts w:ascii="Arial" w:hAnsi="Arial" w:cs="Arial"/>
              </w:rPr>
            </w:pPr>
          </w:p>
        </w:tc>
      </w:tr>
      <w:tr w:rsidR="00D326B4" w:rsidRPr="00187CE6" w:rsidTr="00D326B4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26B4" w:rsidRPr="00BD3542" w:rsidRDefault="00D326B4" w:rsidP="00873A57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26B4" w:rsidRPr="00BD3542" w:rsidRDefault="00D326B4" w:rsidP="00873A57">
            <w:pPr>
              <w:rPr>
                <w:rFonts w:ascii="Arial" w:hAnsi="Arial" w:cs="Arial"/>
              </w:rPr>
            </w:pPr>
          </w:p>
        </w:tc>
      </w:tr>
      <w:tr w:rsidR="004771F5" w:rsidRPr="00187CE6" w:rsidTr="00D326B4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771F5" w:rsidRPr="00BD3542" w:rsidRDefault="004771F5" w:rsidP="00873A57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771F5" w:rsidRPr="00BD3542" w:rsidRDefault="004771F5" w:rsidP="00873A57">
            <w:pPr>
              <w:rPr>
                <w:rFonts w:ascii="Arial" w:hAnsi="Arial" w:cs="Arial"/>
              </w:rPr>
            </w:pPr>
          </w:p>
        </w:tc>
      </w:tr>
      <w:tr w:rsidR="0098561A" w:rsidRPr="00187CE6" w:rsidTr="004771F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61A" w:rsidRPr="00BD3542" w:rsidRDefault="0098561A" w:rsidP="00873A57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61A" w:rsidRPr="00BD3542" w:rsidRDefault="0098561A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b/>
              </w:rPr>
            </w:pPr>
            <w:r w:rsidRPr="00BD3542">
              <w:rPr>
                <w:rFonts w:ascii="Arial" w:hAnsi="Arial" w:cs="Arial"/>
              </w:rPr>
              <w:t>14. Minor Puppy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CARYCARES XMAS CAROL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TONSARNE VIOLETTE SZABO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3. WIZABEANIE ANNABANANA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15. Puppy,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AFTERGLOW ALMA’S NOT NORMAL FOR PINICHO JW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CARYCARES JILLY JINGLES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16. Special Junior,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i/>
              </w:rPr>
            </w:pPr>
            <w:r w:rsidRPr="00BD3542">
              <w:rPr>
                <w:rFonts w:ascii="Arial" w:hAnsi="Arial" w:cs="Arial"/>
                <w:i/>
              </w:rPr>
              <w:t>NO ENTRIES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17. Junior,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DATIRO FORBIBBON FRUIT FOR SCAPAFILED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DATIRO GIBBONTAKE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18. Yearling,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CH GUEREZA QUEEN OF THE FAIRIES JW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DATTIRO FORGIBBON FORGET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3. WIZABEANIE SEA URCHIN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19. Novice,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SUGARLANE HAUD YER WHEESHT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TONSARNE VIOLETTE SZABO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lastRenderedPageBreak/>
              <w:t>20. Graduate,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ASHIBLACK BABOUSKA FOR TTESWOOD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DATIRO FORGIBBON FRUIT FOR SCAPAFIELD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21. Post Graduate,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VENUSTUS HONOUR WINNER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CARYCARES THE NAUGHTY ONE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22. Mid Limit,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CARYCARE WILHELMINA ARDHUB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TONSARNE TEATIME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3. DARKLE BUCKSKIN BOOTS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4. AFFENTUDE ALLEGRO AT DALLYVISTA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23. Limit,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CARYCARES AURELI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VENUSTUS EMMA DALE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3. SCAPAFIELD SCHARZ SWYFT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4. DINAHTRON LILY SAVAGE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24. Open,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1. CH DATIRO GIBBONTAKE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AFTERGLOW NORA BATTY OF KIRCYAN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3. CH CIRCUS PLUME FOR DARKLE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4. SENDIN THE CLOWNS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5. YORCRECHI IN YOUR DREAMS TO KINGSHAVEN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98561A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</w:t>
            </w:r>
            <w:r w:rsidR="0098561A">
              <w:rPr>
                <w:rFonts w:ascii="Arial" w:hAnsi="Arial" w:cs="Arial"/>
              </w:rPr>
              <w:t>5</w:t>
            </w:r>
            <w:r w:rsidRPr="00BD3542">
              <w:rPr>
                <w:rFonts w:ascii="Arial" w:hAnsi="Arial" w:cs="Arial"/>
              </w:rPr>
              <w:t>. Veteran,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 xml:space="preserve">1. </w:t>
            </w:r>
            <w:r w:rsidRPr="00BD3542">
              <w:rPr>
                <w:rFonts w:ascii="Arial" w:hAnsi="Arial" w:cs="Arial"/>
                <w:sz w:val="20"/>
                <w:szCs w:val="20"/>
              </w:rPr>
              <w:t xml:space="preserve">CH HAMLOCK THE CONSPIRATOR AT JONEVELYN </w:t>
            </w:r>
            <w:proofErr w:type="spellStart"/>
            <w:r w:rsidRPr="00BD3542">
              <w:rPr>
                <w:rFonts w:ascii="Arial" w:hAnsi="Arial" w:cs="Arial"/>
                <w:sz w:val="20"/>
                <w:szCs w:val="20"/>
              </w:rPr>
              <w:t>ShCM</w:t>
            </w:r>
            <w:proofErr w:type="spellEnd"/>
            <w:r w:rsidRPr="00BD3542">
              <w:rPr>
                <w:rFonts w:ascii="Arial" w:hAnsi="Arial" w:cs="Arial"/>
                <w:sz w:val="20"/>
                <w:szCs w:val="20"/>
              </w:rPr>
              <w:t xml:space="preserve"> VW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2. SCALENE SOLITAIRE VW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</w:rPr>
            </w:pPr>
            <w:r w:rsidRPr="00BD3542">
              <w:rPr>
                <w:rFonts w:ascii="Arial" w:hAnsi="Arial" w:cs="Arial"/>
              </w:rPr>
              <w:t>3. CH CARMICHAM HEIDI HI VW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BD3542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542" w:rsidRPr="004771F5" w:rsidRDefault="00BD3542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542" w:rsidRPr="004771F5" w:rsidRDefault="00BD3542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BD3542">
              <w:rPr>
                <w:rFonts w:ascii="Arial" w:hAnsi="Arial" w:cs="Arial"/>
                <w:b/>
                <w:sz w:val="24"/>
                <w:szCs w:val="24"/>
              </w:rPr>
              <w:t>BEST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BD3542">
              <w:rPr>
                <w:rFonts w:ascii="Arial" w:hAnsi="Arial" w:cs="Arial"/>
                <w:sz w:val="24"/>
                <w:szCs w:val="24"/>
              </w:rPr>
              <w:t>CH GUEREZA QUEEN OF THE FAIRIES JW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BD3542">
              <w:rPr>
                <w:rFonts w:ascii="Arial" w:hAnsi="Arial" w:cs="Arial"/>
                <w:b/>
                <w:sz w:val="24"/>
                <w:szCs w:val="24"/>
              </w:rPr>
              <w:t>RESERVE BEST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BD3542">
              <w:rPr>
                <w:rFonts w:ascii="Arial" w:hAnsi="Arial" w:cs="Arial"/>
                <w:sz w:val="24"/>
                <w:szCs w:val="24"/>
              </w:rPr>
              <w:t>CARYCARES AURELI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BD3542">
              <w:rPr>
                <w:rFonts w:ascii="Arial" w:hAnsi="Arial" w:cs="Arial"/>
                <w:b/>
                <w:sz w:val="24"/>
                <w:szCs w:val="24"/>
              </w:rPr>
              <w:t>BEST PUPPY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BD3542">
              <w:rPr>
                <w:rFonts w:ascii="Arial" w:hAnsi="Arial" w:cs="Arial"/>
                <w:sz w:val="24"/>
                <w:szCs w:val="24"/>
              </w:rPr>
              <w:t>CARYCARES JILLY JINGLES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3542">
              <w:rPr>
                <w:rFonts w:ascii="Arial" w:hAnsi="Arial" w:cs="Arial"/>
                <w:b/>
                <w:sz w:val="24"/>
                <w:szCs w:val="24"/>
              </w:rPr>
              <w:t>BEST VETERAN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sz w:val="20"/>
                <w:szCs w:val="20"/>
              </w:rPr>
            </w:pPr>
            <w:r w:rsidRPr="00BD3542">
              <w:rPr>
                <w:rFonts w:ascii="Arial" w:hAnsi="Arial" w:cs="Arial"/>
                <w:sz w:val="20"/>
                <w:szCs w:val="20"/>
              </w:rPr>
              <w:t xml:space="preserve">CH HAMLOCK THE CONSPIRATOR AT JONEVELYN </w:t>
            </w:r>
            <w:proofErr w:type="spellStart"/>
            <w:r w:rsidRPr="00BD3542">
              <w:rPr>
                <w:rFonts w:ascii="Arial" w:hAnsi="Arial" w:cs="Arial"/>
                <w:sz w:val="20"/>
                <w:szCs w:val="20"/>
              </w:rPr>
              <w:t>ShCM</w:t>
            </w:r>
            <w:proofErr w:type="spellEnd"/>
            <w:r w:rsidRPr="00BD3542">
              <w:rPr>
                <w:rFonts w:ascii="Arial" w:hAnsi="Arial" w:cs="Arial"/>
                <w:sz w:val="20"/>
                <w:szCs w:val="20"/>
              </w:rPr>
              <w:t xml:space="preserve"> VW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98561A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2</w:t>
            </w:r>
            <w:r w:rsidR="0098561A">
              <w:rPr>
                <w:rFonts w:ascii="Arial" w:hAnsi="Arial" w:cs="Arial"/>
                <w:sz w:val="24"/>
                <w:szCs w:val="24"/>
              </w:rPr>
              <w:t>6</w:t>
            </w:r>
            <w:r w:rsidRPr="004771F5">
              <w:rPr>
                <w:rFonts w:ascii="Arial" w:hAnsi="Arial" w:cs="Arial"/>
                <w:sz w:val="24"/>
                <w:szCs w:val="24"/>
              </w:rPr>
              <w:t>. Stud,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BD3542" w:rsidP="00873A57">
            <w:pPr>
              <w:rPr>
                <w:rFonts w:ascii="Arial" w:hAnsi="Arial" w:cs="Arial"/>
                <w:i/>
              </w:rPr>
            </w:pPr>
            <w:r w:rsidRPr="00BD3542">
              <w:rPr>
                <w:rFonts w:ascii="Arial" w:hAnsi="Arial" w:cs="Arial"/>
                <w:i/>
              </w:rPr>
              <w:t>NO ENTRIES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873A57" w:rsidP="00873A57">
            <w:pPr>
              <w:rPr>
                <w:rFonts w:ascii="Arial" w:hAnsi="Arial" w:cs="Arial"/>
                <w:i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98561A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2</w:t>
            </w:r>
            <w:r w:rsidR="0098561A">
              <w:rPr>
                <w:rFonts w:ascii="Arial" w:hAnsi="Arial" w:cs="Arial"/>
                <w:sz w:val="24"/>
                <w:szCs w:val="24"/>
              </w:rPr>
              <w:t>7</w:t>
            </w:r>
            <w:r w:rsidRPr="004771F5">
              <w:rPr>
                <w:rFonts w:ascii="Arial" w:hAnsi="Arial" w:cs="Arial"/>
                <w:sz w:val="24"/>
                <w:szCs w:val="24"/>
              </w:rPr>
              <w:t>. Brood,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BD3542" w:rsidRDefault="00BD3542" w:rsidP="00873A57">
            <w:pPr>
              <w:rPr>
                <w:rFonts w:ascii="Arial" w:hAnsi="Arial" w:cs="Arial"/>
                <w:i/>
              </w:rPr>
            </w:pPr>
            <w:r w:rsidRPr="00BD3542">
              <w:rPr>
                <w:rFonts w:ascii="Arial" w:hAnsi="Arial" w:cs="Arial"/>
                <w:i/>
              </w:rPr>
              <w:t>NO ENTRIES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BD3542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542" w:rsidRPr="004771F5" w:rsidRDefault="00BD3542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542" w:rsidRPr="004771F5" w:rsidRDefault="00BD3542" w:rsidP="00873A57">
            <w:pPr>
              <w:rPr>
                <w:rFonts w:ascii="Arial" w:hAnsi="Arial" w:cs="Arial"/>
              </w:rPr>
            </w:pPr>
          </w:p>
        </w:tc>
      </w:tr>
      <w:tr w:rsidR="00D326B4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B4" w:rsidRPr="004771F5" w:rsidRDefault="00D326B4" w:rsidP="00873A5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B4" w:rsidRPr="004771F5" w:rsidRDefault="00D326B4" w:rsidP="00873A57">
            <w:pPr>
              <w:rPr>
                <w:rFonts w:ascii="Arial" w:hAnsi="Arial" w:cs="Arial"/>
              </w:rPr>
            </w:pPr>
          </w:p>
        </w:tc>
      </w:tr>
      <w:bookmarkEnd w:id="0"/>
      <w:tr w:rsidR="00D326B4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B4" w:rsidRPr="004771F5" w:rsidRDefault="00D326B4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B4" w:rsidRPr="004771F5" w:rsidRDefault="00D326B4" w:rsidP="00873A57">
            <w:pPr>
              <w:rPr>
                <w:rFonts w:ascii="Arial" w:hAnsi="Arial" w:cs="Arial"/>
              </w:rPr>
            </w:pPr>
          </w:p>
        </w:tc>
      </w:tr>
      <w:tr w:rsidR="00D326B4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B4" w:rsidRPr="004771F5" w:rsidRDefault="00D326B4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B4" w:rsidRPr="004771F5" w:rsidRDefault="00D326B4" w:rsidP="00873A57">
            <w:pPr>
              <w:rPr>
                <w:rFonts w:ascii="Arial" w:hAnsi="Arial" w:cs="Arial"/>
              </w:rPr>
            </w:pPr>
          </w:p>
        </w:tc>
      </w:tr>
      <w:tr w:rsidR="00D326B4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B4" w:rsidRPr="004771F5" w:rsidRDefault="00D326B4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B4" w:rsidRPr="004771F5" w:rsidRDefault="00D326B4" w:rsidP="00873A57">
            <w:pPr>
              <w:rPr>
                <w:rFonts w:ascii="Arial" w:hAnsi="Arial" w:cs="Arial"/>
              </w:rPr>
            </w:pPr>
          </w:p>
        </w:tc>
      </w:tr>
      <w:tr w:rsidR="00D326B4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B4" w:rsidRPr="004771F5" w:rsidRDefault="00D326B4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B4" w:rsidRPr="004771F5" w:rsidRDefault="00D326B4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593FAF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BD35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771F5">
              <w:rPr>
                <w:rFonts w:ascii="Arial" w:hAnsi="Arial" w:cs="Arial"/>
                <w:b/>
                <w:sz w:val="32"/>
                <w:szCs w:val="32"/>
              </w:rPr>
              <w:lastRenderedPageBreak/>
              <w:t>SPECIAL AWARDS CLASSES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b/>
                <w:sz w:val="24"/>
                <w:szCs w:val="24"/>
              </w:rPr>
              <w:t>Judge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b/>
                <w:sz w:val="24"/>
                <w:szCs w:val="24"/>
              </w:rPr>
              <w:t>JIM MURDOCH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534154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98561A" w:rsidP="00873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873A57" w:rsidRPr="004771F5">
              <w:rPr>
                <w:rFonts w:ascii="Arial" w:hAnsi="Arial" w:cs="Arial"/>
                <w:sz w:val="24"/>
                <w:szCs w:val="24"/>
              </w:rPr>
              <w:t xml:space="preserve">. Special Award </w:t>
            </w:r>
          </w:p>
          <w:p w:rsidR="00873A57" w:rsidRPr="004771F5" w:rsidRDefault="00873A57" w:rsidP="00873A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Junior Dog Or 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1. DINAHTRON BEAR WITH ME</w:t>
            </w:r>
          </w:p>
          <w:p w:rsidR="00873A57" w:rsidRPr="004771F5" w:rsidRDefault="00873A57" w:rsidP="00873A57">
            <w:r w:rsidRPr="004771F5">
              <w:rPr>
                <w:rFonts w:ascii="Arial" w:hAnsi="Arial" w:cs="Arial"/>
              </w:rPr>
              <w:t>2. DIATIRO FORGIBBON FRUIT</w:t>
            </w:r>
          </w:p>
        </w:tc>
      </w:tr>
      <w:tr w:rsidR="00873A57" w:rsidRPr="00534154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r w:rsidRPr="004771F5">
              <w:rPr>
                <w:rFonts w:ascii="Arial" w:hAnsi="Arial" w:cs="Arial"/>
              </w:rPr>
              <w:t>3. ASHIBLACK BABOUSHKA FOR TTESWOOD</w:t>
            </w:r>
          </w:p>
        </w:tc>
      </w:tr>
      <w:tr w:rsidR="00873A57" w:rsidRPr="00534154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</w:rPr>
            </w:pPr>
            <w:r w:rsidRPr="004771F5">
              <w:rPr>
                <w:rFonts w:ascii="Arial" w:hAnsi="Arial" w:cs="Arial"/>
              </w:rPr>
              <w:t>4. VENUSTUS WACKY RACES</w:t>
            </w:r>
          </w:p>
        </w:tc>
      </w:tr>
      <w:tr w:rsidR="00873A57" w:rsidRPr="002F10ED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b/>
              </w:rPr>
            </w:pPr>
            <w:r w:rsidRPr="004771F5">
              <w:rPr>
                <w:rFonts w:ascii="Arial" w:hAnsi="Arial" w:cs="Arial"/>
              </w:rPr>
              <w:t>5. TONSARNE VIOLETTE SZABO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98561A" w:rsidP="00873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873A57" w:rsidRPr="004771F5">
              <w:rPr>
                <w:rFonts w:ascii="Arial" w:hAnsi="Arial" w:cs="Arial"/>
                <w:sz w:val="24"/>
                <w:szCs w:val="24"/>
              </w:rPr>
              <w:t xml:space="preserve">. Special Award </w:t>
            </w:r>
          </w:p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Open Dog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1. AFTERGLOW BAT IN THE BELFRY FOR GUEREZA</w:t>
            </w:r>
          </w:p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2. GALICAR PRIVATE DICK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3. RIOGAIOCH KING OF KINGS AT TTESWOOD JW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4. RIOAICH KINGS SHILLING FOR AFTERGLOW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5. WIZABEANIE ONE BANANA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98561A" w:rsidP="00873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873A57" w:rsidRPr="004771F5">
              <w:rPr>
                <w:rFonts w:ascii="Arial" w:hAnsi="Arial" w:cs="Arial"/>
                <w:sz w:val="24"/>
                <w:szCs w:val="24"/>
              </w:rPr>
              <w:t xml:space="preserve">. Special Award </w:t>
            </w:r>
          </w:p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  <w:r w:rsidRPr="004771F5">
              <w:rPr>
                <w:rFonts w:ascii="Arial" w:hAnsi="Arial" w:cs="Arial"/>
                <w:sz w:val="24"/>
                <w:szCs w:val="24"/>
              </w:rPr>
              <w:t>Bitch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1. VENUSTUS EMMA DALE</w:t>
            </w:r>
          </w:p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2. TONSARNE TEATIME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</w:rPr>
            </w:pPr>
            <w:r w:rsidRPr="004771F5">
              <w:rPr>
                <w:rFonts w:ascii="Arial" w:hAnsi="Arial" w:cs="Arial"/>
              </w:rPr>
              <w:t>3. AFFENTUDE ALLEGRO AT DALLYVISTA</w:t>
            </w: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57" w:rsidRPr="00187CE6" w:rsidTr="0009697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A57" w:rsidRPr="004771F5" w:rsidRDefault="00873A57" w:rsidP="00873A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4EAE" w:rsidRDefault="003A4EAE"/>
    <w:sectPr w:rsidR="003A4EAE" w:rsidSect="0021043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B8" w:rsidRDefault="003A3BB8" w:rsidP="008148FE">
      <w:pPr>
        <w:spacing w:after="0" w:line="240" w:lineRule="auto"/>
      </w:pPr>
      <w:r>
        <w:separator/>
      </w:r>
    </w:p>
  </w:endnote>
  <w:endnote w:type="continuationSeparator" w:id="0">
    <w:p w:rsidR="003A3BB8" w:rsidRDefault="003A3BB8" w:rsidP="0081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FE" w:rsidRPr="004771F5" w:rsidRDefault="004771F5">
    <w:pPr>
      <w:pStyle w:val="Footer"/>
      <w:rPr>
        <w:sz w:val="16"/>
        <w:szCs w:val="16"/>
      </w:rPr>
    </w:pPr>
    <w:r w:rsidRPr="004771F5">
      <w:rPr>
        <w:sz w:val="16"/>
        <w:szCs w:val="16"/>
      </w:rPr>
      <w:t>35</w:t>
    </w:r>
    <w:r w:rsidRPr="004771F5">
      <w:rPr>
        <w:sz w:val="16"/>
        <w:szCs w:val="16"/>
        <w:vertAlign w:val="superscript"/>
      </w:rPr>
      <w:t>TH</w:t>
    </w:r>
    <w:r w:rsidRPr="004771F5">
      <w:rPr>
        <w:sz w:val="16"/>
        <w:szCs w:val="16"/>
      </w:rPr>
      <w:t xml:space="preserve"> CHAMP 2025.DOCX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B8" w:rsidRDefault="003A3BB8" w:rsidP="008148FE">
      <w:pPr>
        <w:spacing w:after="0" w:line="240" w:lineRule="auto"/>
      </w:pPr>
      <w:r>
        <w:separator/>
      </w:r>
    </w:p>
  </w:footnote>
  <w:footnote w:type="continuationSeparator" w:id="0">
    <w:p w:rsidR="003A3BB8" w:rsidRDefault="003A3BB8" w:rsidP="00814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7840"/>
    <w:multiLevelType w:val="hybridMultilevel"/>
    <w:tmpl w:val="0A9A370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D70D9"/>
    <w:multiLevelType w:val="hybridMultilevel"/>
    <w:tmpl w:val="97C4C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B3292"/>
    <w:multiLevelType w:val="hybridMultilevel"/>
    <w:tmpl w:val="666EE74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84763"/>
    <w:multiLevelType w:val="hybridMultilevel"/>
    <w:tmpl w:val="2918CDF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D7677"/>
    <w:multiLevelType w:val="hybridMultilevel"/>
    <w:tmpl w:val="A84C1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407C0"/>
    <w:multiLevelType w:val="hybridMultilevel"/>
    <w:tmpl w:val="0D3AA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03025"/>
    <w:rsid w:val="000366E5"/>
    <w:rsid w:val="0009697B"/>
    <w:rsid w:val="00122B22"/>
    <w:rsid w:val="00157D35"/>
    <w:rsid w:val="001E2CF2"/>
    <w:rsid w:val="00210434"/>
    <w:rsid w:val="00281BE6"/>
    <w:rsid w:val="002B1EB1"/>
    <w:rsid w:val="002F10ED"/>
    <w:rsid w:val="003036A1"/>
    <w:rsid w:val="00354312"/>
    <w:rsid w:val="003A3BB8"/>
    <w:rsid w:val="003A4EAE"/>
    <w:rsid w:val="003C374F"/>
    <w:rsid w:val="003E788F"/>
    <w:rsid w:val="00420E8F"/>
    <w:rsid w:val="004728EB"/>
    <w:rsid w:val="004771F5"/>
    <w:rsid w:val="004B4CCC"/>
    <w:rsid w:val="00534154"/>
    <w:rsid w:val="00551BB5"/>
    <w:rsid w:val="00651D2E"/>
    <w:rsid w:val="006902C6"/>
    <w:rsid w:val="007030FC"/>
    <w:rsid w:val="00730E29"/>
    <w:rsid w:val="0073571E"/>
    <w:rsid w:val="0075096F"/>
    <w:rsid w:val="007D6FCC"/>
    <w:rsid w:val="00806C52"/>
    <w:rsid w:val="008148FE"/>
    <w:rsid w:val="00832F13"/>
    <w:rsid w:val="00873A57"/>
    <w:rsid w:val="008D7487"/>
    <w:rsid w:val="00943B94"/>
    <w:rsid w:val="00943ED5"/>
    <w:rsid w:val="009706EE"/>
    <w:rsid w:val="0098561A"/>
    <w:rsid w:val="00A53423"/>
    <w:rsid w:val="00A85F37"/>
    <w:rsid w:val="00AE3E2A"/>
    <w:rsid w:val="00BD3542"/>
    <w:rsid w:val="00BE2CC1"/>
    <w:rsid w:val="00CD11A9"/>
    <w:rsid w:val="00CE4639"/>
    <w:rsid w:val="00D326B4"/>
    <w:rsid w:val="00EA1508"/>
    <w:rsid w:val="00EF2A38"/>
    <w:rsid w:val="00F02F01"/>
    <w:rsid w:val="00F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5FB4"/>
  <w15:chartTrackingRefBased/>
  <w15:docId w15:val="{9C9C3F65-BFED-4845-AD43-36DDC0F7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FE"/>
  </w:style>
  <w:style w:type="paragraph" w:styleId="ListParagraph">
    <w:name w:val="List Paragraph"/>
    <w:basedOn w:val="Normal"/>
    <w:uiPriority w:val="34"/>
    <w:qFormat/>
    <w:rsid w:val="00EF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35TH CHAMP 2025.docx</Template>
  <TotalTime>22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</dc:creator>
  <cp:keywords/>
  <dc:description/>
  <cp:lastModifiedBy>Paule</cp:lastModifiedBy>
  <cp:revision>4</cp:revision>
  <dcterms:created xsi:type="dcterms:W3CDTF">2025-11-10T13:13:00Z</dcterms:created>
  <dcterms:modified xsi:type="dcterms:W3CDTF">2025-11-10T13:34:00Z</dcterms:modified>
</cp:coreProperties>
</file>