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660"/>
        <w:gridCol w:w="2325"/>
        <w:gridCol w:w="749"/>
        <w:gridCol w:w="5905"/>
      </w:tblGrid>
      <w:tr w:rsidRPr="00187CE6" w:rsidR="00F24935" w:rsidTr="72BC44BB" w14:paraId="7C21FC42" w14:textId="77777777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85F37" w:rsidR="00F24935" w:rsidP="00C85552" w:rsidRDefault="00F24935" w14:paraId="611DE957" w14:textId="7485005A">
            <w:pPr>
              <w:pStyle w:val="Heading1"/>
            </w:pPr>
          </w:p>
        </w:tc>
        <w:tc>
          <w:tcPr>
            <w:tcW w:w="8979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00943ED5" w:rsidRDefault="00C85552" w14:paraId="538DA5E4" w14:textId="73363B0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30</w:t>
            </w:r>
            <w:r w:rsidRPr="00C85552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187CE6" w:rsidR="00F24935">
              <w:rPr>
                <w:rFonts w:ascii="Arial" w:hAnsi="Arial" w:cs="Arial"/>
                <w:b/>
                <w:sz w:val="36"/>
                <w:szCs w:val="36"/>
              </w:rPr>
              <w:t xml:space="preserve">Affenpinscher Club </w:t>
            </w:r>
            <w:r w:rsidR="00943ED5">
              <w:rPr>
                <w:rFonts w:ascii="Arial" w:hAnsi="Arial" w:cs="Arial"/>
                <w:b/>
                <w:sz w:val="36"/>
                <w:szCs w:val="36"/>
              </w:rPr>
              <w:t>CHAMPIONSHIP</w:t>
            </w:r>
            <w:r w:rsidRPr="00187CE6" w:rsidR="00F24935">
              <w:rPr>
                <w:rFonts w:ascii="Arial" w:hAnsi="Arial" w:cs="Arial"/>
                <w:b/>
                <w:sz w:val="36"/>
                <w:szCs w:val="36"/>
              </w:rPr>
              <w:t xml:space="preserve"> Show  </w:t>
            </w:r>
          </w:p>
        </w:tc>
      </w:tr>
      <w:tr w:rsidRPr="00187CE6" w:rsidR="00F24935" w:rsidTr="72BC44BB" w14:paraId="6CF6F186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00CA6D3D" w:rsidRDefault="00F24935" w14:paraId="3ED7676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00CA6D3D" w:rsidRDefault="00C85552" w14:paraId="68A715A9" w14:textId="6AC596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15</w:t>
            </w:r>
            <w:r w:rsidRPr="00C8555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OCTOBER 2022</w:t>
            </w:r>
          </w:p>
        </w:tc>
      </w:tr>
      <w:tr w:rsidR="72BC44BB" w:rsidTr="72BC44BB" w14:paraId="35A94049">
        <w:trPr>
          <w:trHeight w:val="300"/>
        </w:trPr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50917F9E" w14:textId="551CB275">
            <w:pPr>
              <w:pStyle w:val="Normal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2E3E49F9" w14:textId="03668CD7">
            <w:pPr>
              <w:pStyle w:val="Normal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Pr="00187CE6" w:rsidR="00F24935" w:rsidTr="72BC44BB" w14:paraId="24FC9226" w14:textId="77777777"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00CA6D3D" w:rsidRDefault="00F24935" w14:paraId="589C888E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87CE6">
              <w:rPr>
                <w:rFonts w:ascii="Arial" w:hAnsi="Arial" w:cs="Arial"/>
                <w:b/>
                <w:sz w:val="24"/>
                <w:szCs w:val="24"/>
              </w:rPr>
              <w:t>Judge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00CA6D3D" w:rsidRDefault="00C85552" w14:paraId="082F9890" w14:textId="77C3BC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KAREN EDWARDS</w:t>
            </w:r>
          </w:p>
        </w:tc>
      </w:tr>
      <w:tr w:rsidRPr="00187CE6" w:rsidR="00943B94" w:rsidTr="72BC44BB" w14:paraId="46784C39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943B94" w:rsidP="72BC44BB" w:rsidRDefault="00943B94" w14:paraId="087F7A6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943B94" w:rsidP="72BC44BB" w:rsidRDefault="00943B94" w14:paraId="1D865BB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187CE6" w:rsidR="00210434" w:rsidTr="72BC44BB" w14:paraId="265E2E91" w14:textId="77777777">
        <w:tc>
          <w:tcPr>
            <w:tcW w:w="2985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/>
          </w:tcPr>
          <w:p w:rsidRPr="002B1EB1" w:rsidR="00210434" w:rsidP="00CA6D3D" w:rsidRDefault="00210434" w14:paraId="63167D4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/>
          </w:tcPr>
          <w:p w:rsidRPr="002B1EB1" w:rsidR="00210434" w:rsidP="00CA6D3D" w:rsidRDefault="00210434" w14:paraId="70D13EA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2F10ED" w:rsidR="00A85F37" w:rsidTr="72BC44BB" w14:paraId="776EB36A" w14:textId="77777777">
        <w:tc>
          <w:tcPr>
            <w:tcW w:w="298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2F10ED" w:rsidR="00A85F37" w:rsidP="00CA6D3D" w:rsidRDefault="002B1EB1" w14:paraId="062D41A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F10ED">
              <w:rPr>
                <w:rFonts w:ascii="Arial" w:hAnsi="Arial" w:cs="Arial"/>
                <w:b/>
                <w:sz w:val="28"/>
                <w:szCs w:val="28"/>
              </w:rPr>
              <w:t>BEST IN SHOW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F10ED" w:rsidR="00A85F37" w:rsidP="72BC44BB" w:rsidRDefault="00A85F37" w14:paraId="113D4AE3" w14:textId="5F111795"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 w:rsidRPr="72BC44BB" w:rsidR="75C7CD8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CARMICHAN BLACK ORCHID</w:t>
            </w:r>
          </w:p>
        </w:tc>
      </w:tr>
      <w:tr w:rsidRPr="00187CE6" w:rsidR="00A85F37" w:rsidTr="72BC44BB" w14:paraId="229DCA11" w14:textId="77777777">
        <w:tc>
          <w:tcPr>
            <w:tcW w:w="298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6CE5D84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48A5FB1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A85F37" w:rsidTr="72BC44BB" w14:paraId="4106143D" w14:textId="77777777">
        <w:tc>
          <w:tcPr>
            <w:tcW w:w="298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1A5DB09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87CE6">
              <w:rPr>
                <w:rFonts w:ascii="Arial" w:hAnsi="Arial" w:cs="Arial"/>
                <w:sz w:val="24"/>
                <w:szCs w:val="24"/>
              </w:rPr>
              <w:t>Reserve Best In Show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72BC44BB" w:rsidRDefault="00A85F37" w14:paraId="07782CC2" w14:textId="7930A96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72BC44BB" w:rsidR="429B9A06">
              <w:rPr>
                <w:rFonts w:ascii="Arial" w:hAnsi="Arial" w:cs="Arial"/>
                <w:sz w:val="24"/>
                <w:szCs w:val="24"/>
              </w:rPr>
              <w:t>AVANTGARDE ZONKED OUT ZAPPA</w:t>
            </w:r>
          </w:p>
          <w:p w:rsidRPr="00210434" w:rsidR="00A85F37" w:rsidP="00CA6D3D" w:rsidRDefault="00A85F37" w14:paraId="174B5B9B" w14:textId="72A765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A85F37" w:rsidTr="72BC44BB" w14:paraId="5F97F838" w14:textId="77777777">
        <w:tc>
          <w:tcPr>
            <w:tcW w:w="298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2F10ED" w:rsidR="00A85F37" w:rsidP="00CA6D3D" w:rsidRDefault="00A85F37" w14:paraId="0F33E04B" w14:textId="77777777">
            <w:pPr>
              <w:rPr>
                <w:rFonts w:ascii="Arial" w:hAnsi="Arial" w:cs="Arial"/>
              </w:rPr>
            </w:pPr>
            <w:r w:rsidRPr="002F10ED">
              <w:rPr>
                <w:rFonts w:ascii="Arial" w:hAnsi="Arial" w:cs="Arial"/>
              </w:rPr>
              <w:t>Best Opposite Sex In Show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543064CD" w14:textId="020D8683">
            <w:pPr>
              <w:rPr>
                <w:rFonts w:ascii="Arial" w:hAnsi="Arial" w:cs="Arial"/>
                <w:sz w:val="24"/>
                <w:szCs w:val="24"/>
              </w:rPr>
            </w:pPr>
            <w:r w:rsidRPr="72BC44BB" w:rsidR="05098034">
              <w:rPr>
                <w:rFonts w:ascii="Arial" w:hAnsi="Arial" w:cs="Arial"/>
                <w:sz w:val="24"/>
                <w:szCs w:val="24"/>
              </w:rPr>
              <w:t>AVANTGARDE ZONKED OUT ZAPPA</w:t>
            </w:r>
          </w:p>
        </w:tc>
      </w:tr>
      <w:tr w:rsidRPr="00187CE6" w:rsidR="00A85F37" w:rsidTr="72BC44BB" w14:paraId="08421BA1" w14:textId="77777777">
        <w:tc>
          <w:tcPr>
            <w:tcW w:w="298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641A5DD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628E4D8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A85F37" w:rsidTr="72BC44BB" w14:paraId="3CB8EB0C" w14:textId="77777777">
        <w:tc>
          <w:tcPr>
            <w:tcW w:w="298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6B2A973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87CE6">
              <w:rPr>
                <w:rFonts w:ascii="Arial" w:hAnsi="Arial" w:cs="Arial"/>
                <w:sz w:val="24"/>
                <w:szCs w:val="24"/>
              </w:rPr>
              <w:t>Best Puppy In Show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72BC44BB" w:rsidRDefault="00A85F37" w14:paraId="5BF763B5" w14:textId="7D50DA3B">
            <w:pPr>
              <w:pStyle w:val="Normal"/>
              <w:rPr>
                <w:rFonts w:ascii="Arial" w:hAnsi="Arial" w:cs="Arial"/>
              </w:rPr>
            </w:pPr>
            <w:r w:rsidRPr="72BC44BB" w:rsidR="149BD1AE">
              <w:rPr>
                <w:rFonts w:ascii="Arial" w:hAnsi="Arial" w:cs="Arial"/>
              </w:rPr>
              <w:t>AFFENTUDE LOONY TUNES FOR STORMJAC (NAF) (TAF)</w:t>
            </w:r>
          </w:p>
        </w:tc>
      </w:tr>
      <w:tr w:rsidRPr="00187CE6" w:rsidR="00A85F37" w:rsidTr="72BC44BB" w14:paraId="7AF97F90" w14:textId="77777777">
        <w:tc>
          <w:tcPr>
            <w:tcW w:w="298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1D1E127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25B7104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A85F37" w:rsidTr="72BC44BB" w14:paraId="68595B87" w14:textId="77777777">
        <w:tc>
          <w:tcPr>
            <w:tcW w:w="298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72BC44BB" w:rsidRDefault="0073571E" w14:paraId="509FA17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72BC44BB" w:rsidR="0073571E">
              <w:rPr>
                <w:rFonts w:ascii="Arial" w:hAnsi="Arial" w:cs="Arial"/>
                <w:sz w:val="22"/>
                <w:szCs w:val="22"/>
              </w:rPr>
              <w:t>Best Opposite Sex Puppy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72BC44BB" w:rsidRDefault="00A85F37" w14:paraId="1702FAB9" w14:textId="784F438D">
            <w:pPr>
              <w:pStyle w:val="Normal"/>
              <w:rPr>
                <w:rFonts w:ascii="Arial" w:hAnsi="Arial" w:cs="Arial"/>
              </w:rPr>
            </w:pPr>
            <w:r w:rsidRPr="72BC44BB" w:rsidR="491F2DBC">
              <w:rPr>
                <w:rFonts w:ascii="Arial" w:hAnsi="Arial" w:cs="Arial"/>
              </w:rPr>
              <w:t>AFFENTUDE MERRY RED FOR RANGIMARIA</w:t>
            </w:r>
          </w:p>
        </w:tc>
      </w:tr>
      <w:tr w:rsidRPr="00187CE6" w:rsidR="00A85F37" w:rsidTr="72BC44BB" w14:paraId="6CE5CB15" w14:textId="77777777">
        <w:tc>
          <w:tcPr>
            <w:tcW w:w="298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47193F7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2EA4372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A85F37" w:rsidTr="72BC44BB" w14:paraId="7E9852CC" w14:textId="77777777">
        <w:tc>
          <w:tcPr>
            <w:tcW w:w="298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46ACC9A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87CE6">
              <w:rPr>
                <w:rFonts w:ascii="Arial" w:hAnsi="Arial" w:cs="Arial"/>
                <w:sz w:val="24"/>
                <w:szCs w:val="24"/>
              </w:rPr>
              <w:t>Best Veteran In Show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72BC44BB" w:rsidRDefault="00A85F37" w14:paraId="59DB1130" w14:textId="546A6F2B">
            <w:pPr>
              <w:rPr>
                <w:rFonts w:ascii="Arial" w:hAnsi="Arial" w:cs="Arial"/>
              </w:rPr>
            </w:pPr>
            <w:r w:rsidRPr="72BC44BB" w:rsidR="69D304A8">
              <w:rPr>
                <w:rFonts w:ascii="Arial" w:hAnsi="Arial" w:cs="Arial"/>
              </w:rPr>
              <w:t>CH SCAPAFIELD SCHWARZ NITE SKY JW</w:t>
            </w:r>
          </w:p>
          <w:p w:rsidRPr="00210434" w:rsidR="00A85F37" w:rsidP="00CA6D3D" w:rsidRDefault="00A85F37" w14:paraId="6DC01FFE" w14:textId="6977E0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72BC44BB" w:rsidTr="72BC44BB" w14:paraId="012512A3">
        <w:trPr>
          <w:trHeight w:val="300"/>
        </w:trPr>
        <w:tc>
          <w:tcPr>
            <w:tcW w:w="298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="69D304A8" w:rsidP="72BC44BB" w:rsidRDefault="69D304A8" w14:paraId="611EED5B" w14:textId="6981EA81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72BC44BB" w:rsidR="69D304A8">
              <w:rPr>
                <w:rFonts w:ascii="Arial" w:hAnsi="Arial" w:cs="Arial"/>
                <w:sz w:val="22"/>
                <w:szCs w:val="22"/>
              </w:rPr>
              <w:t xml:space="preserve">Best </w:t>
            </w:r>
            <w:r w:rsidRPr="72BC44BB" w:rsidR="69D304A8">
              <w:rPr>
                <w:rFonts w:ascii="Arial" w:hAnsi="Arial" w:cs="Arial"/>
                <w:sz w:val="22"/>
                <w:szCs w:val="22"/>
              </w:rPr>
              <w:t>Oppisite</w:t>
            </w:r>
            <w:r w:rsidRPr="72BC44BB" w:rsidR="69D304A8">
              <w:rPr>
                <w:rFonts w:ascii="Arial" w:hAnsi="Arial" w:cs="Arial"/>
                <w:sz w:val="22"/>
                <w:szCs w:val="22"/>
              </w:rPr>
              <w:t xml:space="preserve"> Sex Veteran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="69D304A8" w:rsidP="72BC44BB" w:rsidRDefault="69D304A8" w14:paraId="61A7700E" w14:textId="7025818B">
            <w:pPr>
              <w:rPr>
                <w:rFonts w:ascii="Arial" w:hAnsi="Arial" w:cs="Arial"/>
              </w:rPr>
            </w:pPr>
            <w:r w:rsidRPr="72BC44BB" w:rsidR="69D304A8">
              <w:rPr>
                <w:rFonts w:ascii="Arial" w:hAnsi="Arial" w:cs="Arial"/>
              </w:rPr>
              <w:t>RIBBLERIVER THUNDERBOLT OF KIRKARA</w:t>
            </w:r>
          </w:p>
          <w:p w:rsidR="72BC44BB" w:rsidP="72BC44BB" w:rsidRDefault="72BC44BB" w14:paraId="22F3D633" w14:textId="699C11F5">
            <w:pPr>
              <w:pStyle w:val="Normal"/>
              <w:rPr>
                <w:rFonts w:ascii="Arial" w:hAnsi="Arial" w:cs="Arial"/>
              </w:rPr>
            </w:pPr>
          </w:p>
        </w:tc>
      </w:tr>
      <w:tr w:rsidRPr="00187CE6" w:rsidR="003C374F" w:rsidTr="72BC44BB" w14:paraId="14CD0ED0" w14:textId="77777777">
        <w:tc>
          <w:tcPr>
            <w:tcW w:w="298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tcMar/>
          </w:tcPr>
          <w:p w:rsidRPr="00187CE6" w:rsidR="003C374F" w:rsidP="00CA6D3D" w:rsidRDefault="003C374F" w14:paraId="34AD624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187CE6" w:rsidR="003C374F" w:rsidP="00CA6D3D" w:rsidRDefault="003C374F" w14:paraId="7AA1307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A85F37" w:rsidTr="72BC44BB" w14:paraId="0327BEBD" w14:textId="77777777">
        <w:tc>
          <w:tcPr>
            <w:tcW w:w="298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19BE036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2996397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A85F37" w:rsidTr="72BC44BB" w14:paraId="15A96C4E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26CCFBB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20E1E8B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3C374F" w:rsidTr="72BC44BB" w14:paraId="3E560AE5" w14:textId="77777777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3C374F" w:rsidP="003C374F" w:rsidRDefault="003C374F" w14:paraId="1FACAC2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571E">
              <w:rPr>
                <w:rFonts w:ascii="Arial" w:hAnsi="Arial" w:cs="Arial"/>
                <w:b/>
                <w:sz w:val="24"/>
                <w:szCs w:val="24"/>
                <w:u w:val="single"/>
              </w:rPr>
              <w:t>CLASSES</w:t>
            </w:r>
          </w:p>
        </w:tc>
      </w:tr>
      <w:tr w:rsidRPr="0073571E" w:rsidR="0073571E" w:rsidTr="72BC44BB" w14:paraId="183A4766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571E" w:rsidR="0073571E" w:rsidP="00CA6D3D" w:rsidRDefault="0073571E" w14:paraId="05ECD726" w14:textId="7777777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571E" w:rsidR="0073571E" w:rsidP="00CA6D3D" w:rsidRDefault="0073571E" w14:paraId="6A068C1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187CE6" w:rsidR="00A85F37" w:rsidTr="72BC44BB" w14:paraId="5184EDC8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00CA6D3D" w:rsidRDefault="0073571E" w14:paraId="0ED1C822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Minor Puppy Dog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A85F37" w:rsidP="0009697B" w:rsidRDefault="00806C52" w14:paraId="20F77D0C" w14:textId="736F97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1E2CF2">
              <w:rPr>
                <w:rFonts w:ascii="Arial" w:hAnsi="Arial" w:cs="Arial"/>
              </w:rPr>
              <w:t xml:space="preserve"> </w:t>
            </w:r>
            <w:r w:rsidR="00C85552">
              <w:rPr>
                <w:rFonts w:ascii="Arial" w:hAnsi="Arial" w:cs="Arial"/>
              </w:rPr>
              <w:t>AFFENTUDE LOONY TUNES FOR STORMJAC (NAF) (TAF)</w:t>
            </w:r>
          </w:p>
        </w:tc>
      </w:tr>
      <w:tr w:rsidRPr="00187CE6" w:rsidR="00806C52" w:rsidTr="72BC44BB" w14:paraId="0DBBA53E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CA6D3D" w:rsidRDefault="00806C52" w14:paraId="73A2E2E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CA6D3D" w:rsidRDefault="00806C52" w14:paraId="4AE6A7AE" w14:textId="5278A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C85552">
              <w:rPr>
                <w:rFonts w:ascii="Arial" w:hAnsi="Arial" w:cs="Arial"/>
              </w:rPr>
              <w:t xml:space="preserve"> WIZABEANIE TRA LA </w:t>
            </w:r>
            <w:proofErr w:type="spellStart"/>
            <w:r w:rsidR="00C85552">
              <w:rPr>
                <w:rFonts w:ascii="Arial" w:hAnsi="Arial" w:cs="Arial"/>
              </w:rPr>
              <w:t>LA</w:t>
            </w:r>
            <w:proofErr w:type="spellEnd"/>
            <w:r w:rsidR="00C85552">
              <w:rPr>
                <w:rFonts w:ascii="Arial" w:hAnsi="Arial" w:cs="Arial"/>
              </w:rPr>
              <w:t xml:space="preserve"> AT MEEMOZETT</w:t>
            </w:r>
          </w:p>
        </w:tc>
      </w:tr>
      <w:tr w:rsidRPr="00187CE6" w:rsidR="00A85F37" w:rsidTr="72BC44BB" w14:paraId="522D0D89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4F44471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A85F37" w:rsidP="00CA6D3D" w:rsidRDefault="00A85F37" w14:paraId="09671213" w14:textId="77777777">
            <w:pPr>
              <w:rPr>
                <w:rFonts w:ascii="Arial" w:hAnsi="Arial" w:cs="Arial"/>
              </w:rPr>
            </w:pPr>
          </w:p>
        </w:tc>
      </w:tr>
      <w:tr w:rsidRPr="00187CE6" w:rsidR="00806C52" w:rsidTr="72BC44BB" w14:paraId="23507B92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256D282C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Puppy, Dog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09697B" w:rsidRDefault="00806C52" w14:paraId="67AAECEF" w14:textId="740C16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CD11A9">
              <w:rPr>
                <w:rFonts w:ascii="Arial" w:hAnsi="Arial" w:cs="Arial"/>
              </w:rPr>
              <w:t xml:space="preserve"> </w:t>
            </w:r>
            <w:r w:rsidR="00C85552">
              <w:rPr>
                <w:rFonts w:ascii="Arial" w:hAnsi="Arial" w:cs="Arial"/>
              </w:rPr>
              <w:t>AVANTEGARDE QUANTUM MUTATA</w:t>
            </w:r>
          </w:p>
        </w:tc>
      </w:tr>
      <w:tr w:rsidRPr="00187CE6" w:rsidR="00806C52" w:rsidTr="72BC44BB" w14:paraId="75E31ADC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0C30698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384CD062" w14:textId="77777777">
            <w:pPr>
              <w:rPr>
                <w:rFonts w:ascii="Arial" w:hAnsi="Arial" w:cs="Arial"/>
              </w:rPr>
            </w:pPr>
          </w:p>
        </w:tc>
      </w:tr>
      <w:tr w:rsidRPr="00187CE6" w:rsidR="00C85552" w:rsidTr="72BC44BB" w14:paraId="2721FE29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85552" w:rsidP="00806C52" w:rsidRDefault="00C85552" w14:paraId="3C57B03E" w14:textId="0237897F">
            <w:pPr>
              <w:rPr>
                <w:rFonts w:ascii="Arial" w:hAnsi="Arial" w:cs="Arial"/>
                <w:sz w:val="24"/>
                <w:szCs w:val="24"/>
              </w:rPr>
            </w:pPr>
            <w:r w:rsidRPr="72BC44BB" w:rsidR="71774700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72BC44BB" w:rsidR="00C85552">
              <w:rPr>
                <w:rFonts w:ascii="Arial" w:hAnsi="Arial" w:cs="Arial"/>
                <w:sz w:val="24"/>
                <w:szCs w:val="24"/>
              </w:rPr>
              <w:t>Special Junior Dog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C85552" w:rsidR="00C85552" w:rsidP="72BC44BB" w:rsidRDefault="00C85552" w14:paraId="0B11060E" w14:textId="248A64F8">
            <w:pPr>
              <w:pStyle w:val="Normal"/>
              <w:rPr>
                <w:rFonts w:ascii="Arial" w:hAnsi="Arial" w:cs="Arial"/>
              </w:rPr>
            </w:pPr>
            <w:r w:rsidRPr="72BC44BB" w:rsidR="72BC44BB">
              <w:rPr>
                <w:rFonts w:ascii="Arial" w:hAnsi="Arial" w:cs="Arial"/>
              </w:rPr>
              <w:t xml:space="preserve">1. </w:t>
            </w:r>
            <w:r w:rsidRPr="72BC44BB" w:rsidR="00C85552">
              <w:rPr>
                <w:rFonts w:ascii="Arial" w:hAnsi="Arial" w:cs="Arial"/>
              </w:rPr>
              <w:t>CARMICHAM MORE THAN A DREAM WITH SCAPAFIELD</w:t>
            </w:r>
          </w:p>
        </w:tc>
      </w:tr>
      <w:tr w:rsidRPr="00187CE6" w:rsidR="00C85552" w:rsidTr="72BC44BB" w14:paraId="652694AC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85552" w:rsidP="00806C52" w:rsidRDefault="00C85552" w14:paraId="149E2C9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C85552" w:rsidR="00C85552" w:rsidP="72BC44BB" w:rsidRDefault="00C85552" w14:paraId="13209CA8" w14:textId="33BE04B6">
            <w:pPr>
              <w:pStyle w:val="Normal"/>
              <w:ind w:left="0"/>
              <w:rPr>
                <w:rFonts w:ascii="Arial" w:hAnsi="Arial" w:cs="Arial"/>
              </w:rPr>
            </w:pPr>
            <w:r w:rsidRPr="72BC44BB" w:rsidR="26A0F448">
              <w:rPr>
                <w:rFonts w:ascii="Arial" w:hAnsi="Arial" w:cs="Arial"/>
              </w:rPr>
              <w:t xml:space="preserve">2. </w:t>
            </w:r>
            <w:r w:rsidRPr="72BC44BB" w:rsidR="00C85552">
              <w:rPr>
                <w:rFonts w:ascii="Arial" w:hAnsi="Arial" w:cs="Arial"/>
              </w:rPr>
              <w:t>AVANTGARDE SEXY SYMBOLIST</w:t>
            </w:r>
          </w:p>
        </w:tc>
      </w:tr>
      <w:tr w:rsidRPr="00187CE6" w:rsidR="00C85552" w:rsidTr="72BC44BB" w14:paraId="2ED6B28A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85552" w:rsidP="00806C52" w:rsidRDefault="00C85552" w14:paraId="29011BE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85552" w:rsidP="00806C52" w:rsidRDefault="00C85552" w14:paraId="2A984689" w14:textId="77777777">
            <w:pPr>
              <w:rPr>
                <w:rFonts w:ascii="Arial" w:hAnsi="Arial" w:cs="Arial"/>
              </w:rPr>
            </w:pPr>
          </w:p>
        </w:tc>
      </w:tr>
      <w:tr w:rsidRPr="00187CE6" w:rsidR="00806C52" w:rsidTr="72BC44BB" w14:paraId="124CD689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1E2CF2" w:rsidRDefault="00806C52" w14:paraId="248A7344" w14:textId="04D0805D">
            <w:pPr>
              <w:rPr>
                <w:rFonts w:ascii="Arial" w:hAnsi="Arial" w:cs="Arial"/>
                <w:sz w:val="24"/>
                <w:szCs w:val="24"/>
              </w:rPr>
            </w:pPr>
            <w:r w:rsidRPr="72BC44BB" w:rsidR="62716116">
              <w:rPr>
                <w:rFonts w:ascii="Arial" w:hAnsi="Arial" w:cs="Arial"/>
                <w:sz w:val="24"/>
                <w:szCs w:val="24"/>
              </w:rPr>
              <w:t>4</w:t>
            </w:r>
            <w:r w:rsidRPr="72BC44BB" w:rsidR="00806C52">
              <w:rPr>
                <w:rFonts w:ascii="Arial" w:hAnsi="Arial" w:cs="Arial"/>
                <w:sz w:val="24"/>
                <w:szCs w:val="24"/>
              </w:rPr>
              <w:t>. Junior, Dog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6E74CF97" w14:textId="62FBD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09697B">
              <w:rPr>
                <w:rFonts w:ascii="Arial" w:hAnsi="Arial" w:cs="Arial"/>
              </w:rPr>
              <w:t xml:space="preserve"> </w:t>
            </w:r>
            <w:r w:rsidR="00C85552">
              <w:rPr>
                <w:rFonts w:ascii="Arial" w:hAnsi="Arial" w:cs="Arial"/>
              </w:rPr>
              <w:t>AVANTGARDE SEXY SYMBOLIST</w:t>
            </w:r>
          </w:p>
        </w:tc>
      </w:tr>
      <w:tr w:rsidRPr="00187CE6" w:rsidR="00806C52" w:rsidTr="72BC44BB" w14:paraId="208C6E96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28CEF0D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25FAC60C" w14:textId="3BD50F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09697B">
              <w:rPr>
                <w:rFonts w:ascii="Arial" w:hAnsi="Arial" w:cs="Arial"/>
              </w:rPr>
              <w:t xml:space="preserve"> </w:t>
            </w:r>
            <w:r w:rsidR="00C85552">
              <w:rPr>
                <w:rFonts w:ascii="Arial" w:hAnsi="Arial" w:cs="Arial"/>
              </w:rPr>
              <w:t>SCAPAFIELD SCHWARZ ROOK</w:t>
            </w:r>
          </w:p>
        </w:tc>
      </w:tr>
      <w:tr w:rsidRPr="00187CE6" w:rsidR="00806C52" w:rsidTr="72BC44BB" w14:paraId="66F1AE77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00ADF05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2BEABA16" w14:textId="77777777">
            <w:pPr>
              <w:rPr>
                <w:rFonts w:ascii="Arial" w:hAnsi="Arial" w:cs="Arial"/>
              </w:rPr>
            </w:pPr>
          </w:p>
        </w:tc>
      </w:tr>
      <w:tr w:rsidRPr="00187CE6" w:rsidR="00806C52" w:rsidTr="72BC44BB" w14:paraId="3409FF91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60BEF3B7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Yearling, Dog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1898ABF8" w14:textId="1C538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09697B">
              <w:rPr>
                <w:rFonts w:ascii="Arial" w:hAnsi="Arial" w:cs="Arial"/>
              </w:rPr>
              <w:t xml:space="preserve"> </w:t>
            </w:r>
            <w:r w:rsidRPr="00C85552" w:rsidR="00C85552">
              <w:rPr>
                <w:rFonts w:ascii="Arial" w:hAnsi="Arial" w:cs="Arial"/>
              </w:rPr>
              <w:t>AVANTGARDE SEXY SYMBOLIST</w:t>
            </w:r>
          </w:p>
        </w:tc>
      </w:tr>
      <w:tr w:rsidRPr="00187CE6" w:rsidR="00806C52" w:rsidTr="72BC44BB" w14:paraId="0546A4D1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806C52" w:rsidRDefault="00806C52" w14:paraId="7D6D171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5D1B8EEB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1328A92C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22D986E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Novice, Dog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09697B" w14:paraId="2A3D77C6" w14:textId="74213DFE">
            <w:pPr>
              <w:rPr>
                <w:rFonts w:ascii="Arial" w:hAnsi="Arial" w:cs="Arial"/>
              </w:rPr>
            </w:pPr>
            <w:r w:rsidRPr="72BC44BB" w:rsidR="00C85552">
              <w:rPr>
                <w:rFonts w:ascii="Arial" w:hAnsi="Arial" w:cs="Arial"/>
              </w:rPr>
              <w:t>1. AFFENTUDE LOONY TUNES FOR STORMJAC (NAF) (TAF)</w:t>
            </w:r>
          </w:p>
        </w:tc>
      </w:tr>
      <w:tr w:rsidRPr="00187CE6" w:rsidR="00CD11A9" w:rsidTr="72BC44BB" w14:paraId="5A7C3402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9EEB6F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C85552" w:rsidR="00CD11A9" w:rsidP="72BC44BB" w:rsidRDefault="00C85552" w14:paraId="75EE8549" w14:textId="2564E94F">
            <w:pPr>
              <w:pStyle w:val="Normal"/>
              <w:ind w:left="0"/>
              <w:rPr>
                <w:rFonts w:ascii="Arial" w:hAnsi="Arial" w:cs="Arial"/>
              </w:rPr>
            </w:pPr>
            <w:r w:rsidRPr="72BC44BB" w:rsidR="3181B576">
              <w:rPr>
                <w:rFonts w:ascii="Arial" w:hAnsi="Arial" w:cs="Arial"/>
              </w:rPr>
              <w:t xml:space="preserve">2. </w:t>
            </w:r>
            <w:r w:rsidRPr="72BC44BB" w:rsidR="00C85552">
              <w:rPr>
                <w:rFonts w:ascii="Arial" w:hAnsi="Arial" w:cs="Arial"/>
              </w:rPr>
              <w:t>IMRUNS HOT GOSSIP HOGO CHIAFFIE (IMP NOR)</w:t>
            </w:r>
          </w:p>
        </w:tc>
      </w:tr>
      <w:tr w:rsidRPr="00187CE6" w:rsidR="00CD11A9" w:rsidTr="72BC44BB" w14:paraId="53A3E2E2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2C4AE6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E63543F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42D0D836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143DB75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Graduate, Dog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09697B" w14:paraId="3346EBCD" w14:textId="53FC56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C85552">
              <w:rPr>
                <w:rFonts w:ascii="Arial" w:hAnsi="Arial" w:cs="Arial"/>
              </w:rPr>
              <w:t>WIZABEANIE I’M A SOUP DRAGON AT MEEMOZETT</w:t>
            </w:r>
          </w:p>
        </w:tc>
      </w:tr>
      <w:tr w:rsidRPr="00187CE6" w:rsidR="00CD11A9" w:rsidTr="72BC44BB" w14:paraId="34DB7E3D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103670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A958350" w14:textId="10D88915">
            <w:pPr>
              <w:rPr>
                <w:rFonts w:ascii="Arial" w:hAnsi="Arial" w:cs="Arial"/>
              </w:rPr>
            </w:pPr>
            <w:r w:rsidRPr="72BC44BB" w:rsidR="00CD11A9">
              <w:rPr>
                <w:rFonts w:ascii="Arial" w:hAnsi="Arial" w:cs="Arial"/>
              </w:rPr>
              <w:t>2.</w:t>
            </w:r>
            <w:r w:rsidRPr="72BC44BB" w:rsidR="00C85552">
              <w:rPr>
                <w:rFonts w:ascii="Arial" w:hAnsi="Arial" w:cs="Arial"/>
              </w:rPr>
              <w:t xml:space="preserve"> SCAPAFIELD SCHWARZ ROC AT BENN</w:t>
            </w:r>
            <w:r w:rsidRPr="72BC44BB" w:rsidR="72503FF2">
              <w:rPr>
                <w:rFonts w:ascii="Arial" w:hAnsi="Arial" w:cs="Arial"/>
              </w:rPr>
              <w:t>I</w:t>
            </w:r>
            <w:r w:rsidRPr="72BC44BB" w:rsidR="00C85552">
              <w:rPr>
                <w:rFonts w:ascii="Arial" w:hAnsi="Arial" w:cs="Arial"/>
              </w:rPr>
              <w:t>NGHOLME</w:t>
            </w:r>
          </w:p>
        </w:tc>
      </w:tr>
      <w:tr w:rsidRPr="00187CE6" w:rsidR="00CD11A9" w:rsidTr="72BC44BB" w14:paraId="42059B51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B23BF2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5680145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1BBA556E" w14:textId="77777777">
        <w:trPr>
          <w:trHeight w:val="300"/>
        </w:trPr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C2457C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Post Graduate, Dog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09697B" w14:paraId="49494A75" w14:textId="3E96F8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C85552">
              <w:rPr>
                <w:rFonts w:ascii="Arial" w:hAnsi="Arial" w:cs="Arial"/>
              </w:rPr>
              <w:t>ABSENT</w:t>
            </w:r>
          </w:p>
        </w:tc>
      </w:tr>
      <w:tr w:rsidR="72BC44BB" w:rsidTr="72BC44BB" w14:paraId="09777AB0">
        <w:trPr>
          <w:trHeight w:val="300"/>
        </w:trPr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7A4E281A" w14:textId="47D7C77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3B782D39" w14:textId="18DAF34B">
            <w:pPr>
              <w:pStyle w:val="Normal"/>
              <w:rPr>
                <w:rFonts w:ascii="Arial" w:hAnsi="Arial" w:cs="Arial"/>
              </w:rPr>
            </w:pPr>
          </w:p>
        </w:tc>
      </w:tr>
      <w:tr w:rsidRPr="00187CE6" w:rsidR="00CD11A9" w:rsidTr="72BC44BB" w14:paraId="45D3BD54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85552" w14:paraId="13655A4E" w14:textId="78EDF60E">
            <w:pPr>
              <w:rPr>
                <w:rFonts w:ascii="Arial" w:hAnsi="Arial" w:cs="Arial"/>
                <w:sz w:val="24"/>
                <w:szCs w:val="24"/>
              </w:rPr>
            </w:pPr>
            <w:r w:rsidRPr="72BC44BB" w:rsidR="5796DBAC">
              <w:rPr>
                <w:rFonts w:ascii="Arial" w:hAnsi="Arial" w:cs="Arial"/>
                <w:sz w:val="24"/>
                <w:szCs w:val="24"/>
              </w:rPr>
              <w:t xml:space="preserve">9. </w:t>
            </w:r>
            <w:r w:rsidRPr="72BC44BB" w:rsidR="00C85552">
              <w:rPr>
                <w:rFonts w:ascii="Arial" w:hAnsi="Arial" w:cs="Arial"/>
                <w:sz w:val="24"/>
                <w:szCs w:val="24"/>
              </w:rPr>
              <w:t>Mid Limit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C85552" w:rsidR="00CD11A9" w:rsidP="72BC44BB" w:rsidRDefault="00C85552" w14:paraId="32461656" w14:textId="41695423">
            <w:pPr>
              <w:pStyle w:val="Normal"/>
              <w:rPr>
                <w:rFonts w:ascii="Arial" w:hAnsi="Arial" w:cs="Arial"/>
              </w:rPr>
            </w:pPr>
            <w:r w:rsidRPr="72BC44BB" w:rsidR="72BC44BB">
              <w:rPr>
                <w:rFonts w:ascii="Arial" w:hAnsi="Arial" w:cs="Arial"/>
              </w:rPr>
              <w:t xml:space="preserve">1. </w:t>
            </w:r>
            <w:r w:rsidRPr="72BC44BB" w:rsidR="00C85552">
              <w:rPr>
                <w:rFonts w:ascii="Arial" w:hAnsi="Arial" w:cs="Arial"/>
              </w:rPr>
              <w:t>WIZABEANIE MOFF GIDEON AT MEEMOZETT</w:t>
            </w:r>
          </w:p>
        </w:tc>
      </w:tr>
      <w:tr w:rsidRPr="00187CE6" w:rsidR="00C85552" w:rsidTr="72BC44BB" w14:paraId="65AE8E81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85552" w:rsidP="00CD11A9" w:rsidRDefault="00C85552" w14:paraId="76F365A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C85552" w:rsidR="00C85552" w:rsidP="72BC44BB" w:rsidRDefault="00C85552" w14:paraId="728EA721" w14:textId="01795B5E">
            <w:pPr>
              <w:pStyle w:val="Normal"/>
              <w:ind w:left="0"/>
              <w:rPr>
                <w:rFonts w:ascii="Arial" w:hAnsi="Arial" w:cs="Arial"/>
                <w:sz w:val="20"/>
                <w:szCs w:val="20"/>
              </w:rPr>
            </w:pPr>
            <w:r w:rsidRPr="72BC44BB" w:rsidR="2AD55F5B">
              <w:rPr>
                <w:rFonts w:ascii="Arial" w:hAnsi="Arial" w:cs="Arial"/>
                <w:sz w:val="22"/>
                <w:szCs w:val="22"/>
              </w:rPr>
              <w:t>2.</w:t>
            </w:r>
            <w:r w:rsidRPr="72BC44BB" w:rsidR="2AD55F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2BC44BB" w:rsidR="00C85552">
              <w:rPr>
                <w:rFonts w:ascii="Arial" w:hAnsi="Arial" w:cs="Arial"/>
                <w:sz w:val="20"/>
                <w:szCs w:val="20"/>
              </w:rPr>
              <w:t>LIL MAN SPECISAL V TANI KAZARI DEL AVANTGARDE (IMP NLD)</w:t>
            </w:r>
          </w:p>
        </w:tc>
      </w:tr>
      <w:tr w:rsidRPr="00187CE6" w:rsidR="00071417" w:rsidTr="72BC44BB" w14:paraId="63ABF0A4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071417" w:rsidP="00CD11A9" w:rsidRDefault="00071417" w14:paraId="4810A17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071417" w:rsidP="72BC44BB" w:rsidRDefault="00071417" w14:paraId="410E7BB0" w14:textId="29DF357C">
            <w:pPr>
              <w:pStyle w:val="Normal"/>
              <w:ind w:left="0"/>
              <w:rPr>
                <w:rFonts w:ascii="Arial" w:hAnsi="Arial" w:cs="Arial"/>
              </w:rPr>
            </w:pPr>
            <w:r w:rsidRPr="72BC44BB" w:rsidR="745EBD2C">
              <w:rPr>
                <w:rFonts w:ascii="Arial" w:hAnsi="Arial" w:cs="Arial"/>
              </w:rPr>
              <w:t xml:space="preserve">3. </w:t>
            </w:r>
            <w:r w:rsidRPr="72BC44BB" w:rsidR="00071417">
              <w:rPr>
                <w:rFonts w:ascii="Arial" w:hAnsi="Arial" w:cs="Arial"/>
              </w:rPr>
              <w:t>FLORINDALE WILLIAM WAFFLE</w:t>
            </w:r>
          </w:p>
        </w:tc>
      </w:tr>
      <w:tr w:rsidRPr="00187CE6" w:rsidR="00071417" w:rsidTr="72BC44BB" w14:paraId="16E8FA07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071417" w:rsidP="00CD11A9" w:rsidRDefault="00071417" w14:paraId="3F5AB6B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071417" w:rsidP="72BC44BB" w:rsidRDefault="00071417" w14:paraId="16214F39" w14:textId="7EF9F7EF">
            <w:pPr>
              <w:pStyle w:val="Normal"/>
              <w:ind w:left="0"/>
              <w:rPr>
                <w:rFonts w:ascii="Arial" w:hAnsi="Arial" w:cs="Arial"/>
              </w:rPr>
            </w:pPr>
            <w:r w:rsidRPr="72BC44BB" w:rsidR="17F156E6">
              <w:rPr>
                <w:rFonts w:ascii="Arial" w:hAnsi="Arial" w:cs="Arial"/>
              </w:rPr>
              <w:t xml:space="preserve">4. </w:t>
            </w:r>
            <w:r w:rsidRPr="72BC44BB" w:rsidR="00071417">
              <w:rPr>
                <w:rFonts w:ascii="Arial" w:hAnsi="Arial" w:cs="Arial"/>
              </w:rPr>
              <w:t>STIG OF THE DUMP ARDHUB</w:t>
            </w:r>
          </w:p>
        </w:tc>
      </w:tr>
      <w:tr w:rsidRPr="00187CE6" w:rsidR="00071417" w:rsidTr="72BC44BB" w14:paraId="5C0FA501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071417" w:rsidP="00CD11A9" w:rsidRDefault="00071417" w14:paraId="3394279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071417" w:rsidP="72BC44BB" w:rsidRDefault="00071417" w14:paraId="55C0AF3D" w14:textId="2D2011EB">
            <w:pPr>
              <w:pStyle w:val="Normal"/>
              <w:ind w:left="0"/>
              <w:rPr>
                <w:rFonts w:ascii="Arial" w:hAnsi="Arial" w:cs="Arial"/>
              </w:rPr>
            </w:pPr>
            <w:r w:rsidRPr="72BC44BB" w:rsidR="60E17F13">
              <w:rPr>
                <w:rFonts w:ascii="Arial" w:hAnsi="Arial" w:cs="Arial"/>
              </w:rPr>
              <w:t xml:space="preserve">5. </w:t>
            </w:r>
            <w:r w:rsidRPr="72BC44BB" w:rsidR="00071417">
              <w:rPr>
                <w:rFonts w:ascii="Arial" w:hAnsi="Arial" w:cs="Arial"/>
              </w:rPr>
              <w:t>AFFENTUBE CHATHAM ROBIN</w:t>
            </w:r>
          </w:p>
        </w:tc>
      </w:tr>
      <w:tr w:rsidRPr="00187CE6" w:rsidR="00C85552" w:rsidTr="72BC44BB" w14:paraId="72430768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85552" w:rsidP="00CD11A9" w:rsidRDefault="00C85552" w14:paraId="6AB4B6F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85552" w:rsidP="00CD11A9" w:rsidRDefault="00C85552" w14:paraId="31DC7A0D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2EB8B118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713226B" w14:textId="417282AC">
            <w:pPr>
              <w:rPr>
                <w:rFonts w:ascii="Arial" w:hAnsi="Arial" w:cs="Arial"/>
                <w:sz w:val="24"/>
                <w:szCs w:val="24"/>
              </w:rPr>
            </w:pPr>
            <w:r w:rsidRPr="72BC44BB" w:rsidR="5CDD3023">
              <w:rPr>
                <w:rFonts w:ascii="Arial" w:hAnsi="Arial" w:cs="Arial"/>
                <w:sz w:val="24"/>
                <w:szCs w:val="24"/>
              </w:rPr>
              <w:t>10</w:t>
            </w:r>
            <w:r w:rsidRPr="72BC44BB" w:rsidR="00CD11A9">
              <w:rPr>
                <w:rFonts w:ascii="Arial" w:hAnsi="Arial" w:cs="Arial"/>
                <w:sz w:val="24"/>
                <w:szCs w:val="24"/>
              </w:rPr>
              <w:t>. Limit, Dog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2BC44BB" w:rsidRDefault="0009697B" w14:paraId="641C5A15" w14:textId="5EA182CF">
            <w:pPr>
              <w:pStyle w:val="Normal"/>
              <w:rPr>
                <w:rFonts w:ascii="Arial" w:hAnsi="Arial" w:cs="Arial"/>
              </w:rPr>
            </w:pPr>
            <w:r w:rsidRPr="72BC44BB" w:rsidR="72BC44BB">
              <w:rPr>
                <w:rFonts w:ascii="Arial" w:hAnsi="Arial" w:cs="Arial"/>
              </w:rPr>
              <w:t xml:space="preserve">1. </w:t>
            </w:r>
            <w:r w:rsidRPr="72BC44BB" w:rsidR="00071417">
              <w:rPr>
                <w:rFonts w:ascii="Arial" w:hAnsi="Arial" w:cs="Arial"/>
              </w:rPr>
              <w:t>S</w:t>
            </w:r>
            <w:r w:rsidRPr="72BC44BB" w:rsidR="00071417">
              <w:rPr>
                <w:rFonts w:ascii="Arial" w:hAnsi="Arial" w:cs="Arial"/>
              </w:rPr>
              <w:t>CAPAFIELD SCHWARZ QUIBBLE AT HELENWOOD</w:t>
            </w:r>
          </w:p>
        </w:tc>
      </w:tr>
      <w:tr w:rsidRPr="00187CE6" w:rsidR="00CD11A9" w:rsidTr="72BC44BB" w14:paraId="5FD8E1EE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E6EBAE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09697B" w14:paraId="79056AA3" w14:textId="265A3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071417">
              <w:rPr>
                <w:rFonts w:ascii="Arial" w:hAnsi="Arial" w:cs="Arial"/>
              </w:rPr>
              <w:t>TONSARNE HODMEDOD OF JALINDRI</w:t>
            </w:r>
          </w:p>
        </w:tc>
      </w:tr>
      <w:tr w:rsidRPr="00187CE6" w:rsidR="00CD11A9" w:rsidTr="72BC44BB" w14:paraId="64009269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E8A567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C235F02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0DF277AF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B94200F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 Open, Dog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09697B" w14:paraId="1C9EAA28" w14:textId="1F882F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071417">
              <w:rPr>
                <w:rFonts w:ascii="Arial" w:hAnsi="Arial" w:cs="Arial"/>
              </w:rPr>
              <w:t>AVANTGARDE ZONKA OUT ZAPPA</w:t>
            </w:r>
          </w:p>
        </w:tc>
      </w:tr>
      <w:tr w:rsidRPr="00187CE6" w:rsidR="00CD11A9" w:rsidTr="72BC44BB" w14:paraId="5DCC6993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9E61C1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09697B" w14:paraId="7BCF6115" w14:textId="2977E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071417">
              <w:rPr>
                <w:rFonts w:ascii="Arial" w:hAnsi="Arial" w:cs="Arial"/>
              </w:rPr>
              <w:t xml:space="preserve"> SCAPAFIELD SCHWARZ ODYSSEY</w:t>
            </w:r>
          </w:p>
        </w:tc>
      </w:tr>
      <w:tr w:rsidRPr="00187CE6" w:rsidR="00CD11A9" w:rsidTr="72BC44BB" w14:paraId="610B2DE6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5FB0B7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AF48125" w14:textId="564AD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9697B">
              <w:rPr>
                <w:rFonts w:ascii="Arial" w:hAnsi="Arial" w:cs="Arial"/>
              </w:rPr>
              <w:t xml:space="preserve">. </w:t>
            </w:r>
            <w:r w:rsidR="00071417">
              <w:rPr>
                <w:rFonts w:ascii="Arial" w:hAnsi="Arial" w:cs="Arial"/>
              </w:rPr>
              <w:t>CH AVANTGARDE ITALYS SECRET WITH TTESWOOD JW</w:t>
            </w:r>
          </w:p>
        </w:tc>
      </w:tr>
      <w:tr w:rsidRPr="00187CE6" w:rsidR="00CD11A9" w:rsidTr="72BC44BB" w14:paraId="07708FDC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4ECB90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8823D26" w14:textId="2803F3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071417">
              <w:rPr>
                <w:rFonts w:ascii="Arial" w:hAnsi="Arial" w:cs="Arial"/>
              </w:rPr>
              <w:t>CH JONEVELYN BOWMORE DARKEST</w:t>
            </w:r>
          </w:p>
        </w:tc>
      </w:tr>
      <w:tr w:rsidRPr="00187CE6" w:rsidR="00CD11A9" w:rsidTr="72BC44BB" w14:paraId="5522D743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44B8F1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071417" w:rsidR="00CD11A9" w:rsidP="72BC44BB" w:rsidRDefault="00071417" w14:paraId="61BE1B1B" w14:textId="661D391C">
            <w:pPr>
              <w:pStyle w:val="Normal"/>
              <w:ind w:left="0"/>
              <w:rPr>
                <w:rFonts w:ascii="Arial" w:hAnsi="Arial" w:cs="Arial"/>
              </w:rPr>
            </w:pPr>
            <w:r w:rsidRPr="72BC44BB" w:rsidR="2A436ACA">
              <w:rPr>
                <w:rFonts w:ascii="Arial" w:hAnsi="Arial" w:cs="Arial"/>
              </w:rPr>
              <w:t xml:space="preserve">5. </w:t>
            </w:r>
            <w:r w:rsidRPr="72BC44BB" w:rsidR="00071417">
              <w:rPr>
                <w:rFonts w:ascii="Arial" w:hAnsi="Arial" w:cs="Arial"/>
              </w:rPr>
              <w:t>BUFF</w:t>
            </w:r>
            <w:r w:rsidRPr="72BC44BB" w:rsidR="1F9DB0DC">
              <w:rPr>
                <w:rFonts w:ascii="Arial" w:hAnsi="Arial" w:cs="Arial"/>
              </w:rPr>
              <w:t>E</w:t>
            </w:r>
            <w:r w:rsidRPr="72BC44BB" w:rsidR="00071417">
              <w:rPr>
                <w:rFonts w:ascii="Arial" w:hAnsi="Arial" w:cs="Arial"/>
              </w:rPr>
              <w:t>LS MANAGES NICELY</w:t>
            </w:r>
          </w:p>
        </w:tc>
      </w:tr>
      <w:tr w:rsidRPr="00187CE6" w:rsidR="00CD11A9" w:rsidTr="72BC44BB" w14:paraId="3D873085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4A91A3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6600AB2" w14:textId="77777777">
            <w:pPr>
              <w:rPr>
                <w:rFonts w:ascii="Arial" w:hAnsi="Arial" w:cs="Arial"/>
              </w:rPr>
            </w:pPr>
          </w:p>
        </w:tc>
      </w:tr>
      <w:tr w:rsidRPr="00187CE6" w:rsidR="00071417" w:rsidTr="72BC44BB" w14:paraId="2E9E62AD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071417" w:rsidP="72BC44BB" w:rsidRDefault="00071417" w14:paraId="49DF9540" w14:textId="22F94B7D">
            <w:pPr>
              <w:rPr>
                <w:rFonts w:ascii="Arial" w:hAnsi="Arial" w:cs="Arial"/>
                <w:sz w:val="24"/>
                <w:szCs w:val="24"/>
              </w:rPr>
            </w:pPr>
            <w:r w:rsidRPr="72BC44BB" w:rsidR="67F0C299">
              <w:rPr>
                <w:rFonts w:ascii="Arial" w:hAnsi="Arial" w:cs="Arial"/>
                <w:sz w:val="24"/>
                <w:szCs w:val="24"/>
              </w:rPr>
              <w:t xml:space="preserve">12. </w:t>
            </w:r>
            <w:r w:rsidRPr="72BC44BB" w:rsidR="00071417">
              <w:rPr>
                <w:rFonts w:ascii="Arial" w:hAnsi="Arial" w:cs="Arial"/>
                <w:sz w:val="24"/>
                <w:szCs w:val="24"/>
              </w:rPr>
              <w:t xml:space="preserve">Wendy Boorer </w:t>
            </w:r>
          </w:p>
          <w:p w:rsidR="00071417" w:rsidP="00CD11A9" w:rsidRDefault="00071417" w14:paraId="6AB429DC" w14:textId="1C8E7DB6">
            <w:pPr>
              <w:rPr>
                <w:rFonts w:ascii="Arial" w:hAnsi="Arial" w:cs="Arial"/>
                <w:sz w:val="24"/>
                <w:szCs w:val="24"/>
              </w:rPr>
            </w:pPr>
            <w:r w:rsidRPr="72BC44BB" w:rsidR="17D8A5C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72BC44BB" w:rsidR="00071417">
              <w:rPr>
                <w:rFonts w:ascii="Arial" w:hAnsi="Arial" w:cs="Arial"/>
                <w:sz w:val="24"/>
                <w:szCs w:val="24"/>
              </w:rPr>
              <w:t>Sp</w:t>
            </w:r>
            <w:r w:rsidRPr="72BC44BB" w:rsidR="2A345AF1">
              <w:rPr>
                <w:rFonts w:ascii="Arial" w:hAnsi="Arial" w:cs="Arial"/>
                <w:sz w:val="24"/>
                <w:szCs w:val="24"/>
              </w:rPr>
              <w:t>ecial</w:t>
            </w:r>
            <w:r w:rsidRPr="72BC44BB" w:rsidR="00071417">
              <w:rPr>
                <w:rFonts w:ascii="Arial" w:hAnsi="Arial" w:cs="Arial"/>
                <w:sz w:val="24"/>
                <w:szCs w:val="24"/>
              </w:rPr>
              <w:t xml:space="preserve"> Open</w:t>
            </w:r>
            <w:r w:rsidRPr="72BC44BB" w:rsidR="3089108C">
              <w:rPr>
                <w:rFonts w:ascii="Arial" w:hAnsi="Arial" w:cs="Arial"/>
                <w:sz w:val="24"/>
                <w:szCs w:val="24"/>
              </w:rPr>
              <w:t>,</w:t>
            </w:r>
            <w:r w:rsidRPr="72BC44BB" w:rsidR="00071417">
              <w:rPr>
                <w:rFonts w:ascii="Arial" w:hAnsi="Arial" w:cs="Arial"/>
                <w:sz w:val="24"/>
                <w:szCs w:val="24"/>
              </w:rPr>
              <w:t xml:space="preserve"> Dog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071417" w:rsidR="00071417" w:rsidP="72BC44BB" w:rsidRDefault="00071417" w14:paraId="6F24C8D3" w14:textId="62339484">
            <w:pPr>
              <w:pStyle w:val="Normal"/>
              <w:ind w:left="0"/>
              <w:rPr>
                <w:rFonts w:ascii="Arial" w:hAnsi="Arial" w:cs="Arial"/>
              </w:rPr>
            </w:pPr>
            <w:r w:rsidRPr="72BC44BB" w:rsidR="72BC44BB">
              <w:rPr>
                <w:rFonts w:ascii="Arial" w:hAnsi="Arial" w:cs="Arial"/>
              </w:rPr>
              <w:t xml:space="preserve">1. </w:t>
            </w:r>
            <w:r w:rsidRPr="72BC44BB" w:rsidR="00071417">
              <w:rPr>
                <w:rFonts w:ascii="Arial" w:hAnsi="Arial" w:cs="Arial"/>
              </w:rPr>
              <w:t>CARMICHAN MOON AND STARS (0:0)</w:t>
            </w:r>
            <w:r w:rsidRPr="72BC44BB" w:rsidR="41A93132">
              <w:rPr>
                <w:rFonts w:ascii="Arial" w:hAnsi="Arial" w:cs="Arial"/>
              </w:rPr>
              <w:t xml:space="preserve"> </w:t>
            </w:r>
          </w:p>
          <w:p w:rsidRPr="00071417" w:rsidR="00071417" w:rsidP="72BC44BB" w:rsidRDefault="00071417" w14:paraId="07F99895" w14:textId="7096A53A">
            <w:pPr>
              <w:pStyle w:val="Normal"/>
              <w:ind w:left="0"/>
              <w:rPr>
                <w:rFonts w:ascii="Arial" w:hAnsi="Arial" w:cs="Arial"/>
              </w:rPr>
            </w:pPr>
            <w:r w:rsidRPr="72BC44BB" w:rsidR="41A93132">
              <w:rPr>
                <w:rFonts w:ascii="Arial" w:hAnsi="Arial" w:cs="Arial"/>
              </w:rPr>
              <w:t>2. DARKLE THE WITCH FINDER AT PENNINGTON (0:0)</w:t>
            </w:r>
          </w:p>
          <w:p w:rsidRPr="00071417" w:rsidR="00071417" w:rsidP="72BC44BB" w:rsidRDefault="00071417" w14:paraId="1CB6DF3A" w14:textId="77791BC9">
            <w:pPr>
              <w:pStyle w:val="Normal"/>
              <w:rPr>
                <w:rFonts w:ascii="Arial" w:hAnsi="Arial" w:cs="Arial"/>
              </w:rPr>
            </w:pPr>
          </w:p>
        </w:tc>
      </w:tr>
      <w:tr w:rsidRPr="00187CE6" w:rsidR="00071417" w:rsidTr="72BC44BB" w14:paraId="4FCEBF1E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071417" w:rsidP="00CD11A9" w:rsidRDefault="00071417" w14:paraId="6D975D9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071417" w:rsidP="00CD11A9" w:rsidRDefault="00071417" w14:paraId="62ED9735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70AE53D0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65D40B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 Veteran, Dog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09697B" w14:paraId="4287D976" w14:textId="2986C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071417">
              <w:rPr>
                <w:rFonts w:ascii="Arial" w:hAnsi="Arial" w:cs="Arial"/>
              </w:rPr>
              <w:t xml:space="preserve"> RIBBLERIVER THUNDERBOLT OF KIRKARA</w:t>
            </w:r>
          </w:p>
        </w:tc>
      </w:tr>
      <w:tr w:rsidRPr="00187CE6" w:rsidR="00CD11A9" w:rsidTr="72BC44BB" w14:paraId="47A5DD30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AD24B7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071417" w:rsidR="00CD11A9" w:rsidP="72BC44BB" w:rsidRDefault="00071417" w14:paraId="20A72792" w14:textId="2D036D9F">
            <w:pPr>
              <w:pStyle w:val="Normal"/>
              <w:ind w:left="0"/>
              <w:rPr>
                <w:rFonts w:ascii="Arial" w:hAnsi="Arial" w:cs="Arial"/>
              </w:rPr>
            </w:pPr>
            <w:r w:rsidRPr="72BC44BB" w:rsidR="38A5FF9A">
              <w:rPr>
                <w:rFonts w:ascii="Arial" w:hAnsi="Arial" w:cs="Arial"/>
              </w:rPr>
              <w:t xml:space="preserve">2. </w:t>
            </w:r>
            <w:r w:rsidRPr="72BC44BB" w:rsidR="00071417">
              <w:rPr>
                <w:rFonts w:ascii="Arial" w:hAnsi="Arial" w:cs="Arial"/>
              </w:rPr>
              <w:t>CH SCAPAFIELD SCHWARZ NITE OWL JW</w:t>
            </w:r>
          </w:p>
        </w:tc>
      </w:tr>
      <w:tr w:rsidRPr="00187CE6" w:rsidR="00CD11A9" w:rsidTr="72BC44BB" w14:paraId="27DEBE5F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B1F789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16196B0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0C5ADC55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73A139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A0E297F" w14:textId="77777777">
            <w:pPr>
              <w:rPr>
                <w:rFonts w:ascii="Arial" w:hAnsi="Arial" w:cs="Arial"/>
              </w:rPr>
            </w:pPr>
          </w:p>
        </w:tc>
      </w:tr>
      <w:tr w:rsidR="72BC44BB" w:rsidTr="72BC44BB" w14:paraId="700AB389">
        <w:trPr>
          <w:trHeight w:val="300"/>
        </w:trPr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27B0249D" w14:textId="71CAA8B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22998659" w14:textId="0D315218">
            <w:pPr>
              <w:pStyle w:val="Normal"/>
              <w:rPr>
                <w:rFonts w:ascii="Arial" w:hAnsi="Arial" w:cs="Arial"/>
              </w:rPr>
            </w:pPr>
          </w:p>
        </w:tc>
      </w:tr>
      <w:tr w:rsidRPr="00187CE6" w:rsidR="00CD11A9" w:rsidTr="72BC44BB" w14:paraId="6369B845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4C371A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2BC44BB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DOG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2BC44BB" w:rsidRDefault="00DB5124" w14:paraId="28EB3C01" w14:textId="7F816D0F">
            <w:pPr>
              <w:rPr>
                <w:rFonts w:ascii="Arial" w:hAnsi="Arial" w:cs="Arial"/>
                <w:sz w:val="24"/>
                <w:szCs w:val="24"/>
              </w:rPr>
            </w:pPr>
            <w:r w:rsidRPr="72BC44BB" w:rsidR="00DB5124">
              <w:rPr>
                <w:rFonts w:ascii="Arial" w:hAnsi="Arial" w:cs="Arial"/>
                <w:sz w:val="24"/>
                <w:szCs w:val="24"/>
              </w:rPr>
              <w:t>AVANTGARDE ZONKA OUT ZAPPA</w:t>
            </w:r>
          </w:p>
        </w:tc>
      </w:tr>
      <w:tr w:rsidRPr="00187CE6" w:rsidR="00CD11A9" w:rsidTr="72BC44BB" w14:paraId="405782AE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9CF1AF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94A3EC9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7A86903C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83D28F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30E29">
              <w:rPr>
                <w:rFonts w:ascii="Arial" w:hAnsi="Arial" w:cs="Arial"/>
                <w:b/>
                <w:szCs w:val="24"/>
              </w:rPr>
              <w:t>RESERVE BEST DOG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DB5124" w14:paraId="5D5AAC08" w14:textId="2A9A28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WIZABEANIE MOFF GIDEON AT MEEMOZETT</w:t>
            </w:r>
          </w:p>
        </w:tc>
      </w:tr>
      <w:tr w:rsidRPr="00187CE6" w:rsidR="00CD11A9" w:rsidTr="72BC44BB" w14:paraId="48E53359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7584C2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16D4B0E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52A95115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BEFC05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30E29">
              <w:rPr>
                <w:rFonts w:ascii="Arial" w:hAnsi="Arial" w:cs="Arial"/>
                <w:b/>
                <w:szCs w:val="24"/>
              </w:rPr>
              <w:t>BEST PUPPY DOG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DB5124" w14:paraId="57B194E1" w14:textId="049E8C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AFFENTUDE LOONY TUNES FOR STORMJAC (NAF) (TAF)</w:t>
            </w:r>
          </w:p>
        </w:tc>
      </w:tr>
      <w:tr w:rsidRPr="00187CE6" w:rsidR="00CD11A9" w:rsidTr="72BC44BB" w14:paraId="7170BB52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44986832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5E230A4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60EE7A4D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0CCF3E64" w14:textId="77777777">
            <w:pPr>
              <w:rPr>
                <w:rFonts w:ascii="Arial" w:hAnsi="Arial" w:cs="Arial"/>
                <w:b/>
                <w:szCs w:val="24"/>
              </w:rPr>
            </w:pPr>
            <w:r w:rsidRPr="00730E29">
              <w:rPr>
                <w:rFonts w:ascii="Arial" w:hAnsi="Arial" w:cs="Arial"/>
                <w:b/>
                <w:szCs w:val="24"/>
              </w:rPr>
              <w:t>BEST VETERAN DOG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DB5124" w14:paraId="059930B6" w14:textId="7025818B">
            <w:pPr>
              <w:rPr>
                <w:rFonts w:ascii="Arial" w:hAnsi="Arial" w:cs="Arial"/>
              </w:rPr>
            </w:pPr>
            <w:r w:rsidRPr="00DB5124">
              <w:rPr>
                <w:rFonts w:ascii="Arial" w:hAnsi="Arial" w:cs="Arial"/>
              </w:rPr>
              <w:t>RIBBLERIVER THUNDERBOLT OF KIRKARA</w:t>
            </w:r>
          </w:p>
        </w:tc>
      </w:tr>
      <w:tr w:rsidRPr="00187CE6" w:rsidR="00CD11A9" w:rsidTr="72BC44BB" w14:paraId="0515E8CA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37D6C10D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4B8EAD6" w14:textId="77777777">
            <w:pPr>
              <w:rPr>
                <w:rFonts w:ascii="Arial" w:hAnsi="Arial" w:cs="Arial"/>
              </w:rPr>
            </w:pPr>
          </w:p>
        </w:tc>
      </w:tr>
      <w:tr w:rsidR="72BC44BB" w:rsidTr="72BC44BB" w14:paraId="6D40FB8F">
        <w:trPr>
          <w:trHeight w:val="300"/>
        </w:trPr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060E02E6" w14:textId="66B3B4F2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0E3255DB" w14:textId="5FDEED04">
            <w:pPr>
              <w:pStyle w:val="Normal"/>
              <w:rPr>
                <w:rFonts w:ascii="Arial" w:hAnsi="Arial" w:cs="Arial"/>
              </w:rPr>
            </w:pPr>
          </w:p>
        </w:tc>
      </w:tr>
      <w:tr w:rsidRPr="00187CE6" w:rsidR="00CD11A9" w:rsidTr="72BC44BB" w14:paraId="0BF23A89" w14:textId="77777777">
        <w:tc>
          <w:tcPr>
            <w:tcW w:w="298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730E29" w:rsidR="00CD11A9" w:rsidP="00CD11A9" w:rsidRDefault="00CD11A9" w14:paraId="34904714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210434" w:rsidR="00CD11A9" w:rsidP="00CD11A9" w:rsidRDefault="00CD11A9" w14:paraId="1E039EDD" w14:textId="77777777">
            <w:pPr>
              <w:rPr>
                <w:rFonts w:ascii="Arial" w:hAnsi="Arial" w:cs="Arial"/>
              </w:rPr>
            </w:pPr>
          </w:p>
        </w:tc>
      </w:tr>
      <w:tr w:rsidRPr="00187CE6" w:rsidR="00DB5124" w:rsidTr="72BC44BB" w14:paraId="3EC7DEEE" w14:textId="77777777">
        <w:tc>
          <w:tcPr>
            <w:tcW w:w="298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730E29" w:rsidR="00DB5124" w:rsidP="00CD11A9" w:rsidRDefault="00DB5124" w14:paraId="463D8210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210434" w:rsidR="00DB5124" w:rsidP="00CD11A9" w:rsidRDefault="00DB5124" w14:paraId="40B36F76" w14:textId="77777777">
            <w:pPr>
              <w:rPr>
                <w:rFonts w:ascii="Arial" w:hAnsi="Arial" w:cs="Arial"/>
              </w:rPr>
            </w:pPr>
          </w:p>
        </w:tc>
      </w:tr>
      <w:tr w:rsidR="72BC44BB" w:rsidTr="72BC44BB" w14:paraId="67C968AD">
        <w:trPr>
          <w:trHeight w:val="300"/>
        </w:trPr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73F1B5A8" w14:textId="12ECD8F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68BBBDEC" w14:textId="76236BC4">
            <w:pPr>
              <w:pStyle w:val="Normal"/>
              <w:rPr>
                <w:rFonts w:ascii="Arial" w:hAnsi="Arial" w:cs="Arial"/>
              </w:rPr>
            </w:pPr>
          </w:p>
        </w:tc>
      </w:tr>
      <w:tr w:rsidR="72BC44BB" w:rsidTr="72BC44BB" w14:paraId="549B3619">
        <w:trPr>
          <w:trHeight w:val="300"/>
        </w:trPr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0F43975F" w14:textId="48B66B7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02F0E775" w14:textId="0660727B">
            <w:pPr>
              <w:pStyle w:val="Normal"/>
              <w:rPr>
                <w:rFonts w:ascii="Arial" w:hAnsi="Arial" w:cs="Arial"/>
              </w:rPr>
            </w:pPr>
          </w:p>
        </w:tc>
      </w:tr>
      <w:tr w:rsidR="72BC44BB" w:rsidTr="72BC44BB" w14:paraId="29BB1AF9">
        <w:trPr>
          <w:trHeight w:val="300"/>
        </w:trPr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4C3643FB" w14:textId="2FDC008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670FBD0E" w14:textId="216A2DB4">
            <w:pPr>
              <w:pStyle w:val="Normal"/>
              <w:rPr>
                <w:rFonts w:ascii="Arial" w:hAnsi="Arial" w:cs="Arial"/>
              </w:rPr>
            </w:pPr>
          </w:p>
        </w:tc>
      </w:tr>
      <w:tr w:rsidRPr="00187CE6" w:rsidR="00CD11A9" w:rsidTr="72BC44BB" w14:paraId="4A17B014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6CA26A8C" w14:textId="7777777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 Minor Puppy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DDE7412" w14:textId="26DEF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DB5124">
              <w:rPr>
                <w:rFonts w:ascii="Arial" w:hAnsi="Arial" w:cs="Arial"/>
              </w:rPr>
              <w:t>AFFENTUDE MERRY RED FOR RANGIMARIA</w:t>
            </w:r>
          </w:p>
        </w:tc>
      </w:tr>
      <w:tr w:rsidRPr="00187CE6" w:rsidR="00CD11A9" w:rsidTr="72BC44BB" w14:paraId="293134AF" w14:textId="77777777">
        <w:trPr>
          <w:trHeight w:val="390"/>
        </w:trPr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09CACB6E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2BC44BB" w:rsidRDefault="00CD11A9" w14:paraId="5E2AE3D0" w14:textId="7E535E00">
            <w:pPr>
              <w:pStyle w:val="Normal"/>
              <w:ind w:left="0"/>
              <w:rPr>
                <w:rFonts w:ascii="Arial" w:hAnsi="Arial" w:cs="Arial"/>
              </w:rPr>
            </w:pPr>
            <w:r w:rsidRPr="72BC44BB" w:rsidR="00CD11A9">
              <w:rPr>
                <w:rFonts w:ascii="Arial" w:hAnsi="Arial" w:cs="Arial"/>
              </w:rPr>
              <w:t>2.</w:t>
            </w:r>
            <w:r w:rsidRPr="72BC44BB" w:rsidR="28898F97">
              <w:rPr>
                <w:rFonts w:ascii="Arial" w:hAnsi="Arial" w:cs="Arial"/>
              </w:rPr>
              <w:t xml:space="preserve"> FAEHAT FOR THE ROSES</w:t>
            </w:r>
          </w:p>
          <w:p w:rsidRPr="00210434" w:rsidR="00CD11A9" w:rsidP="00CD11A9" w:rsidRDefault="00CD11A9" w14:paraId="43EAFE79" w14:textId="376CE96C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1FCCD8BA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BFB3EA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 Puppy,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09E9BD4" w14:textId="0B065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DB5124">
              <w:rPr>
                <w:rFonts w:ascii="Arial" w:hAnsi="Arial" w:cs="Arial"/>
              </w:rPr>
              <w:t xml:space="preserve"> AVANTGARDE LES FLEURS DU MAL</w:t>
            </w:r>
          </w:p>
        </w:tc>
      </w:tr>
      <w:tr w:rsidRPr="00187CE6" w:rsidR="00CD11A9" w:rsidTr="72BC44BB" w14:paraId="3C719FB3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10A320B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D2A57A8" w14:textId="027D82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B5124">
              <w:rPr>
                <w:rFonts w:ascii="Arial" w:hAnsi="Arial" w:cs="Arial"/>
              </w:rPr>
              <w:t xml:space="preserve"> CARYCARES OH MY DARLING</w:t>
            </w:r>
          </w:p>
        </w:tc>
      </w:tr>
      <w:tr w:rsidRPr="00187CE6" w:rsidR="00CD11A9" w:rsidTr="72BC44BB" w14:paraId="4A038713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6E085D6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DB5124" w:rsidR="00CD11A9" w:rsidP="72BC44BB" w:rsidRDefault="00DB5124" w14:paraId="51F54922" w14:textId="4F6E5468">
            <w:pPr>
              <w:pStyle w:val="Normal"/>
              <w:ind w:left="0"/>
              <w:rPr>
                <w:rFonts w:ascii="Arial" w:hAnsi="Arial" w:cs="Arial"/>
              </w:rPr>
            </w:pPr>
            <w:r w:rsidRPr="72BC44BB" w:rsidR="25685256">
              <w:rPr>
                <w:rFonts w:ascii="Arial" w:hAnsi="Arial" w:cs="Arial"/>
              </w:rPr>
              <w:t xml:space="preserve">3. </w:t>
            </w:r>
            <w:r w:rsidRPr="72BC44BB" w:rsidR="00DB5124">
              <w:rPr>
                <w:rFonts w:ascii="Arial" w:hAnsi="Arial" w:cs="Arial"/>
              </w:rPr>
              <w:t>F</w:t>
            </w:r>
            <w:r w:rsidRPr="72BC44BB" w:rsidR="163D2231">
              <w:rPr>
                <w:rFonts w:ascii="Arial" w:hAnsi="Arial" w:cs="Arial"/>
              </w:rPr>
              <w:t>AE</w:t>
            </w:r>
            <w:r w:rsidRPr="72BC44BB" w:rsidR="00DB5124">
              <w:rPr>
                <w:rFonts w:ascii="Arial" w:hAnsi="Arial" w:cs="Arial"/>
              </w:rPr>
              <w:t>HAT FOR THE ROSES</w:t>
            </w:r>
          </w:p>
        </w:tc>
      </w:tr>
      <w:tr w:rsidRPr="00187CE6" w:rsidR="00CD11A9" w:rsidTr="72BC44BB" w14:paraId="41F2428B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461C90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DB5124" w:rsidR="00CD11A9" w:rsidP="72BC44BB" w:rsidRDefault="00DB5124" w14:paraId="366B002B" w14:textId="4DBCF7A1">
            <w:pPr>
              <w:pStyle w:val="Normal"/>
              <w:ind w:left="0"/>
              <w:rPr>
                <w:rFonts w:ascii="Arial" w:hAnsi="Arial" w:cs="Arial"/>
              </w:rPr>
            </w:pPr>
            <w:r w:rsidRPr="72BC44BB" w:rsidR="61C65051">
              <w:rPr>
                <w:rFonts w:ascii="Arial" w:hAnsi="Arial" w:cs="Arial"/>
              </w:rPr>
              <w:t xml:space="preserve">4. </w:t>
            </w:r>
            <w:r w:rsidRPr="72BC44BB" w:rsidR="00DB5124">
              <w:rPr>
                <w:rFonts w:ascii="Arial" w:hAnsi="Arial" w:cs="Arial"/>
              </w:rPr>
              <w:t>RIOGAIOCH BETH LE HEM</w:t>
            </w:r>
          </w:p>
        </w:tc>
      </w:tr>
      <w:tr w:rsidRPr="00187CE6" w:rsidR="00CD11A9" w:rsidTr="72BC44BB" w14:paraId="1CA59CC7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5EFAEE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DB5124" w:rsidR="00CD11A9" w:rsidP="72BC44BB" w:rsidRDefault="00DB5124" w14:paraId="5716B188" w14:textId="1890751C">
            <w:pPr>
              <w:pStyle w:val="Normal"/>
              <w:ind w:left="0"/>
              <w:rPr>
                <w:rFonts w:ascii="Arial" w:hAnsi="Arial" w:cs="Arial"/>
              </w:rPr>
            </w:pPr>
            <w:r w:rsidRPr="72BC44BB" w:rsidR="3A4D57AA">
              <w:rPr>
                <w:rFonts w:ascii="Arial" w:hAnsi="Arial" w:cs="Arial"/>
              </w:rPr>
              <w:t xml:space="preserve">5. </w:t>
            </w:r>
            <w:r w:rsidRPr="72BC44BB" w:rsidR="00DB5124">
              <w:rPr>
                <w:rFonts w:ascii="Arial" w:hAnsi="Arial" w:cs="Arial"/>
              </w:rPr>
              <w:t>WHISPER SWEET NOTHINGS</w:t>
            </w:r>
          </w:p>
        </w:tc>
      </w:tr>
      <w:tr w:rsidRPr="00187CE6" w:rsidR="00CD11A9" w:rsidTr="72BC44BB" w14:paraId="7F74F463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187C472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2C15F61" w14:textId="77777777">
            <w:pPr>
              <w:rPr>
                <w:rFonts w:ascii="Arial" w:hAnsi="Arial" w:cs="Arial"/>
              </w:rPr>
            </w:pPr>
          </w:p>
        </w:tc>
      </w:tr>
      <w:tr w:rsidR="72BC44BB" w:rsidTr="72BC44BB" w14:paraId="1733CB22">
        <w:trPr>
          <w:trHeight w:val="300"/>
        </w:trPr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55C0ED10" w14:textId="516F3D64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375DAE99" w14:textId="721D08B4">
            <w:pPr>
              <w:pStyle w:val="Normal"/>
              <w:rPr>
                <w:rFonts w:ascii="Arial" w:hAnsi="Arial" w:cs="Arial"/>
              </w:rPr>
            </w:pPr>
          </w:p>
        </w:tc>
      </w:tr>
      <w:tr w:rsidR="72BC44BB" w:rsidTr="72BC44BB" w14:paraId="5BC63D7A">
        <w:trPr>
          <w:trHeight w:val="300"/>
        </w:trPr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44EDFEC0" w14:textId="24FA4E9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4DD8A480" w14:textId="4DFE3536">
            <w:pPr>
              <w:pStyle w:val="Normal"/>
              <w:rPr>
                <w:rFonts w:ascii="Arial" w:hAnsi="Arial" w:cs="Arial"/>
              </w:rPr>
            </w:pPr>
          </w:p>
        </w:tc>
      </w:tr>
      <w:tr w:rsidRPr="00187CE6" w:rsidR="00CD11A9" w:rsidTr="72BC44BB" w14:paraId="0C30E460" w14:textId="77777777">
        <w:trPr>
          <w:trHeight w:val="300"/>
        </w:trPr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44D0666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 Special Junior,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9F4B783" w14:textId="6EA20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DB5124">
              <w:rPr>
                <w:rFonts w:ascii="Arial" w:hAnsi="Arial" w:cs="Arial"/>
              </w:rPr>
              <w:t xml:space="preserve"> CARMICHAN BLACK ORCHID</w:t>
            </w:r>
          </w:p>
        </w:tc>
      </w:tr>
      <w:tr w:rsidRPr="00187CE6" w:rsidR="00CD11A9" w:rsidTr="72BC44BB" w14:paraId="7D7A7AE1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4AB5EAC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FFD8F97" w14:textId="2A155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B5124">
              <w:rPr>
                <w:rFonts w:ascii="Arial" w:hAnsi="Arial" w:cs="Arial"/>
              </w:rPr>
              <w:t xml:space="preserve"> BYRNSTEIN RAT BAGS IN RIBBLERIVER</w:t>
            </w:r>
          </w:p>
        </w:tc>
      </w:tr>
      <w:tr w:rsidRPr="00187CE6" w:rsidR="00CD11A9" w:rsidTr="72BC44BB" w14:paraId="75775381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5EC9009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027E489" w14:textId="63687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DB5124">
              <w:rPr>
                <w:rFonts w:ascii="Arial" w:hAnsi="Arial" w:cs="Arial"/>
              </w:rPr>
              <w:t xml:space="preserve"> BUFFELS MISS SLEEPY</w:t>
            </w:r>
          </w:p>
        </w:tc>
      </w:tr>
      <w:tr w:rsidRPr="00187CE6" w:rsidR="00CD11A9" w:rsidTr="72BC44BB" w14:paraId="7043CD47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6004A61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D63FF3F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2D776862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7427223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 Junior,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C596B55" w14:textId="57275D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DB5124">
              <w:rPr>
                <w:rFonts w:ascii="Arial" w:hAnsi="Arial" w:cs="Arial"/>
              </w:rPr>
              <w:t>GUEREZA SUCK IT UP BUTTERCUP</w:t>
            </w:r>
          </w:p>
        </w:tc>
      </w:tr>
      <w:tr w:rsidRPr="00187CE6" w:rsidR="00CD11A9" w:rsidTr="72BC44BB" w14:paraId="7837C817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2458A19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73CF2B4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54F75306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F041F5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 Yearling,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C33A96C" w14:textId="43AF9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DB5124">
              <w:rPr>
                <w:rFonts w:ascii="Arial" w:hAnsi="Arial" w:cs="Arial"/>
              </w:rPr>
              <w:t xml:space="preserve"> SCAPAFIELD SCHWARZ RAVEN JW</w:t>
            </w:r>
          </w:p>
        </w:tc>
      </w:tr>
      <w:tr w:rsidRPr="00187CE6" w:rsidR="00CD11A9" w:rsidTr="72BC44BB" w14:paraId="440D20C6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2F38EF4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63FAE43" w14:textId="4192CB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B5124">
              <w:rPr>
                <w:rFonts w:ascii="Arial" w:hAnsi="Arial" w:cs="Arial"/>
              </w:rPr>
              <w:t xml:space="preserve"> SCAPAFIELD ROBYN FOR DENBENGRAY</w:t>
            </w:r>
          </w:p>
        </w:tc>
      </w:tr>
      <w:tr w:rsidRPr="00187CE6" w:rsidR="00CD11A9" w:rsidTr="72BC44BB" w14:paraId="13F32DB5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1CD34A3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0D419EB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6E5EE8F8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32D2A6E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 Novice,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6C1A836" w14:textId="498A0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DB5124">
              <w:rPr>
                <w:rFonts w:ascii="Arial" w:hAnsi="Arial" w:cs="Arial"/>
              </w:rPr>
              <w:t xml:space="preserve"> AFFENTUDE ALLEGRO AT DALLYVISTA (NAF)</w:t>
            </w:r>
          </w:p>
        </w:tc>
      </w:tr>
      <w:tr w:rsidRPr="00187CE6" w:rsidR="00CD11A9" w:rsidTr="72BC44BB" w14:paraId="72CB5604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A1C6BA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F59CAF1" w14:textId="68B792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B5124">
              <w:rPr>
                <w:rFonts w:ascii="Arial" w:hAnsi="Arial" w:cs="Arial"/>
              </w:rPr>
              <w:t xml:space="preserve"> RIOAIOCH JING LE BELL AT LUNAFOX</w:t>
            </w:r>
          </w:p>
        </w:tc>
      </w:tr>
      <w:tr w:rsidRPr="00187CE6" w:rsidR="00CD11A9" w:rsidTr="72BC44BB" w14:paraId="13ECB74C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6AACE4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1B911CC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3D4DF29E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B409F92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 Graduate,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9369062" w14:textId="33B53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DB5124">
              <w:rPr>
                <w:rFonts w:ascii="Arial" w:hAnsi="Arial" w:cs="Arial"/>
              </w:rPr>
              <w:t xml:space="preserve"> WIZABEANIE CARA DUNE AT TIDEMILL</w:t>
            </w:r>
          </w:p>
        </w:tc>
      </w:tr>
      <w:tr w:rsidRPr="00187CE6" w:rsidR="00CD11A9" w:rsidTr="72BC44BB" w14:paraId="212570FB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2616A5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E398EBB" w14:textId="57ADE1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B5124">
              <w:rPr>
                <w:rFonts w:ascii="Arial" w:hAnsi="Arial" w:cs="Arial"/>
              </w:rPr>
              <w:t xml:space="preserve"> RIBBLERIVER LOST IN LOVE</w:t>
            </w:r>
          </w:p>
        </w:tc>
      </w:tr>
      <w:tr w:rsidRPr="00187CE6" w:rsidR="00CD11A9" w:rsidTr="72BC44BB" w14:paraId="47092B7D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46C06E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F50BA55" w14:textId="5A652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DB5124">
              <w:rPr>
                <w:rFonts w:ascii="Arial" w:hAnsi="Arial" w:cs="Arial"/>
              </w:rPr>
              <w:t xml:space="preserve"> TONSARNE THE TILLER GIRL</w:t>
            </w:r>
          </w:p>
        </w:tc>
      </w:tr>
      <w:tr w:rsidRPr="00187CE6" w:rsidR="00CD11A9" w:rsidTr="72BC44BB" w14:paraId="0ADA5EB3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5D647B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DB5124" w:rsidR="00CD11A9" w:rsidP="72BC44BB" w:rsidRDefault="00DB5124" w14:paraId="488AAB4C" w14:textId="5E5D8254">
            <w:pPr>
              <w:pStyle w:val="Normal"/>
              <w:ind w:left="0"/>
              <w:rPr>
                <w:rFonts w:ascii="Arial" w:hAnsi="Arial" w:cs="Arial"/>
              </w:rPr>
            </w:pPr>
            <w:r w:rsidRPr="72BC44BB" w:rsidR="048CAB28">
              <w:rPr>
                <w:rFonts w:ascii="Arial" w:hAnsi="Arial" w:cs="Arial"/>
              </w:rPr>
              <w:t xml:space="preserve">4. </w:t>
            </w:r>
            <w:r w:rsidRPr="72BC44BB" w:rsidR="00DB5124">
              <w:rPr>
                <w:rFonts w:ascii="Arial" w:hAnsi="Arial" w:cs="Arial"/>
              </w:rPr>
              <w:t>SCAPAFIELD SCHWARZ QUIZZ FOR DEBENGRAY</w:t>
            </w:r>
          </w:p>
        </w:tc>
      </w:tr>
      <w:tr w:rsidRPr="00187CE6" w:rsidR="00CD11A9" w:rsidTr="72BC44BB" w14:paraId="41BD5450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E882A8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8D4408E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3AA9773F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7585AE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 Post Graduate,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3A42197" w14:textId="49AB1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DB5124">
              <w:rPr>
                <w:rFonts w:ascii="Arial" w:hAnsi="Arial" w:cs="Arial"/>
              </w:rPr>
              <w:t xml:space="preserve"> CARYCARES DINKY DIVA</w:t>
            </w:r>
          </w:p>
        </w:tc>
      </w:tr>
      <w:tr w:rsidRPr="00187CE6" w:rsidR="00CD11A9" w:rsidTr="72BC44BB" w14:paraId="4CEBC0DC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2507A1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469764A" w14:textId="468DB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B5124">
              <w:rPr>
                <w:rFonts w:ascii="Arial" w:hAnsi="Arial" w:cs="Arial"/>
              </w:rPr>
              <w:t xml:space="preserve"> FLORINDALE WICKED WILMA</w:t>
            </w:r>
          </w:p>
        </w:tc>
      </w:tr>
      <w:tr w:rsidRPr="00187CE6" w:rsidR="00CD11A9" w:rsidTr="72BC44BB" w14:paraId="3C9DD7B4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B5298C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ABCEB5A" w14:textId="00DD6B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DB5124">
              <w:rPr>
                <w:rFonts w:ascii="Arial" w:hAnsi="Arial" w:cs="Arial"/>
              </w:rPr>
              <w:t xml:space="preserve"> SYDNEYS AUDREY</w:t>
            </w:r>
          </w:p>
        </w:tc>
      </w:tr>
      <w:tr w:rsidRPr="00187CE6" w:rsidR="00CD11A9" w:rsidTr="72BC44BB" w14:paraId="33FA42F0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2661DE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2954810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7111AECD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2E6C2B7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 Mid Limit,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9C8A294" w14:textId="3C4238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181649">
              <w:rPr>
                <w:rFonts w:ascii="Arial" w:hAnsi="Arial" w:cs="Arial"/>
              </w:rPr>
              <w:t xml:space="preserve"> SENDIN THE CLOWNS</w:t>
            </w:r>
          </w:p>
        </w:tc>
      </w:tr>
      <w:tr w:rsidRPr="00187CE6" w:rsidR="00CD11A9" w:rsidTr="72BC44BB" w14:paraId="7E6C5226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E6BE0A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B96ACB5" w14:textId="514FCD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181649">
              <w:rPr>
                <w:rFonts w:ascii="Arial" w:hAnsi="Arial" w:cs="Arial"/>
              </w:rPr>
              <w:t xml:space="preserve"> DATIRO HI DESIRE ARDHUB (NAF)</w:t>
            </w:r>
          </w:p>
        </w:tc>
      </w:tr>
      <w:tr w:rsidRPr="00187CE6" w:rsidR="00CD11A9" w:rsidTr="72BC44BB" w14:paraId="7E74F787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C98771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01C7303" w14:textId="54CF7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181649">
              <w:rPr>
                <w:rFonts w:ascii="Arial" w:hAnsi="Arial" w:cs="Arial"/>
              </w:rPr>
              <w:t xml:space="preserve"> FLORINDALE HERE’S HOLLY</w:t>
            </w:r>
          </w:p>
        </w:tc>
      </w:tr>
      <w:tr w:rsidRPr="00187CE6" w:rsidR="00CD11A9" w:rsidTr="72BC44BB" w14:paraId="793AB245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848F42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1CB2441" w14:textId="46806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181649">
              <w:rPr>
                <w:rFonts w:ascii="Arial" w:hAnsi="Arial" w:cs="Arial"/>
              </w:rPr>
              <w:t xml:space="preserve"> KIRKARA GRETA GARBO</w:t>
            </w:r>
          </w:p>
        </w:tc>
      </w:tr>
      <w:tr w:rsidRPr="00187CE6" w:rsidR="00CD11A9" w:rsidTr="72BC44BB" w14:paraId="7704972F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BD5E70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1649" w:rsidR="00CD11A9" w:rsidP="72BC44BB" w:rsidRDefault="00181649" w14:paraId="380D7314" w14:textId="01AB547F">
            <w:pPr>
              <w:pStyle w:val="Normal"/>
              <w:ind w:left="0"/>
              <w:rPr>
                <w:rFonts w:ascii="Arial" w:hAnsi="Arial" w:cs="Arial"/>
              </w:rPr>
            </w:pPr>
            <w:r w:rsidRPr="72BC44BB" w:rsidR="06F8D926">
              <w:rPr>
                <w:rFonts w:ascii="Arial" w:hAnsi="Arial" w:cs="Arial"/>
              </w:rPr>
              <w:t xml:space="preserve">5. </w:t>
            </w:r>
            <w:r w:rsidRPr="72BC44BB" w:rsidR="00181649">
              <w:rPr>
                <w:rFonts w:ascii="Arial" w:hAnsi="Arial" w:cs="Arial"/>
              </w:rPr>
              <w:t>SYDNEYS AUDREY</w:t>
            </w:r>
          </w:p>
        </w:tc>
      </w:tr>
      <w:tr w:rsidRPr="00187CE6" w:rsidR="00CD11A9" w:rsidTr="72BC44BB" w14:paraId="78240BDE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628ECE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B13F828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6BEED385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9E82EE0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 Limit,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B5AF826" w14:textId="37F1B4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181649">
              <w:rPr>
                <w:rFonts w:ascii="Arial" w:hAnsi="Arial" w:cs="Arial"/>
              </w:rPr>
              <w:t xml:space="preserve"> THE DRESSMAKER AT CARYCARES</w:t>
            </w:r>
          </w:p>
        </w:tc>
      </w:tr>
      <w:tr w:rsidRPr="00187CE6" w:rsidR="00CD11A9" w:rsidTr="72BC44BB" w14:paraId="16BA3B0C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435902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5E6EA60" w14:textId="44B10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181649">
              <w:rPr>
                <w:rFonts w:ascii="Arial" w:hAnsi="Arial" w:cs="Arial"/>
              </w:rPr>
              <w:t xml:space="preserve"> AFTERGLOW AFFENAGIGGLE WITH RIOGAIOCH</w:t>
            </w:r>
          </w:p>
        </w:tc>
      </w:tr>
      <w:tr w:rsidRPr="00187CE6" w:rsidR="00CD11A9" w:rsidTr="72BC44BB" w14:paraId="6C09133D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177EA7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06BA0EA" w14:textId="00E4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181649">
              <w:rPr>
                <w:rFonts w:ascii="Arial" w:hAnsi="Arial" w:cs="Arial"/>
              </w:rPr>
              <w:t xml:space="preserve"> SYDNEYS AUDREY</w:t>
            </w:r>
          </w:p>
        </w:tc>
      </w:tr>
      <w:tr w:rsidRPr="00187CE6" w:rsidR="00CD11A9" w:rsidTr="72BC44BB" w14:paraId="7384BD76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3594A7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389AB7E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6B0429A9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6655D0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 Open,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9AE33C0" w14:textId="4321A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181649">
              <w:rPr>
                <w:rFonts w:ascii="Arial" w:hAnsi="Arial" w:cs="Arial"/>
              </w:rPr>
              <w:t xml:space="preserve"> CH DATIRO GIBBONTAKE</w:t>
            </w:r>
          </w:p>
        </w:tc>
      </w:tr>
      <w:tr w:rsidRPr="00187CE6" w:rsidR="00CD11A9" w:rsidTr="72BC44BB" w14:paraId="1518ACBD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9BF1B3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3844A06" w14:textId="5906DE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181649">
              <w:rPr>
                <w:rFonts w:ascii="Arial" w:hAnsi="Arial" w:cs="Arial"/>
              </w:rPr>
              <w:t xml:space="preserve"> AVANTGARDE ZIZZLIN’ ZILLAH</w:t>
            </w:r>
          </w:p>
        </w:tc>
      </w:tr>
      <w:tr w:rsidRPr="00187CE6" w:rsidR="00CD11A9" w:rsidTr="72BC44BB" w14:paraId="1BFC1AB2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EA778F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9D99A2B" w14:textId="72286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181649">
              <w:rPr>
                <w:rFonts w:ascii="Arial" w:hAnsi="Arial" w:cs="Arial"/>
              </w:rPr>
              <w:t xml:space="preserve"> JONEVELYN AILSA BAY JW</w:t>
            </w:r>
          </w:p>
        </w:tc>
      </w:tr>
      <w:tr w:rsidRPr="00187CE6" w:rsidR="00CD11A9" w:rsidTr="72BC44BB" w14:paraId="280F40D3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198E58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1AAFF41" w14:textId="68D156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181649">
              <w:rPr>
                <w:rFonts w:ascii="Arial" w:hAnsi="Arial" w:cs="Arial"/>
              </w:rPr>
              <w:t xml:space="preserve"> CH GUEREZA KINKY BOOTS</w:t>
            </w:r>
          </w:p>
        </w:tc>
      </w:tr>
      <w:tr w:rsidRPr="00187CE6" w:rsidR="00CD11A9" w:rsidTr="72BC44BB" w14:paraId="3A16A140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C369AD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5DE3EAA" w14:textId="4D1D2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181649">
              <w:rPr>
                <w:rFonts w:ascii="Arial" w:hAnsi="Arial" w:cs="Arial"/>
              </w:rPr>
              <w:t xml:space="preserve"> CH SCAPAFIELD SCHWARZ OLENA</w:t>
            </w:r>
          </w:p>
        </w:tc>
      </w:tr>
      <w:tr w:rsidRPr="00187CE6" w:rsidR="00CD11A9" w:rsidTr="72BC44BB" w14:paraId="278E6B1C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134F58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7BB4D3A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7A6A47DB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DAFDE20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 Wendy Boorer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Special Open,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EE93A01" w14:textId="0C375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181649">
              <w:rPr>
                <w:rFonts w:ascii="Arial" w:hAnsi="Arial" w:cs="Arial"/>
              </w:rPr>
              <w:t xml:space="preserve"> FLORINDALE CONNIE COOPER JW (0:0)</w:t>
            </w:r>
          </w:p>
          <w:p w:rsidRPr="00210434" w:rsidR="00CD11A9" w:rsidP="00CD11A9" w:rsidRDefault="00CD11A9" w14:paraId="54632409" w14:textId="04756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181649">
              <w:rPr>
                <w:rFonts w:ascii="Arial" w:hAnsi="Arial" w:cs="Arial"/>
              </w:rPr>
              <w:t xml:space="preserve"> CAPRICHO LEIBLING (0:0)</w:t>
            </w:r>
          </w:p>
        </w:tc>
      </w:tr>
      <w:tr w:rsidRPr="00187CE6" w:rsidR="00CD11A9" w:rsidTr="72BC44BB" w14:paraId="78C23E79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9040E9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BAF8D07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28FB4C89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EE3AE9A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 Veteran,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FAE3386" w14:textId="70D712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181649">
              <w:rPr>
                <w:rFonts w:ascii="Arial" w:hAnsi="Arial" w:cs="Arial"/>
              </w:rPr>
              <w:t xml:space="preserve"> CH SCAPAFIELD SCHWARZ NITE SKY JW</w:t>
            </w:r>
          </w:p>
        </w:tc>
      </w:tr>
      <w:tr w:rsidRPr="00187CE6" w:rsidR="00CD11A9" w:rsidTr="72BC44BB" w14:paraId="23761049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BB3E7B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FCDC11B" w14:textId="1ACF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181649">
              <w:rPr>
                <w:rFonts w:ascii="Arial" w:hAnsi="Arial" w:cs="Arial"/>
              </w:rPr>
              <w:t xml:space="preserve"> CH HAMLOCK THE CONSPIRATOR AT JONEVELYN </w:t>
            </w:r>
            <w:proofErr w:type="spellStart"/>
            <w:r w:rsidR="00181649">
              <w:rPr>
                <w:rFonts w:ascii="Arial" w:hAnsi="Arial" w:cs="Arial"/>
              </w:rPr>
              <w:t>ShCM</w:t>
            </w:r>
            <w:proofErr w:type="spellEnd"/>
          </w:p>
        </w:tc>
      </w:tr>
      <w:tr w:rsidRPr="00187CE6" w:rsidR="00CD11A9" w:rsidTr="72BC44BB" w14:paraId="089FFDC0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35B947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B5A774F" w14:textId="36960B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181649">
              <w:rPr>
                <w:rFonts w:ascii="Arial" w:hAnsi="Arial" w:cs="Arial"/>
              </w:rPr>
              <w:t xml:space="preserve"> INGERDORM AFFENLICIOUS FOR RANGIMARIA</w:t>
            </w:r>
          </w:p>
        </w:tc>
      </w:tr>
      <w:tr w:rsidRPr="00187CE6" w:rsidR="00CD11A9" w:rsidTr="72BC44BB" w14:paraId="29959D6B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CF42B1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E262CE8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132C3F35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72BC44BB" w:rsidRDefault="00CD11A9" w14:paraId="6BC4E33E" w14:textId="77777777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2BC44BB" w:rsidR="00CD11A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BEST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2BC44BB" w:rsidRDefault="00181649" w14:paraId="7B4EA566" w14:textId="16A4D691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2BC44BB" w:rsidR="0018164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CARMICHAN BLACK ORCHID</w:t>
            </w:r>
          </w:p>
        </w:tc>
      </w:tr>
      <w:tr w:rsidRPr="00187CE6" w:rsidR="00CD11A9" w:rsidTr="72BC44BB" w14:paraId="27E7062A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3817F3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9F93159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5A8425CA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4E4432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30E29">
              <w:rPr>
                <w:rFonts w:ascii="Arial" w:hAnsi="Arial" w:cs="Arial"/>
                <w:b/>
                <w:szCs w:val="24"/>
              </w:rPr>
              <w:t>RESERVE BEST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181649" w14:paraId="23F0734D" w14:textId="21677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 DATIRO GIBBONTAKE</w:t>
            </w:r>
          </w:p>
        </w:tc>
      </w:tr>
      <w:tr w:rsidRPr="00187CE6" w:rsidR="00CD11A9" w:rsidTr="72BC44BB" w14:paraId="08AB9415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AAAA7E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FF80384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2D25EC36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95C94C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30E29">
              <w:rPr>
                <w:rFonts w:ascii="Arial" w:hAnsi="Arial" w:cs="Arial"/>
                <w:b/>
                <w:szCs w:val="24"/>
              </w:rPr>
              <w:t>BEST PUPPY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181649" w14:paraId="2FC4D4D6" w14:textId="199478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AFFENTUDE MERRY RED FOR RANGIMARIA</w:t>
            </w:r>
          </w:p>
        </w:tc>
      </w:tr>
      <w:tr w:rsidRPr="00187CE6" w:rsidR="00CD11A9" w:rsidTr="72BC44BB" w14:paraId="3A7C3863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22E39E9F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1490CC9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78F3B6D8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4A8BFEBD" w14:textId="77777777">
            <w:pPr>
              <w:rPr>
                <w:rFonts w:ascii="Arial" w:hAnsi="Arial" w:cs="Arial"/>
                <w:b/>
                <w:szCs w:val="24"/>
              </w:rPr>
            </w:pPr>
            <w:r w:rsidRPr="00730E29">
              <w:rPr>
                <w:rFonts w:ascii="Arial" w:hAnsi="Arial" w:cs="Arial"/>
                <w:b/>
                <w:szCs w:val="24"/>
              </w:rPr>
              <w:t>BEST VETERAN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181649" w14:paraId="77B86B27" w14:textId="546A6F2B">
            <w:pPr>
              <w:rPr>
                <w:rFonts w:ascii="Arial" w:hAnsi="Arial" w:cs="Arial"/>
              </w:rPr>
            </w:pPr>
            <w:r w:rsidRPr="00181649">
              <w:rPr>
                <w:rFonts w:ascii="Arial" w:hAnsi="Arial" w:cs="Arial"/>
              </w:rPr>
              <w:t>CH SCAPAFIELD SCHWARZ NITE SKY JW</w:t>
            </w:r>
          </w:p>
        </w:tc>
      </w:tr>
      <w:tr w:rsidRPr="00187CE6" w:rsidR="00CD11A9" w:rsidTr="72BC44BB" w14:paraId="1A6BB6E9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38BA6A17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284C44D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2207B6D0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3154C291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BB8F7D0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51615BA8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1CFD11A5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39AB6BE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4A0B6E89" w14:textId="77777777">
        <w:tc>
          <w:tcPr>
            <w:tcW w:w="298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730E29" w:rsidR="00CD11A9" w:rsidP="00CD11A9" w:rsidRDefault="00CD11A9" w14:paraId="1F06248F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210434" w:rsidR="00CD11A9" w:rsidP="00CD11A9" w:rsidRDefault="00CD11A9" w14:paraId="49B54456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78EB321D" w14:textId="77777777">
        <w:tc>
          <w:tcPr>
            <w:tcW w:w="298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339C48B3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D9DC715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55FC7DFD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1EE794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4B02EB3" w14:textId="77777777">
            <w:pPr>
              <w:rPr>
                <w:rFonts w:ascii="Arial" w:hAnsi="Arial" w:cs="Arial"/>
              </w:rPr>
            </w:pPr>
          </w:p>
        </w:tc>
      </w:tr>
      <w:tr w:rsidR="72BC44BB" w:rsidTr="72BC44BB" w14:paraId="2D131AAE">
        <w:trPr>
          <w:trHeight w:val="300"/>
        </w:trPr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226E2E2D" w14:textId="4CDE66B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2BC44BB" w:rsidP="72BC44BB" w:rsidRDefault="72BC44BB" w14:paraId="486057E3" w14:textId="0E711949">
            <w:pPr>
              <w:pStyle w:val="Normal"/>
              <w:rPr>
                <w:rFonts w:ascii="Arial" w:hAnsi="Arial" w:cs="Arial"/>
              </w:rPr>
            </w:pPr>
          </w:p>
        </w:tc>
      </w:tr>
      <w:tr w:rsidRPr="00187CE6" w:rsidR="00CD11A9" w:rsidTr="72BC44BB" w14:paraId="403C0356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27A4181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 Stud, Dog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72FCF99" w14:textId="679F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181649">
              <w:rPr>
                <w:rFonts w:ascii="Arial" w:hAnsi="Arial" w:cs="Arial"/>
              </w:rPr>
              <w:t xml:space="preserve"> LIL MAN SPECIAL V TANI KAZARI DEL AVANTGARDE</w:t>
            </w:r>
          </w:p>
        </w:tc>
      </w:tr>
      <w:tr w:rsidRPr="00187CE6" w:rsidR="00CD11A9" w:rsidTr="72BC44BB" w14:paraId="67E5028A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6C9DC8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91DD0ED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1F53890D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79F5E4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 Brood,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7F14E3F" w14:textId="7AB20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BA70DB">
              <w:rPr>
                <w:rFonts w:ascii="Arial" w:hAnsi="Arial" w:cs="Arial"/>
              </w:rPr>
              <w:t xml:space="preserve"> CH HAMLOCK THE CONSPIRATOR AT JONEVELYN </w:t>
            </w:r>
            <w:proofErr w:type="spellStart"/>
            <w:r w:rsidR="00BA70DB">
              <w:rPr>
                <w:rFonts w:ascii="Arial" w:hAnsi="Arial" w:cs="Arial"/>
              </w:rPr>
              <w:t>ShCM</w:t>
            </w:r>
            <w:proofErr w:type="spellEnd"/>
          </w:p>
        </w:tc>
      </w:tr>
      <w:tr w:rsidRPr="00187CE6" w:rsidR="00CD11A9" w:rsidTr="72BC44BB" w14:paraId="677BAF28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2BD7A1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A025B77" w14:textId="31A53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BA70DB">
              <w:rPr>
                <w:rFonts w:ascii="Arial" w:hAnsi="Arial" w:cs="Arial"/>
              </w:rPr>
              <w:t xml:space="preserve"> CH CAPRICHO SCHWARZ JETZIG FOR SCAPAFIELD JW</w:t>
            </w:r>
          </w:p>
        </w:tc>
      </w:tr>
      <w:tr w:rsidRPr="00187CE6" w:rsidR="00CD11A9" w:rsidTr="72BC44BB" w14:paraId="1A03A526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395260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BDF8BD2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2DD93239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8E35C9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5634EF6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09ADA9CF" w14:textId="77777777">
        <w:tc>
          <w:tcPr>
            <w:tcW w:w="298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="00CD11A9" w:rsidP="00CD11A9" w:rsidRDefault="00CD11A9" w14:paraId="00687C0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210434" w:rsidR="00CD11A9" w:rsidP="00CD11A9" w:rsidRDefault="00CD11A9" w14:paraId="436B627A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502399BB" w14:textId="77777777">
        <w:tc>
          <w:tcPr>
            <w:tcW w:w="298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="00CD11A9" w:rsidP="00CD11A9" w:rsidRDefault="00CD11A9" w14:paraId="665810A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B831E05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72BC44BB" w14:paraId="35CF0072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0CD74B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502C1BB" w14:textId="77777777">
            <w:pPr>
              <w:rPr>
                <w:rFonts w:ascii="Arial" w:hAnsi="Arial" w:cs="Arial"/>
              </w:rPr>
            </w:pPr>
          </w:p>
        </w:tc>
      </w:tr>
      <w:tr w:rsidRPr="00187CE6" w:rsidR="0009697B" w:rsidTr="72BC44BB" w14:paraId="78E34330" w14:textId="77777777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09697B" w:rsidR="0009697B" w:rsidP="72BC44BB" w:rsidRDefault="0009697B" w14:paraId="585DEF89" w14:textId="178DCF3E">
            <w:pPr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  <w:r w:rsidRPr="72BC44BB" w:rsidR="0009697B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SPECIAL AWARDS CLASSES</w:t>
            </w:r>
            <w:r w:rsidRPr="72BC44BB" w:rsidR="7EB91F8D">
              <w:rPr>
                <w:rFonts w:ascii="Arial" w:hAnsi="Arial" w:cs="Arial"/>
                <w:b w:val="1"/>
                <w:bCs w:val="1"/>
                <w:sz w:val="32"/>
                <w:szCs w:val="32"/>
              </w:rPr>
              <w:t xml:space="preserve"> </w:t>
            </w:r>
          </w:p>
          <w:p w:rsidRPr="0009697B" w:rsidR="0009697B" w:rsidP="72BC44BB" w:rsidRDefault="0009697B" w14:paraId="6150EEBA" w14:textId="6E52837B">
            <w:pPr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  <w:r w:rsidRPr="72BC44BB" w:rsidR="7EB91F8D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JUDGE - JAN MASON</w:t>
            </w:r>
          </w:p>
        </w:tc>
      </w:tr>
      <w:tr w:rsidRPr="00187CE6" w:rsidR="00CD11A9" w:rsidTr="72BC44BB" w14:paraId="15EAA5ED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1957EA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1F297E9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CD11A9" w:rsidTr="72BC44BB" w14:paraId="09FF104A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72BC44BB" w:rsidRDefault="00CD11A9" w14:paraId="3A5800DB" w14:textId="1CD7033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72BC44BB" w:rsidR="72BC44BB"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Pr="72BC44BB" w:rsidR="5902271C">
              <w:rPr>
                <w:rFonts w:ascii="Arial" w:hAnsi="Arial" w:cs="Arial"/>
                <w:sz w:val="24"/>
                <w:szCs w:val="24"/>
              </w:rPr>
              <w:t>Special Ward</w:t>
            </w:r>
            <w:r w:rsidRPr="72BC44BB" w:rsidR="505743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72BC44BB" w:rsidR="5902271C">
              <w:rPr>
                <w:rFonts w:ascii="Arial" w:hAnsi="Arial" w:cs="Arial"/>
                <w:sz w:val="24"/>
                <w:szCs w:val="24"/>
              </w:rPr>
              <w:t xml:space="preserve">Junior Dog </w:t>
            </w:r>
            <w:r w:rsidRPr="72BC44BB" w:rsidR="72E2658E">
              <w:rPr>
                <w:rFonts w:ascii="Arial" w:hAnsi="Arial" w:cs="Arial"/>
                <w:sz w:val="24"/>
                <w:szCs w:val="24"/>
              </w:rPr>
              <w:t>o</w:t>
            </w:r>
            <w:r w:rsidRPr="72BC44BB" w:rsidR="5902271C">
              <w:rPr>
                <w:rFonts w:ascii="Arial" w:hAnsi="Arial" w:cs="Arial"/>
                <w:sz w:val="24"/>
                <w:szCs w:val="24"/>
              </w:rPr>
              <w:t>r</w:t>
            </w:r>
            <w:r w:rsidRPr="72BC44BB" w:rsidR="5902271C">
              <w:rPr>
                <w:rFonts w:ascii="Arial" w:hAnsi="Arial" w:cs="Arial"/>
                <w:sz w:val="24"/>
                <w:szCs w:val="24"/>
              </w:rPr>
              <w:t xml:space="preserve">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72BC44BB" w:rsidRDefault="00CD11A9" w14:paraId="71C55718" w14:textId="03B3103C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72BC44BB" w:rsidR="72BC44BB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72BC44BB" w:rsidR="5902271C">
              <w:rPr>
                <w:rFonts w:ascii="Arial" w:hAnsi="Arial" w:cs="Arial"/>
                <w:sz w:val="22"/>
                <w:szCs w:val="22"/>
              </w:rPr>
              <w:t>RIOG</w:t>
            </w:r>
            <w:r w:rsidRPr="72BC44BB" w:rsidR="5902271C">
              <w:rPr>
                <w:rFonts w:ascii="Arial" w:hAnsi="Arial" w:cs="Arial"/>
                <w:sz w:val="22"/>
                <w:szCs w:val="22"/>
              </w:rPr>
              <w:t>AIOCH JING LE BELL AT LUNAFO</w:t>
            </w:r>
            <w:r w:rsidRPr="72BC44BB" w:rsidR="642FE6CC">
              <w:rPr>
                <w:rFonts w:ascii="Arial" w:hAnsi="Arial" w:cs="Arial"/>
                <w:sz w:val="22"/>
                <w:szCs w:val="22"/>
              </w:rPr>
              <w:t>X</w:t>
            </w:r>
          </w:p>
          <w:p w:rsidRPr="00187CE6" w:rsidR="00CD11A9" w:rsidP="72BC44BB" w:rsidRDefault="00CD11A9" w14:paraId="5D25B0DE" w14:textId="3650023E">
            <w:pPr>
              <w:pStyle w:val="Normal"/>
              <w:ind w:left="0"/>
              <w:rPr>
                <w:rFonts w:ascii="Arial" w:hAnsi="Arial" w:cs="Arial"/>
                <w:sz w:val="22"/>
                <w:szCs w:val="22"/>
              </w:rPr>
            </w:pPr>
            <w:r w:rsidRPr="72BC44BB" w:rsidR="3B06BAA0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72BC44BB" w:rsidR="0DC6D03C">
              <w:rPr>
                <w:rFonts w:ascii="Arial" w:hAnsi="Arial" w:cs="Arial"/>
                <w:sz w:val="22"/>
                <w:szCs w:val="22"/>
              </w:rPr>
              <w:t>RIOGAIOCH BETH LE HEM</w:t>
            </w:r>
          </w:p>
        </w:tc>
      </w:tr>
      <w:tr w:rsidRPr="00187CE6" w:rsidR="00CD11A9" w:rsidTr="72BC44BB" w14:paraId="67A8B0E8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9209FF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72BC44BB" w:rsidRDefault="00CD11A9" w14:paraId="13A62366" w14:textId="78DC6748">
            <w:pPr>
              <w:rPr>
                <w:rFonts w:ascii="Arial" w:hAnsi="Arial" w:cs="Arial"/>
                <w:sz w:val="22"/>
                <w:szCs w:val="22"/>
              </w:rPr>
            </w:pPr>
            <w:r w:rsidRPr="72BC44BB" w:rsidR="0DC6D03C">
              <w:rPr>
                <w:rFonts w:ascii="Arial" w:hAnsi="Arial" w:cs="Arial"/>
                <w:sz w:val="22"/>
                <w:szCs w:val="22"/>
              </w:rPr>
              <w:t>3.</w:t>
            </w:r>
            <w:r w:rsidRPr="72BC44BB" w:rsidR="618D687B">
              <w:rPr>
                <w:rFonts w:ascii="Arial" w:hAnsi="Arial" w:cs="Arial"/>
                <w:sz w:val="22"/>
                <w:szCs w:val="22"/>
              </w:rPr>
              <w:t xml:space="preserve"> GUEREZA SUCK IT UP BUTTERCUP</w:t>
            </w:r>
          </w:p>
        </w:tc>
      </w:tr>
      <w:tr w:rsidRPr="00187CE6" w:rsidR="00CD11A9" w:rsidTr="72BC44BB" w14:paraId="0E64062A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D979E9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72BC44BB" w:rsidRDefault="00CD11A9" w14:paraId="4088662A" w14:textId="7145F2EA">
            <w:pPr>
              <w:rPr>
                <w:rFonts w:ascii="Arial" w:hAnsi="Arial" w:cs="Arial"/>
                <w:sz w:val="22"/>
                <w:szCs w:val="22"/>
              </w:rPr>
            </w:pPr>
            <w:r w:rsidRPr="72BC44BB" w:rsidR="618D687B">
              <w:rPr>
                <w:rFonts w:ascii="Arial" w:hAnsi="Arial" w:cs="Arial"/>
                <w:sz w:val="22"/>
                <w:szCs w:val="22"/>
              </w:rPr>
              <w:t>4. SCAPAFIELD SCHWARZ ROOK</w:t>
            </w:r>
          </w:p>
          <w:p w:rsidRPr="00187CE6" w:rsidR="00CD11A9" w:rsidP="72BC44BB" w:rsidRDefault="00CD11A9" w14:paraId="4CAC707B" w14:textId="5C4FA20D">
            <w:pPr>
              <w:rPr>
                <w:rFonts w:ascii="Arial" w:hAnsi="Arial" w:cs="Arial"/>
                <w:sz w:val="22"/>
                <w:szCs w:val="22"/>
              </w:rPr>
            </w:pPr>
            <w:r w:rsidRPr="72BC44BB" w:rsidR="618D687B">
              <w:rPr>
                <w:rFonts w:ascii="Arial" w:hAnsi="Arial" w:cs="Arial"/>
                <w:sz w:val="22"/>
                <w:szCs w:val="22"/>
              </w:rPr>
              <w:t>5. AFFENTUDE ALLEGRO AT DALLYVISTA (NAF)</w:t>
            </w:r>
          </w:p>
        </w:tc>
      </w:tr>
      <w:tr w:rsidRPr="00187CE6" w:rsidR="00CD11A9" w:rsidTr="72BC44BB" w14:paraId="2EFCCB1F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E4D26D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72BC44BB" w:rsidRDefault="00CD11A9" w14:paraId="60D6E42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87CE6" w:rsidR="00CD11A9" w:rsidTr="72BC44BB" w14:paraId="33E1C972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3093B41" w14:textId="3697383E">
            <w:pPr>
              <w:rPr>
                <w:rFonts w:ascii="Arial" w:hAnsi="Arial" w:cs="Arial"/>
                <w:sz w:val="24"/>
                <w:szCs w:val="24"/>
              </w:rPr>
            </w:pPr>
            <w:r w:rsidRPr="72BC44BB" w:rsidR="618D687B"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Pr="72BC44BB" w:rsidR="29D641D1">
              <w:rPr>
                <w:rFonts w:ascii="Arial" w:hAnsi="Arial" w:cs="Arial"/>
                <w:sz w:val="24"/>
                <w:szCs w:val="24"/>
              </w:rPr>
              <w:t>S</w:t>
            </w:r>
            <w:r w:rsidRPr="72BC44BB" w:rsidR="618D687B">
              <w:rPr>
                <w:rFonts w:ascii="Arial" w:hAnsi="Arial" w:cs="Arial"/>
                <w:sz w:val="24"/>
                <w:szCs w:val="24"/>
              </w:rPr>
              <w:t>pecial Award Post Graduate Dog or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72BC44BB" w:rsidRDefault="00CD11A9" w14:paraId="6FABDAB4" w14:textId="15BEFA83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72BC44BB" w:rsidR="72BC44BB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72BC44BB" w:rsidR="18EC5FBB">
              <w:rPr>
                <w:rFonts w:ascii="Arial" w:hAnsi="Arial" w:cs="Arial"/>
                <w:sz w:val="22"/>
                <w:szCs w:val="22"/>
              </w:rPr>
              <w:t>STIG OF THE DUMP ARDHUB</w:t>
            </w:r>
          </w:p>
          <w:p w:rsidRPr="00187CE6" w:rsidR="00CD11A9" w:rsidP="72BC44BB" w:rsidRDefault="00CD11A9" w14:paraId="21BFA4D8" w14:textId="32CDDD9E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72BC44BB" w:rsidR="18EC5FBB">
              <w:rPr>
                <w:rFonts w:ascii="Arial" w:hAnsi="Arial" w:cs="Arial"/>
                <w:sz w:val="22"/>
                <w:szCs w:val="22"/>
              </w:rPr>
              <w:t>2. SCAPAFIELD SCHWARZ ROBYN FOR DEBENGRAY</w:t>
            </w:r>
          </w:p>
          <w:p w:rsidRPr="00187CE6" w:rsidR="00CD11A9" w:rsidP="72BC44BB" w:rsidRDefault="00CD11A9" w14:paraId="43A62D8B" w14:textId="6504F836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72BC44BB" w:rsidR="18EC5FBB">
              <w:rPr>
                <w:rFonts w:ascii="Arial" w:hAnsi="Arial" w:cs="Arial"/>
                <w:sz w:val="22"/>
                <w:szCs w:val="22"/>
              </w:rPr>
              <w:t>3. TONSARNE TILLER GIRL</w:t>
            </w:r>
          </w:p>
          <w:p w:rsidRPr="00187CE6" w:rsidR="00CD11A9" w:rsidP="72BC44BB" w:rsidRDefault="00CD11A9" w14:paraId="04330209" w14:textId="283173F6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72BC44BB" w:rsidR="18EC5FBB">
              <w:rPr>
                <w:rFonts w:ascii="Arial" w:hAnsi="Arial" w:cs="Arial"/>
                <w:sz w:val="22"/>
                <w:szCs w:val="22"/>
              </w:rPr>
              <w:t>4. SCAPAFIELD SCHWARZ QUIZZ FOR DEBENGRAY</w:t>
            </w:r>
          </w:p>
        </w:tc>
      </w:tr>
      <w:tr w:rsidRPr="00187CE6" w:rsidR="00CD11A9" w:rsidTr="72BC44BB" w14:paraId="77039CB4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7F9DA6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72BC44BB" w:rsidRDefault="00CD11A9" w14:paraId="473C7FE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87CE6" w:rsidR="00CD11A9" w:rsidTr="72BC44BB" w14:paraId="75CCF6A8" w14:textId="77777777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09F92C9" w14:textId="35FF99DD">
            <w:pPr>
              <w:rPr>
                <w:rFonts w:ascii="Arial" w:hAnsi="Arial" w:cs="Arial"/>
                <w:sz w:val="24"/>
                <w:szCs w:val="24"/>
              </w:rPr>
            </w:pPr>
            <w:r w:rsidRPr="72BC44BB" w:rsidR="18EC5FBB">
              <w:rPr>
                <w:rFonts w:ascii="Arial" w:hAnsi="Arial" w:cs="Arial"/>
                <w:sz w:val="24"/>
                <w:szCs w:val="24"/>
              </w:rPr>
              <w:t>C. Special Award Open Dog or Bitch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72BC44BB" w:rsidRDefault="00CD11A9" w14:paraId="4F0E8661" w14:textId="6B5C9018">
            <w:pPr>
              <w:pStyle w:val="Normal"/>
              <w:ind w:left="0"/>
              <w:rPr>
                <w:rFonts w:ascii="Arial" w:hAnsi="Arial" w:cs="Arial"/>
                <w:sz w:val="22"/>
                <w:szCs w:val="22"/>
              </w:rPr>
            </w:pPr>
            <w:r w:rsidRPr="72BC44BB" w:rsidR="0732FBF0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72BC44BB" w:rsidR="18EC5FBB">
              <w:rPr>
                <w:rFonts w:ascii="Arial" w:hAnsi="Arial" w:cs="Arial"/>
                <w:sz w:val="22"/>
                <w:szCs w:val="22"/>
              </w:rPr>
              <w:t>CH</w:t>
            </w:r>
            <w:r w:rsidRPr="72BC44BB" w:rsidR="18EC5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72BC44BB" w:rsidR="18EC5FBB">
              <w:rPr>
                <w:rFonts w:ascii="Arial" w:hAnsi="Arial" w:cs="Arial"/>
                <w:sz w:val="22"/>
                <w:szCs w:val="22"/>
              </w:rPr>
              <w:t>CHARMICHAN</w:t>
            </w:r>
            <w:r w:rsidRPr="72BC44BB" w:rsidR="18EC5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72BC44BB" w:rsidR="18EC5FBB">
              <w:rPr>
                <w:rFonts w:ascii="Arial" w:hAnsi="Arial" w:cs="Arial"/>
                <w:sz w:val="22"/>
                <w:szCs w:val="22"/>
              </w:rPr>
              <w:t>HEIDI</w:t>
            </w:r>
            <w:r w:rsidRPr="72BC44BB" w:rsidR="18EC5FBB">
              <w:rPr>
                <w:rFonts w:ascii="Arial" w:hAnsi="Arial" w:cs="Arial"/>
                <w:sz w:val="22"/>
                <w:szCs w:val="22"/>
              </w:rPr>
              <w:t xml:space="preserve"> HI</w:t>
            </w:r>
          </w:p>
          <w:p w:rsidRPr="00187CE6" w:rsidR="00CD11A9" w:rsidP="72BC44BB" w:rsidRDefault="00CD11A9" w14:paraId="0C257EBF" w14:textId="00DA902A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72BC44BB" w:rsidR="72BC44BB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72BC44BB" w:rsidR="09BDEF44">
              <w:rPr>
                <w:rFonts w:ascii="Arial" w:hAnsi="Arial" w:cs="Arial"/>
                <w:sz w:val="22"/>
                <w:szCs w:val="22"/>
              </w:rPr>
              <w:t>CH</w:t>
            </w:r>
            <w:r w:rsidRPr="72BC44BB" w:rsidR="09BDEF44">
              <w:rPr>
                <w:rFonts w:ascii="Arial" w:hAnsi="Arial" w:cs="Arial"/>
                <w:sz w:val="22"/>
                <w:szCs w:val="22"/>
              </w:rPr>
              <w:t xml:space="preserve"> GUEREZA KINKY BOOTS</w:t>
            </w:r>
          </w:p>
          <w:p w:rsidRPr="00187CE6" w:rsidR="00CD11A9" w:rsidP="72BC44BB" w:rsidRDefault="00CD11A9" w14:paraId="4EF484C7" w14:textId="79C824EB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72BC44BB" w:rsidR="09BDEF44">
              <w:rPr>
                <w:rFonts w:ascii="Arial" w:hAnsi="Arial" w:cs="Arial"/>
                <w:sz w:val="22"/>
                <w:szCs w:val="22"/>
              </w:rPr>
              <w:t xml:space="preserve">3. AFTERGLOW </w:t>
            </w:r>
            <w:r w:rsidRPr="72BC44BB" w:rsidR="09BDEF44">
              <w:rPr>
                <w:rFonts w:ascii="Arial" w:hAnsi="Arial" w:cs="Arial"/>
                <w:sz w:val="22"/>
                <w:szCs w:val="22"/>
              </w:rPr>
              <w:t>AFFENALAUGH</w:t>
            </w:r>
            <w:r w:rsidRPr="72BC44BB" w:rsidR="09BDEF44">
              <w:rPr>
                <w:rFonts w:ascii="Arial" w:hAnsi="Arial" w:cs="Arial"/>
                <w:sz w:val="22"/>
                <w:szCs w:val="22"/>
              </w:rPr>
              <w:t xml:space="preserve"> AT </w:t>
            </w:r>
            <w:r w:rsidRPr="72BC44BB" w:rsidR="09BDEF44">
              <w:rPr>
                <w:rFonts w:ascii="Arial" w:hAnsi="Arial" w:cs="Arial"/>
                <w:sz w:val="22"/>
                <w:szCs w:val="22"/>
              </w:rPr>
              <w:t>GALICAR</w:t>
            </w:r>
          </w:p>
          <w:p w:rsidRPr="00187CE6" w:rsidR="00CD11A9" w:rsidP="72BC44BB" w:rsidRDefault="00CD11A9" w14:paraId="7D05AF4B" w14:textId="5F401494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72BC44BB" w:rsidR="744185BE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Pr="72BC44BB" w:rsidR="09BDEF44">
              <w:rPr>
                <w:rFonts w:ascii="Arial" w:hAnsi="Arial" w:cs="Arial"/>
                <w:sz w:val="22"/>
                <w:szCs w:val="22"/>
              </w:rPr>
              <w:t>BUFFELS MANAGES NICELY</w:t>
            </w:r>
          </w:p>
          <w:p w:rsidRPr="00187CE6" w:rsidR="00CD11A9" w:rsidP="72BC44BB" w:rsidRDefault="00CD11A9" w14:paraId="64CF0A59" w14:textId="70D3EE08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72BC44BB" w:rsidR="09BDEF44">
              <w:rPr>
                <w:rFonts w:ascii="Arial" w:hAnsi="Arial" w:cs="Arial"/>
                <w:sz w:val="22"/>
                <w:szCs w:val="22"/>
              </w:rPr>
              <w:t>5. AFTERGLOW ELECTROCUTE</w:t>
            </w:r>
          </w:p>
        </w:tc>
      </w:tr>
    </w:tbl>
    <w:p w:rsidR="003A4EAE" w:rsidRDefault="003A4EAE" w14:paraId="531F94AC" w14:textId="77777777"/>
    <w:sectPr w:rsidR="003A4EAE" w:rsidSect="00210434">
      <w:footerReference w:type="default" r:id="rId7"/>
      <w:pgSz w:w="11906" w:h="16838" w:orient="portrait"/>
      <w:pgMar w:top="1440" w:right="1080" w:bottom="1440" w:left="1080" w:header="708" w:footer="708" w:gutter="0"/>
      <w:cols w:space="708"/>
      <w:docGrid w:linePitch="360"/>
      <w:headerReference w:type="default" r:id="R7a2d9d7952c34c5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DE3" w:rsidP="008148FE" w:rsidRDefault="007D3DE3" w14:paraId="6DA965F9" w14:textId="77777777">
      <w:pPr>
        <w:spacing w:after="0" w:line="240" w:lineRule="auto"/>
      </w:pPr>
      <w:r>
        <w:separator/>
      </w:r>
    </w:p>
  </w:endnote>
  <w:endnote w:type="continuationSeparator" w:id="0">
    <w:p w:rsidR="007D3DE3" w:rsidP="008148FE" w:rsidRDefault="007D3DE3" w14:paraId="790F5FD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728EB" w:rsidR="008148FE" w:rsidRDefault="004728EB" w14:paraId="4A56A27E" w14:textId="3E38AC3F">
    <w:pPr>
      <w:pStyle w:val="Footer"/>
      <w:rPr>
        <w:color w:val="FF0000"/>
      </w:rPr>
    </w:pPr>
    <w:r w:rsidRPr="72BC44BB" w:rsidR="72BC44BB">
      <w:rPr>
        <w:color w:val="FF0000"/>
      </w:rPr>
      <w:t>30</w:t>
    </w:r>
    <w:r w:rsidRPr="72BC44BB" w:rsidR="72BC44BB">
      <w:rPr>
        <w:color w:val="FF0000"/>
        <w:vertAlign w:val="superscript"/>
      </w:rPr>
      <w:t>th</w:t>
    </w:r>
    <w:r w:rsidRPr="72BC44BB" w:rsidR="72BC44BB">
      <w:rPr>
        <w:color w:val="FF0000"/>
      </w:rPr>
      <w:t xml:space="preserve"> CHAMP 2022.docx (</w:t>
    </w:r>
    <w:r w:rsidRPr="72BC44BB" w:rsidR="72BC44BB">
      <w:rPr>
        <w:color w:val="FF0000"/>
      </w:rPr>
      <w:t>P.Pimble</w:t>
    </w:r>
    <w:r w:rsidRPr="72BC44BB" w:rsidR="72BC44BB">
      <w:rPr>
        <w:color w:val="FF000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DE3" w:rsidP="008148FE" w:rsidRDefault="007D3DE3" w14:paraId="65F419BC" w14:textId="77777777">
      <w:pPr>
        <w:spacing w:after="0" w:line="240" w:lineRule="auto"/>
      </w:pPr>
      <w:r>
        <w:separator/>
      </w:r>
    </w:p>
  </w:footnote>
  <w:footnote w:type="continuationSeparator" w:id="0">
    <w:p w:rsidR="007D3DE3" w:rsidP="008148FE" w:rsidRDefault="007D3DE3" w14:paraId="7E1BAFCB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2BC44BB" w:rsidTr="72BC44BB" w14:paraId="77A389F5">
      <w:trPr>
        <w:trHeight w:val="300"/>
      </w:trPr>
      <w:tc>
        <w:tcPr>
          <w:tcW w:w="3245" w:type="dxa"/>
          <w:tcMar/>
        </w:tcPr>
        <w:p w:rsidR="72BC44BB" w:rsidP="72BC44BB" w:rsidRDefault="72BC44BB" w14:paraId="0475423E" w14:textId="0AA6DEEF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72BC44BB" w:rsidP="72BC44BB" w:rsidRDefault="72BC44BB" w14:paraId="62980A42" w14:textId="44476551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72BC44BB" w:rsidP="72BC44BB" w:rsidRDefault="72BC44BB" w14:paraId="5255E105" w14:textId="25A79F5C">
          <w:pPr>
            <w:pStyle w:val="Header"/>
            <w:bidi w:val="0"/>
            <w:ind w:right="-115"/>
            <w:jc w:val="right"/>
          </w:pPr>
        </w:p>
      </w:tc>
    </w:tr>
  </w:tbl>
  <w:p w:rsidR="72BC44BB" w:rsidP="72BC44BB" w:rsidRDefault="72BC44BB" w14:paraId="54B2CCD6" w14:textId="780CAED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75d3fd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e1f82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67dcd5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2b9c0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eae448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72d63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b7f99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77514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01965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">
    <w:nsid w:val="1e0cb8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CB47BF5"/>
    <w:multiLevelType w:val="hybridMultilevel"/>
    <w:tmpl w:val="096E1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1C1"/>
    <w:multiLevelType w:val="hybridMultilevel"/>
    <w:tmpl w:val="CA20B25A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00E00"/>
    <w:multiLevelType w:val="hybridMultilevel"/>
    <w:tmpl w:val="2A742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1794203227">
    <w:abstractNumId w:val="2"/>
  </w:num>
  <w:num w:numId="2" w16cid:durableId="1273056277">
    <w:abstractNumId w:val="0"/>
  </w:num>
  <w:num w:numId="3" w16cid:durableId="133067032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52"/>
    <w:rsid w:val="000366E5"/>
    <w:rsid w:val="0004468E"/>
    <w:rsid w:val="00071417"/>
    <w:rsid w:val="0009697B"/>
    <w:rsid w:val="00122B22"/>
    <w:rsid w:val="00157D35"/>
    <w:rsid w:val="00181649"/>
    <w:rsid w:val="001E2CF2"/>
    <w:rsid w:val="00210434"/>
    <w:rsid w:val="00281BE6"/>
    <w:rsid w:val="002B1EB1"/>
    <w:rsid w:val="002F10ED"/>
    <w:rsid w:val="003036A1"/>
    <w:rsid w:val="003A4EAE"/>
    <w:rsid w:val="003C374F"/>
    <w:rsid w:val="003E788F"/>
    <w:rsid w:val="00420E8F"/>
    <w:rsid w:val="004728EB"/>
    <w:rsid w:val="004B4CCC"/>
    <w:rsid w:val="00534154"/>
    <w:rsid w:val="00651D2E"/>
    <w:rsid w:val="006902C6"/>
    <w:rsid w:val="007030FC"/>
    <w:rsid w:val="00730E29"/>
    <w:rsid w:val="0073571E"/>
    <w:rsid w:val="0075096F"/>
    <w:rsid w:val="007D3DE3"/>
    <w:rsid w:val="007D6FCC"/>
    <w:rsid w:val="00806C52"/>
    <w:rsid w:val="008148FE"/>
    <w:rsid w:val="00832F13"/>
    <w:rsid w:val="008D7487"/>
    <w:rsid w:val="00943B94"/>
    <w:rsid w:val="00943ED5"/>
    <w:rsid w:val="009706EE"/>
    <w:rsid w:val="00A53423"/>
    <w:rsid w:val="00A85F37"/>
    <w:rsid w:val="00AE3E2A"/>
    <w:rsid w:val="00BA70DB"/>
    <w:rsid w:val="00BE2CC1"/>
    <w:rsid w:val="00C85552"/>
    <w:rsid w:val="00CD11A9"/>
    <w:rsid w:val="00CE4639"/>
    <w:rsid w:val="00DB5124"/>
    <w:rsid w:val="00EA1508"/>
    <w:rsid w:val="00F02F01"/>
    <w:rsid w:val="00F24935"/>
    <w:rsid w:val="02E0F080"/>
    <w:rsid w:val="044CF2B8"/>
    <w:rsid w:val="048CAB28"/>
    <w:rsid w:val="05098034"/>
    <w:rsid w:val="06F8D926"/>
    <w:rsid w:val="0732FBF0"/>
    <w:rsid w:val="07B552F4"/>
    <w:rsid w:val="07C181B0"/>
    <w:rsid w:val="07E4915E"/>
    <w:rsid w:val="092645DE"/>
    <w:rsid w:val="09BDEF44"/>
    <w:rsid w:val="0C5946D5"/>
    <w:rsid w:val="0DC6D03C"/>
    <w:rsid w:val="0E89808D"/>
    <w:rsid w:val="0EBCDF9B"/>
    <w:rsid w:val="0EFF536F"/>
    <w:rsid w:val="0FC7E685"/>
    <w:rsid w:val="0FC7E685"/>
    <w:rsid w:val="117EB684"/>
    <w:rsid w:val="1343F593"/>
    <w:rsid w:val="149BD1AE"/>
    <w:rsid w:val="1522A326"/>
    <w:rsid w:val="1522A326"/>
    <w:rsid w:val="163D2231"/>
    <w:rsid w:val="17D8A5CE"/>
    <w:rsid w:val="17F156E6"/>
    <w:rsid w:val="187BB522"/>
    <w:rsid w:val="18EC5FBB"/>
    <w:rsid w:val="1D257BCF"/>
    <w:rsid w:val="1D257BCF"/>
    <w:rsid w:val="1E400A6C"/>
    <w:rsid w:val="1E400A6C"/>
    <w:rsid w:val="1E9E602D"/>
    <w:rsid w:val="1E9E602D"/>
    <w:rsid w:val="1F9DB0DC"/>
    <w:rsid w:val="21DA901B"/>
    <w:rsid w:val="25685256"/>
    <w:rsid w:val="267BAFAF"/>
    <w:rsid w:val="267BAFAF"/>
    <w:rsid w:val="26A0F448"/>
    <w:rsid w:val="26EEE95A"/>
    <w:rsid w:val="26EEE95A"/>
    <w:rsid w:val="28014BEC"/>
    <w:rsid w:val="28898F97"/>
    <w:rsid w:val="29BB066B"/>
    <w:rsid w:val="29D641D1"/>
    <w:rsid w:val="2A345AF1"/>
    <w:rsid w:val="2A436ACA"/>
    <w:rsid w:val="2AD55F5B"/>
    <w:rsid w:val="2B79A2D6"/>
    <w:rsid w:val="2BD51F5E"/>
    <w:rsid w:val="2DB21675"/>
    <w:rsid w:val="2EA0843F"/>
    <w:rsid w:val="307DDEA1"/>
    <w:rsid w:val="307DDEA1"/>
    <w:rsid w:val="3089108C"/>
    <w:rsid w:val="30DCB27E"/>
    <w:rsid w:val="30EDDFBC"/>
    <w:rsid w:val="3181B576"/>
    <w:rsid w:val="3229CF18"/>
    <w:rsid w:val="349D3862"/>
    <w:rsid w:val="349D3862"/>
    <w:rsid w:val="354AA72E"/>
    <w:rsid w:val="367AD764"/>
    <w:rsid w:val="38764195"/>
    <w:rsid w:val="38764195"/>
    <w:rsid w:val="38A5FF9A"/>
    <w:rsid w:val="3A11B59E"/>
    <w:rsid w:val="3A4D57AA"/>
    <w:rsid w:val="3A57E433"/>
    <w:rsid w:val="3B06BAA0"/>
    <w:rsid w:val="3C26EEC6"/>
    <w:rsid w:val="3C26EEC6"/>
    <w:rsid w:val="3C7D17A5"/>
    <w:rsid w:val="3E7606E6"/>
    <w:rsid w:val="41A93132"/>
    <w:rsid w:val="429B9A06"/>
    <w:rsid w:val="442A323E"/>
    <w:rsid w:val="491F2DBC"/>
    <w:rsid w:val="499C3246"/>
    <w:rsid w:val="4AB18200"/>
    <w:rsid w:val="4D7B0B04"/>
    <w:rsid w:val="4D7B0B04"/>
    <w:rsid w:val="4EE146FF"/>
    <w:rsid w:val="505743A3"/>
    <w:rsid w:val="51F37005"/>
    <w:rsid w:val="530C095E"/>
    <w:rsid w:val="53E5E6C5"/>
    <w:rsid w:val="53FA53E2"/>
    <w:rsid w:val="53FA53E2"/>
    <w:rsid w:val="5796DBAC"/>
    <w:rsid w:val="58E5CEC0"/>
    <w:rsid w:val="5902271C"/>
    <w:rsid w:val="5C86AA69"/>
    <w:rsid w:val="5CDD3023"/>
    <w:rsid w:val="5FCAEA8A"/>
    <w:rsid w:val="60E17F13"/>
    <w:rsid w:val="6148D2B6"/>
    <w:rsid w:val="618D687B"/>
    <w:rsid w:val="61C65051"/>
    <w:rsid w:val="622E7EA1"/>
    <w:rsid w:val="62716116"/>
    <w:rsid w:val="642FE6CC"/>
    <w:rsid w:val="65D2A9F9"/>
    <w:rsid w:val="67F0C299"/>
    <w:rsid w:val="69D304A8"/>
    <w:rsid w:val="6B385FF9"/>
    <w:rsid w:val="6BBEB4E4"/>
    <w:rsid w:val="6BBEB4E4"/>
    <w:rsid w:val="6EF05517"/>
    <w:rsid w:val="71774700"/>
    <w:rsid w:val="72503FF2"/>
    <w:rsid w:val="72BC44BB"/>
    <w:rsid w:val="72E2658E"/>
    <w:rsid w:val="744185BE"/>
    <w:rsid w:val="745EBD2C"/>
    <w:rsid w:val="74FE75D1"/>
    <w:rsid w:val="755464B0"/>
    <w:rsid w:val="75C7CD8D"/>
    <w:rsid w:val="7A6503CC"/>
    <w:rsid w:val="7A6503CC"/>
    <w:rsid w:val="7B4B342D"/>
    <w:rsid w:val="7B7AE439"/>
    <w:rsid w:val="7EB9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862C"/>
  <w15:chartTrackingRefBased/>
  <w15:docId w15:val="{340E9FDE-A732-496B-8479-7A4626168F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10ED"/>
  </w:style>
  <w:style w:type="paragraph" w:styleId="Heading1">
    <w:name w:val="heading 1"/>
    <w:basedOn w:val="Normal"/>
    <w:next w:val="Normal"/>
    <w:link w:val="Heading1Char"/>
    <w:uiPriority w:val="9"/>
    <w:qFormat/>
    <w:rsid w:val="00C8555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9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48FE"/>
  </w:style>
  <w:style w:type="paragraph" w:styleId="Footer">
    <w:name w:val="footer"/>
    <w:basedOn w:val="Normal"/>
    <w:link w:val="Foot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48FE"/>
  </w:style>
  <w:style w:type="character" w:styleId="Heading1Char" w:customStyle="1">
    <w:name w:val="Heading 1 Char"/>
    <w:basedOn w:val="DefaultParagraphFont"/>
    <w:link w:val="Heading1"/>
    <w:uiPriority w:val="9"/>
    <w:rsid w:val="00C85552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8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7a2d9d7952c34c5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E\Downloads\Blank%20CHAMP%20Show%20Results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Blank CHAMP Show Results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PAULE</dc:creator>
  <keywords/>
  <dc:description/>
  <lastModifiedBy>Paule Pimble</lastModifiedBy>
  <revision>2</revision>
  <dcterms:created xsi:type="dcterms:W3CDTF">2026-03-31T11:40:00.0000000Z</dcterms:created>
  <dcterms:modified xsi:type="dcterms:W3CDTF">2026-04-01T11:05:21.8714782Z</dcterms:modified>
</coreProperties>
</file>