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60"/>
        <w:gridCol w:w="1559"/>
        <w:gridCol w:w="615"/>
        <w:gridCol w:w="5905"/>
      </w:tblGrid>
      <w:tr w:rsidR="00F24935" w:rsidRPr="00187CE6" w:rsidTr="0009697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5F3651" w:rsidP="0009697B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FD146C">
              <w:rPr>
                <w:rFonts w:ascii="Arial" w:hAnsi="Arial" w:cs="Arial"/>
                <w:b/>
                <w:sz w:val="36"/>
                <w:szCs w:val="36"/>
              </w:rPr>
              <w:t>23RD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F24935" w:rsidP="00943ED5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D146C">
              <w:rPr>
                <w:rFonts w:ascii="Arial" w:hAnsi="Arial" w:cs="Arial"/>
                <w:b/>
                <w:sz w:val="36"/>
                <w:szCs w:val="36"/>
              </w:rPr>
              <w:t xml:space="preserve">Affenpinscher Club </w:t>
            </w:r>
            <w:r w:rsidR="00943ED5" w:rsidRPr="00FD146C">
              <w:rPr>
                <w:rFonts w:ascii="Arial" w:hAnsi="Arial" w:cs="Arial"/>
                <w:b/>
                <w:sz w:val="36"/>
                <w:szCs w:val="36"/>
              </w:rPr>
              <w:t>CHAMPIONSHIP</w:t>
            </w:r>
            <w:r w:rsidRPr="00FD146C">
              <w:rPr>
                <w:rFonts w:ascii="Arial" w:hAnsi="Arial" w:cs="Arial"/>
                <w:b/>
                <w:sz w:val="36"/>
                <w:szCs w:val="36"/>
              </w:rPr>
              <w:t xml:space="preserve"> Show  </w:t>
            </w:r>
          </w:p>
        </w:tc>
      </w:tr>
      <w:tr w:rsidR="00F24935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F24935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F24935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38C" w:rsidRPr="00187CE6" w:rsidTr="00AF757C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138C" w:rsidRPr="00FD146C" w:rsidRDefault="005F3651" w:rsidP="00091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18</w:t>
            </w:r>
            <w:r w:rsidRPr="00FD146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D146C">
              <w:rPr>
                <w:rFonts w:ascii="Arial" w:hAnsi="Arial" w:cs="Arial"/>
                <w:sz w:val="24"/>
                <w:szCs w:val="24"/>
              </w:rPr>
              <w:t xml:space="preserve"> OCTOBER 2014</w:t>
            </w:r>
          </w:p>
        </w:tc>
      </w:tr>
      <w:tr w:rsidR="0009138C" w:rsidRPr="00187CE6" w:rsidTr="0009697B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138C" w:rsidRPr="00FD146C" w:rsidRDefault="0009138C" w:rsidP="00AF757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09138C" w:rsidRPr="00FD146C" w:rsidRDefault="0009138C" w:rsidP="00AF75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4935" w:rsidRPr="00187CE6" w:rsidTr="0009697B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F24935" w:rsidP="00AF757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FD146C" w:rsidRDefault="005F3651" w:rsidP="00AF75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BARRY WIGGINS</w:t>
            </w:r>
          </w:p>
        </w:tc>
      </w:tr>
      <w:tr w:rsidR="00943B9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FD146C" w:rsidRDefault="00943B94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FD146C" w:rsidRDefault="00943B94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FD146C" w:rsidRDefault="00F24935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FD146C" w:rsidRDefault="00F24935" w:rsidP="00AF7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434" w:rsidRPr="00187CE6" w:rsidTr="0009697B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10434" w:rsidRPr="00FD146C" w:rsidRDefault="00210434" w:rsidP="00AF75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434" w:rsidRPr="00FD146C" w:rsidRDefault="00210434" w:rsidP="00AF75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7E1E" w:rsidRPr="002F10ED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146C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D146C">
              <w:rPr>
                <w:rFonts w:ascii="Arial" w:hAnsi="Arial" w:cs="Arial"/>
                <w:b/>
                <w:sz w:val="26"/>
                <w:szCs w:val="26"/>
              </w:rPr>
              <w:t>CH AVANTGARDE CITIZEN SMITH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 xml:space="preserve">CAPRICHO JUBEL FOR ASHIBLACK </w:t>
            </w:r>
            <w:proofErr w:type="spellStart"/>
            <w:r w:rsidRPr="00FD146C">
              <w:rPr>
                <w:rFonts w:ascii="Arial" w:hAnsi="Arial" w:cs="Arial"/>
                <w:sz w:val="24"/>
                <w:szCs w:val="24"/>
              </w:rPr>
              <w:t>ShCM</w:t>
            </w:r>
            <w:proofErr w:type="spellEnd"/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 xml:space="preserve">CAPRICHO JUBEL FOR ASHIBLACK </w:t>
            </w:r>
            <w:proofErr w:type="spellStart"/>
            <w:r w:rsidRPr="00FD146C">
              <w:rPr>
                <w:rFonts w:ascii="Arial" w:hAnsi="Arial" w:cs="Arial"/>
                <w:sz w:val="24"/>
                <w:szCs w:val="24"/>
              </w:rPr>
              <w:t>ShCM</w:t>
            </w:r>
            <w:proofErr w:type="spellEnd"/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RIOGAIOCH SUNSHINE COWBOY AT AVANTGARDE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CHARMICHAN CHICA STAR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KILBARCHAN’S RARE COPY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="00697E1E" w:rsidRPr="0073571E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RIOGAIOCH DEO GRATIS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FLORINDALE DARK DESTINY FOR VENUSTUS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RIOGAIOCH VOLENTE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RIOGAIOCH SUNSHINE COWBOY AT AVANTGARDE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3. Special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THE DEVIL MADE ME DO IT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CREA DIEM STATE OF THE ART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DARKLE TH EDEVIL MADE ME DO IT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TONSARNE THAT’S TELLING SARSUKI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THE DEVIL MADE ME DO IT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TONSARNE THAT’S TELLING SARSUKI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6. Tyro,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THE DEVIL MADE ME DO IT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RIBBLERIVER UCIFER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ATTILA PIXIE MAGIC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THE DEVIL MADE ME DO IT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RIBBLERIVER LUCIFER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lastRenderedPageBreak/>
              <w:t>8. Post Graduate,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ORLOCK EVERNIGHT FOR FAEHAT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RIBBLERIVER LUCIFER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CAROWALK PLAYBOY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ATTILA THE DEDICATED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9. Mid Limit,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RIOGAIOCH SKYFALL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CLIPPERREACH MYTH BUSTER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10. Limit,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FAEHAT MAD AS A MILLINER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HAMLOCK OUT OF THE BLUE WITH RIOGAIOCH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ATTILLA PIXIE MAGIC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AVANTGARDE MAGIC COWBOY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CH RUS, CH AM &amp; CAN, CH TAMARIN TRAVELER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3. DARKLE STARRY </w:t>
            </w:r>
            <w:proofErr w:type="spellStart"/>
            <w:r w:rsidRPr="00FD146C">
              <w:rPr>
                <w:rFonts w:ascii="Arial" w:hAnsi="Arial" w:cs="Arial"/>
              </w:rPr>
              <w:t>STARRY</w:t>
            </w:r>
            <w:proofErr w:type="spellEnd"/>
            <w:r w:rsidRPr="00FD146C">
              <w:rPr>
                <w:rFonts w:ascii="Arial" w:hAnsi="Arial" w:cs="Arial"/>
              </w:rPr>
              <w:t xml:space="preserve"> NIGHT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CH CLIPPERREACH KING CEDRIC OF DARKLE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5. CAN/DK CH CETTERS’S BARNACLE BILL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210434" w:rsidTr="00AF757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 xml:space="preserve">12. Wendy </w:t>
            </w:r>
            <w:proofErr w:type="spellStart"/>
            <w:r w:rsidRPr="00FD146C"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 w:rsidRPr="00FD146C">
              <w:rPr>
                <w:rFonts w:ascii="Arial" w:hAnsi="Arial" w:cs="Arial"/>
                <w:sz w:val="24"/>
                <w:szCs w:val="24"/>
              </w:rPr>
              <w:t xml:space="preserve"> Sp. Open,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CH AVANTGARDE CITIZEN SMITH FOR BALATA (0:0)</w:t>
            </w:r>
          </w:p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AVANTGARDE MR MOONSHINE FOR BALATA (0:0)</w:t>
            </w:r>
          </w:p>
        </w:tc>
      </w:tr>
      <w:tr w:rsidR="00697E1E" w:rsidRPr="00210434" w:rsidTr="00AF757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CH DARKLE DARING AND BRAVE (0:0)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KILBARCHAN’S RARE COPY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CH PENNINGTON PRINCE MICHAEL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CH KILBARCHAN’S MASTER COPY JW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CH AVANTGARDE CITIZEN SMITH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RESERVE 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AVANTGARDE MAGIC COWBOY FOR BALATA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BEST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RIOGAIOCH SUNSHINE COWBOY AT AVANTGARDE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BEST VETERAN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KILBARCHAN’S RARE COPY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697E1E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697E1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697E1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FLORINDALE DARK N’DIZZY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FLORINDALE DOUBLE DARKNESS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3.TONSARNE TIXIE TOO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CARMICHAN CHICA STAR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CANOVAN JOLIESSE BY ROBIL (IMP FRA)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RIBBLERIVER VALKRY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MASUMI PENNY DREADFUL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5. TONSARNE LUCY LOCKET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lastRenderedPageBreak/>
              <w:t>16. Special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MAVE THE RAVE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CANOVAN JOLIESSE BY ROBIL (IMP FRA)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AVANTGARDE LADY FUSCHIA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BUFFELS BLACK TRUFFLE AT TONSARNE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5. MASUMI PENNY DREADFUL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DARKLE DEVIL’S ADVOKATE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NERO ARGENTO’S OMANGA (IMP)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AVANTGARDE VAMPYRE MOON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HAMLOCK SHINE A LITTLE LOVE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HAMLOCK SWEET TAKLING WOMAN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SCALENE SIMPLY SYBIL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19. Tyro,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HAMLOCK SWE</w:t>
            </w:r>
            <w:r w:rsidRPr="00FD146C">
              <w:rPr>
                <w:rFonts w:ascii="Arial" w:hAnsi="Arial" w:cs="Arial"/>
              </w:rPr>
              <w:t>ET TAKLING WOMAN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</w:t>
            </w:r>
            <w:r w:rsidRPr="00FD146C">
              <w:rPr>
                <w:rFonts w:ascii="Arial" w:hAnsi="Arial" w:cs="Arial"/>
              </w:rPr>
              <w:t>. AVANTGARDE LADY FUSCHIA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CAROWALK PRIVATE DANCER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4. </w:t>
            </w:r>
            <w:r w:rsidRPr="00FD146C">
              <w:rPr>
                <w:rFonts w:ascii="Arial" w:hAnsi="Arial" w:cs="Arial"/>
              </w:rPr>
              <w:t>MASUMI PENNY DREADFUL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HAMLOCK SWE</w:t>
            </w:r>
            <w:r w:rsidRPr="00FD146C">
              <w:rPr>
                <w:rFonts w:ascii="Arial" w:hAnsi="Arial" w:cs="Arial"/>
              </w:rPr>
              <w:t>ET TAKLING WOMAN</w:t>
            </w:r>
            <w:r w:rsidRPr="00FD146C">
              <w:rPr>
                <w:rFonts w:ascii="Arial" w:hAnsi="Arial" w:cs="Arial"/>
              </w:rPr>
              <w:t xml:space="preserve"> 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2. </w:t>
            </w:r>
            <w:r w:rsidRPr="00FD146C">
              <w:rPr>
                <w:rFonts w:ascii="Arial" w:hAnsi="Arial" w:cs="Arial"/>
              </w:rPr>
              <w:t>LINSGIFT KOO KUMBERPATCH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CAROWALK PRIVATE DANCER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SCALENE SULTRY DANCER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HAMLOCK SHINE A LITTLE LOVE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2. DARKLE’S EDWINA THE EAGLE 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HAMLOCK SWE</w:t>
            </w:r>
            <w:r w:rsidRPr="00FD146C">
              <w:rPr>
                <w:rFonts w:ascii="Arial" w:hAnsi="Arial" w:cs="Arial"/>
              </w:rPr>
              <w:t>ET TAKLING WOMAN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4. </w:t>
            </w:r>
            <w:r w:rsidRPr="00FD146C">
              <w:rPr>
                <w:rFonts w:ascii="Arial" w:hAnsi="Arial" w:cs="Arial"/>
              </w:rPr>
              <w:t>CAROWALK PRIVATE DANCER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5</w:t>
            </w:r>
            <w:r w:rsidRPr="00FD146C">
              <w:rPr>
                <w:rFonts w:ascii="Arial" w:hAnsi="Arial" w:cs="Arial"/>
              </w:rPr>
              <w:t>. AVANTGARDE VAMPYRE MOON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</w:t>
            </w:r>
            <w:r w:rsidRPr="00FD146C">
              <w:rPr>
                <w:rFonts w:ascii="Arial" w:hAnsi="Arial" w:cs="Arial"/>
              </w:rPr>
              <w:t xml:space="preserve">. </w:t>
            </w:r>
            <w:r w:rsidRPr="00FD146C">
              <w:rPr>
                <w:rFonts w:ascii="Arial" w:hAnsi="Arial" w:cs="Arial"/>
              </w:rPr>
              <w:t>HAMLOCK SWE</w:t>
            </w:r>
            <w:r w:rsidRPr="00FD146C">
              <w:rPr>
                <w:rFonts w:ascii="Arial" w:hAnsi="Arial" w:cs="Arial"/>
              </w:rPr>
              <w:t>ET TAKLING WOMAN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1. CAPRICHO JUBEL FOR ASHIBLACK </w:t>
            </w:r>
            <w:proofErr w:type="spellStart"/>
            <w:r w:rsidRPr="00FD146C">
              <w:rPr>
                <w:rFonts w:ascii="Arial" w:hAnsi="Arial" w:cs="Arial"/>
              </w:rPr>
              <w:t>ShCM</w:t>
            </w:r>
            <w:proofErr w:type="spellEnd"/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FLORIDALE FOLLY FLINDERS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RIBBLERIVER FAME MONSTER BY ATTILA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RIOGAIOCH HONEY RIDER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5. WINTERKLOUD EVVA OPEFUL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CH ROXILYN JUST MISCHIEF JW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CREA DIEM MAJA (TAF) (IMP SWE)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FLORINDALE DOUBLE DELIGHT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4. CHARMICHAN MOONSTRUCK JW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 xml:space="preserve">25. Wendy </w:t>
            </w:r>
            <w:proofErr w:type="spellStart"/>
            <w:r w:rsidRPr="00FD146C"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 w:rsidRPr="00FD146C">
              <w:rPr>
                <w:rFonts w:ascii="Arial" w:hAnsi="Arial" w:cs="Arial"/>
                <w:sz w:val="24"/>
                <w:szCs w:val="24"/>
              </w:rPr>
              <w:br/>
              <w:t xml:space="preserve">      Special Open,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 xml:space="preserve">1. CH SCALENE SAUCY SAL JW </w:t>
            </w:r>
            <w:proofErr w:type="spellStart"/>
            <w:r w:rsidRPr="00FD146C">
              <w:rPr>
                <w:rFonts w:ascii="Arial" w:hAnsi="Arial" w:cs="Arial"/>
              </w:rPr>
              <w:t>ShCM</w:t>
            </w:r>
            <w:proofErr w:type="spellEnd"/>
            <w:r w:rsidRPr="00FD146C">
              <w:rPr>
                <w:rFonts w:ascii="Arial" w:hAnsi="Arial" w:cs="Arial"/>
              </w:rPr>
              <w:t xml:space="preserve"> (0:0)</w:t>
            </w:r>
          </w:p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TONSARNE RIDDLE ME REE (0:0)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SCALENE CINNAMON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2. SCALENE GYPSY MOTH AT LARACGARTH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3. CH DARKLE MIRRIKYN JW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 xml:space="preserve">CAPRICHO JUBEL FOR ASHIBLACK </w:t>
            </w:r>
            <w:proofErr w:type="spellStart"/>
            <w:r w:rsidRPr="00FD146C">
              <w:rPr>
                <w:rFonts w:ascii="Arial" w:hAnsi="Arial" w:cs="Arial"/>
                <w:sz w:val="24"/>
                <w:szCs w:val="24"/>
              </w:rPr>
              <w:t>ShCM</w:t>
            </w:r>
            <w:proofErr w:type="spellEnd"/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RESERVE 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HAMLOCK SHINE A LITTLE LOVE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BEST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CHARMICHAN CHICA STAR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46C">
              <w:rPr>
                <w:rFonts w:ascii="Arial" w:hAnsi="Arial" w:cs="Arial"/>
                <w:b/>
                <w:sz w:val="24"/>
                <w:szCs w:val="24"/>
              </w:rPr>
              <w:t>BEST VETERAN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SCALENE CINNAMON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CH DARKLE DARING AND BRAVE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  <w:r w:rsidRPr="00FD146C"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  <w:r w:rsidRPr="00FD146C">
              <w:rPr>
                <w:rFonts w:ascii="Arial" w:hAnsi="Arial" w:cs="Arial"/>
              </w:rPr>
              <w:t>1. FLORINDALE DOUBLE DELIGHT</w:t>
            </w: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E1E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E1E" w:rsidRPr="00FD146C" w:rsidRDefault="00697E1E" w:rsidP="00697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EAE" w:rsidRDefault="003A4EAE"/>
    <w:sectPr w:rsidR="003A4EAE" w:rsidSect="00210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5A" w:rsidRDefault="00B33D5A" w:rsidP="008148FE">
      <w:pPr>
        <w:spacing w:after="0" w:line="240" w:lineRule="auto"/>
      </w:pPr>
      <w:r>
        <w:separator/>
      </w:r>
    </w:p>
  </w:endnote>
  <w:endnote w:type="continuationSeparator" w:id="0">
    <w:p w:rsidR="00B33D5A" w:rsidRDefault="00B33D5A" w:rsidP="008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6C" w:rsidRPr="00FD146C" w:rsidRDefault="00FD1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7C" w:rsidRPr="00FD146C" w:rsidRDefault="00AF757C">
    <w:pPr>
      <w:pStyle w:val="Footer"/>
      <w:rPr>
        <w:sz w:val="16"/>
        <w:szCs w:val="16"/>
      </w:rPr>
    </w:pPr>
    <w:r w:rsidRPr="00FD146C">
      <w:rPr>
        <w:sz w:val="16"/>
        <w:szCs w:val="16"/>
      </w:rPr>
      <w:t>23</w:t>
    </w:r>
    <w:r w:rsidRPr="00FD146C">
      <w:rPr>
        <w:sz w:val="16"/>
        <w:szCs w:val="16"/>
        <w:vertAlign w:val="superscript"/>
      </w:rPr>
      <w:t>RD</w:t>
    </w:r>
    <w:r w:rsidRPr="00FD146C">
      <w:rPr>
        <w:sz w:val="16"/>
        <w:szCs w:val="16"/>
      </w:rPr>
      <w:t>CHAMP2014.DOCX</w:t>
    </w:r>
    <w:proofErr w:type="gramStart"/>
    <w:r w:rsidRPr="00FD146C">
      <w:rPr>
        <w:sz w:val="16"/>
        <w:szCs w:val="16"/>
      </w:rPr>
      <w:t xml:space="preserve">   (</w:t>
    </w:r>
    <w:proofErr w:type="gramEnd"/>
    <w:r w:rsidRPr="00FD146C">
      <w:rPr>
        <w:sz w:val="16"/>
        <w:szCs w:val="16"/>
      </w:rPr>
      <w:t>PPIMBLE)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6C" w:rsidRDefault="00FD1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5A" w:rsidRDefault="00B33D5A" w:rsidP="008148FE">
      <w:pPr>
        <w:spacing w:after="0" w:line="240" w:lineRule="auto"/>
      </w:pPr>
      <w:r>
        <w:separator/>
      </w:r>
    </w:p>
  </w:footnote>
  <w:footnote w:type="continuationSeparator" w:id="0">
    <w:p w:rsidR="00B33D5A" w:rsidRDefault="00B33D5A" w:rsidP="0081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6C" w:rsidRDefault="00FD1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6C" w:rsidRPr="00FD146C" w:rsidRDefault="00FD146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6C" w:rsidRDefault="00FD1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1"/>
    <w:rsid w:val="000366E5"/>
    <w:rsid w:val="0009138C"/>
    <w:rsid w:val="0009697B"/>
    <w:rsid w:val="00122B22"/>
    <w:rsid w:val="00157D35"/>
    <w:rsid w:val="001E2CF2"/>
    <w:rsid w:val="00210434"/>
    <w:rsid w:val="00281BE6"/>
    <w:rsid w:val="002B1EB1"/>
    <w:rsid w:val="002F10ED"/>
    <w:rsid w:val="003036A1"/>
    <w:rsid w:val="00311A47"/>
    <w:rsid w:val="003A4EAE"/>
    <w:rsid w:val="003C374F"/>
    <w:rsid w:val="003E788F"/>
    <w:rsid w:val="00420E8F"/>
    <w:rsid w:val="004728EB"/>
    <w:rsid w:val="004B4CCC"/>
    <w:rsid w:val="00534154"/>
    <w:rsid w:val="005F3651"/>
    <w:rsid w:val="00651D2E"/>
    <w:rsid w:val="006902C6"/>
    <w:rsid w:val="00697E1E"/>
    <w:rsid w:val="007030FC"/>
    <w:rsid w:val="00730E29"/>
    <w:rsid w:val="0073571E"/>
    <w:rsid w:val="0075096F"/>
    <w:rsid w:val="007D6FCC"/>
    <w:rsid w:val="00806C52"/>
    <w:rsid w:val="008148FE"/>
    <w:rsid w:val="00832F13"/>
    <w:rsid w:val="00874CF9"/>
    <w:rsid w:val="008D7487"/>
    <w:rsid w:val="00943B94"/>
    <w:rsid w:val="00943ED5"/>
    <w:rsid w:val="009706EE"/>
    <w:rsid w:val="00A53423"/>
    <w:rsid w:val="00A85F37"/>
    <w:rsid w:val="00AE3E2A"/>
    <w:rsid w:val="00AF757C"/>
    <w:rsid w:val="00B33D5A"/>
    <w:rsid w:val="00B51DD6"/>
    <w:rsid w:val="00BE2CC1"/>
    <w:rsid w:val="00CD11A9"/>
    <w:rsid w:val="00CE4639"/>
    <w:rsid w:val="00EA1508"/>
    <w:rsid w:val="00F02F01"/>
    <w:rsid w:val="00F24935"/>
    <w:rsid w:val="00F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7FD6"/>
  <w15:chartTrackingRefBased/>
  <w15:docId w15:val="{684933D3-A2A8-4357-A4D8-11FEF835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\Documents\Custom%20Office%20Templates\BLANK%20Affenpinscher%20Club%20CHAMPIONSHIP%20Sh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Affenpinscher Club CHAMPIONSHIP Show.dotx</Template>
  <TotalTime>51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</dc:creator>
  <cp:keywords/>
  <dc:description/>
  <cp:lastModifiedBy>Paule</cp:lastModifiedBy>
  <cp:revision>1</cp:revision>
  <dcterms:created xsi:type="dcterms:W3CDTF">2026-05-20T10:26:00Z</dcterms:created>
  <dcterms:modified xsi:type="dcterms:W3CDTF">2026-05-20T11:19:00Z</dcterms:modified>
</cp:coreProperties>
</file>