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560"/>
        <w:gridCol w:w="1417"/>
        <w:gridCol w:w="757"/>
        <w:gridCol w:w="5905"/>
      </w:tblGrid>
      <w:tr w:rsidR="00F24935" w:rsidRPr="00187CE6" w:rsidTr="0009697B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24935" w:rsidRPr="0060242C" w:rsidRDefault="00996C9B" w:rsidP="0009697B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 w:rsidRPr="0060242C">
              <w:rPr>
                <w:rFonts w:ascii="Arial" w:hAnsi="Arial" w:cs="Arial"/>
                <w:b/>
                <w:sz w:val="36"/>
                <w:szCs w:val="36"/>
              </w:rPr>
              <w:t>24TH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935" w:rsidRPr="00187CE6" w:rsidRDefault="00F24935" w:rsidP="00943ED5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87CE6">
              <w:rPr>
                <w:rFonts w:ascii="Arial" w:hAnsi="Arial" w:cs="Arial"/>
                <w:b/>
                <w:sz w:val="36"/>
                <w:szCs w:val="36"/>
              </w:rPr>
              <w:t xml:space="preserve">Affenpinscher Club </w:t>
            </w:r>
            <w:r w:rsidR="00943ED5">
              <w:rPr>
                <w:rFonts w:ascii="Arial" w:hAnsi="Arial" w:cs="Arial"/>
                <w:b/>
                <w:sz w:val="36"/>
                <w:szCs w:val="36"/>
              </w:rPr>
              <w:t>CHAMPIONSHIP</w:t>
            </w:r>
            <w:r w:rsidRPr="00187CE6">
              <w:rPr>
                <w:rFonts w:ascii="Arial" w:hAnsi="Arial" w:cs="Arial"/>
                <w:b/>
                <w:sz w:val="36"/>
                <w:szCs w:val="36"/>
              </w:rPr>
              <w:t xml:space="preserve"> Show  </w:t>
            </w:r>
          </w:p>
        </w:tc>
      </w:tr>
      <w:tr w:rsidR="00F24935" w:rsidRPr="00187CE6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935" w:rsidRPr="0060242C" w:rsidRDefault="00F24935" w:rsidP="00436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935" w:rsidRPr="00187CE6" w:rsidRDefault="00F24935" w:rsidP="00436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935" w:rsidRPr="00187CE6" w:rsidTr="0009697B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935" w:rsidRPr="0060242C" w:rsidRDefault="00F24935" w:rsidP="00436B9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0242C">
              <w:rPr>
                <w:rFonts w:ascii="Arial" w:hAnsi="Arial" w:cs="Arial"/>
                <w:b/>
                <w:sz w:val="24"/>
                <w:szCs w:val="24"/>
              </w:rPr>
              <w:t>Judge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F24935" w:rsidRPr="00187CE6" w:rsidRDefault="00AE0330" w:rsidP="00436B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r w:rsidR="00996C9B">
              <w:rPr>
                <w:rFonts w:ascii="Arial" w:hAnsi="Arial" w:cs="Arial"/>
                <w:b/>
                <w:sz w:val="24"/>
                <w:szCs w:val="24"/>
              </w:rPr>
              <w:t>MHAIRI BROWN</w:t>
            </w:r>
          </w:p>
        </w:tc>
      </w:tr>
      <w:tr w:rsidR="00943B94" w:rsidRPr="00187CE6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60242C" w:rsidRDefault="00943B94" w:rsidP="00436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187CE6" w:rsidRDefault="00943B94" w:rsidP="00436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935" w:rsidRPr="00187CE6" w:rsidTr="00F8184B"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4935" w:rsidRPr="0060242C" w:rsidRDefault="00F24935" w:rsidP="00436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4935" w:rsidRPr="00187CE6" w:rsidRDefault="00F24935" w:rsidP="00436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434" w:rsidRPr="00187CE6" w:rsidTr="00F8184B"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10434" w:rsidRPr="0060242C" w:rsidRDefault="00210434" w:rsidP="00436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0434" w:rsidRPr="002B1EB1" w:rsidRDefault="00210434" w:rsidP="00436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184B" w:rsidRPr="002F10ED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42C">
              <w:rPr>
                <w:rFonts w:ascii="Arial" w:hAnsi="Arial" w:cs="Arial"/>
                <w:b/>
                <w:sz w:val="28"/>
                <w:szCs w:val="28"/>
              </w:rPr>
              <w:t>BEST IN SHOW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F8184B" w:rsidRDefault="00F8184B" w:rsidP="00F8184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8184B">
              <w:rPr>
                <w:rFonts w:ascii="Arial" w:hAnsi="Arial" w:cs="Arial"/>
                <w:b/>
                <w:sz w:val="26"/>
                <w:szCs w:val="26"/>
              </w:rPr>
              <w:t>RIOGAIOCH ARETHA FRANKLIN FOR VENUSTUS</w:t>
            </w: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210434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YARROW HI TECH HUNTER’S MOON</w:t>
            </w: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0"/>
                <w:szCs w:val="20"/>
              </w:rPr>
            </w:pPr>
            <w:r w:rsidRPr="0060242C">
              <w:rPr>
                <w:rFonts w:ascii="Arial" w:hAnsi="Arial" w:cs="Arial"/>
                <w:sz w:val="20"/>
                <w:szCs w:val="20"/>
              </w:rPr>
              <w:t>Best Opposite Sex In Show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YARROW HI TECH HUNTER’S MOON</w:t>
            </w: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RIOGAIOCH ARETHA FRANKLIN FOR VENUSTUS</w:t>
            </w: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MANGRY’S PUNKY FUNKY FOR BALATA</w:t>
            </w: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PENNINGTON PRINCE MICHAEL</w:t>
            </w: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8184B" w:rsidRPr="00187CE6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184B" w:rsidRPr="00187CE6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187CE6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84B" w:rsidRPr="00187CE6" w:rsidTr="0009697B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b/>
                <w:sz w:val="24"/>
                <w:szCs w:val="24"/>
                <w:u w:val="single"/>
              </w:rPr>
              <w:t>CLASSES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 xml:space="preserve">1. </w:t>
            </w:r>
            <w:r w:rsidR="00AE0330">
              <w:rPr>
                <w:rFonts w:ascii="Arial" w:hAnsi="Arial" w:cs="Arial"/>
              </w:rPr>
              <w:t>MANGRY’S PUNKY FU</w:t>
            </w:r>
            <w:r w:rsidRPr="00AE0330">
              <w:rPr>
                <w:rFonts w:ascii="Arial" w:hAnsi="Arial" w:cs="Arial"/>
              </w:rPr>
              <w:t>NKY FOR BALATA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HAMLOCK THE FOURTH PROTOCOL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VONDERCROFT MAVRO OZ</w:t>
            </w:r>
            <w:r w:rsidR="00AE0330">
              <w:rPr>
                <w:rFonts w:ascii="Arial" w:hAnsi="Arial" w:cs="Arial"/>
              </w:rPr>
              <w:t>Z</w:t>
            </w:r>
            <w:r w:rsidRPr="00AE0330">
              <w:rPr>
                <w:rFonts w:ascii="Arial" w:hAnsi="Arial" w:cs="Arial"/>
              </w:rPr>
              <w:t>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RIOGAIOCH KAISER BILL FOR BALATA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SCALENE SQUIRE AT PETITPAWS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VONDERCROFT NOIR LOUT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3. Special Junior,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CARMICHAN NUMERO UNO FOR BALATA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HAMLOCK THE FOURTH PROTOCOL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 DARKLE STONE OF DESTINY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 VONDERCROFT CHORNIY BORRIS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3. Junior,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CARMICHAN NUMBERO UNO FOR BALATA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DARKLE STONE OF DESTINY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3. Yearling,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VONDERCROFT CHORNIY BORRIS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6. Tyro,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DARKLE SEAMONKEY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LAYDELINS THE BRIGADIER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7. Graduate,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DARKLE SEAMONKEY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DARKLE SEAMONKEY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ATTILA PIXIE MAGIC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FLORINDALE DARK DESTINY FOR VENUSTUS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 LAYDELINS THE MAJOR GENERAL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3. Mid Limit,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BUFFELS JET PROPULSION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9. Limit,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ATTILA PIXIE MAGIC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11. Open,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YARROW HI TECH HUNTER’S MOON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 xml:space="preserve">2. CH FAEHAT MAD AS A MILLINER </w:t>
            </w:r>
            <w:proofErr w:type="spellStart"/>
            <w:r w:rsidRPr="00AE0330">
              <w:rPr>
                <w:rFonts w:ascii="Arial" w:hAnsi="Arial" w:cs="Arial"/>
              </w:rPr>
              <w:t>ShCM</w:t>
            </w:r>
            <w:proofErr w:type="spellEnd"/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CREA DIEM IN THE JUNGLE (IMP SWE)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 LAYDELINS THE MAJOR GENERAL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 xml:space="preserve">3. Wendy </w:t>
            </w:r>
            <w:proofErr w:type="spellStart"/>
            <w:r w:rsidRPr="0060242C">
              <w:rPr>
                <w:rFonts w:ascii="Arial" w:hAnsi="Arial" w:cs="Arial"/>
                <w:sz w:val="24"/>
                <w:szCs w:val="24"/>
              </w:rPr>
              <w:t>Boorer</w:t>
            </w:r>
            <w:proofErr w:type="spellEnd"/>
            <w:r w:rsidRPr="006024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242C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60242C">
              <w:rPr>
                <w:rFonts w:ascii="Arial" w:hAnsi="Arial" w:cs="Arial"/>
                <w:sz w:val="24"/>
                <w:szCs w:val="24"/>
              </w:rPr>
              <w:t xml:space="preserve"> Open,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 xml:space="preserve">1. </w:t>
            </w:r>
            <w:r w:rsidRPr="00AE0330">
              <w:rPr>
                <w:rFonts w:ascii="Arial" w:hAnsi="Arial" w:cs="Arial"/>
                <w:sz w:val="20"/>
                <w:szCs w:val="20"/>
              </w:rPr>
              <w:t xml:space="preserve">CH CREA DIEM </w:t>
            </w:r>
            <w:proofErr w:type="gramStart"/>
            <w:r w:rsidRPr="00AE0330">
              <w:rPr>
                <w:rFonts w:ascii="Arial" w:hAnsi="Arial" w:cs="Arial"/>
                <w:sz w:val="20"/>
                <w:szCs w:val="20"/>
              </w:rPr>
              <w:t>STATE  OF</w:t>
            </w:r>
            <w:proofErr w:type="gramEnd"/>
            <w:r w:rsidRPr="00AE0330">
              <w:rPr>
                <w:rFonts w:ascii="Arial" w:hAnsi="Arial" w:cs="Arial"/>
                <w:sz w:val="20"/>
                <w:szCs w:val="20"/>
              </w:rPr>
              <w:t xml:space="preserve"> THE ART FOR BALATA (IMP) (0:0)</w:t>
            </w:r>
          </w:p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LAYDELINS THE MAJOR GENERAL (0:0)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LAYDELINS THE BRIGADIER (0:0)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13. Veteran,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PENNINGTON PRINCE MICHAEL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BEST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YARROW HI TECH HUNTER’S MOON</w:t>
            </w: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RESERVE BEST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PENNINGTON PRINCE MICHAEL</w:t>
            </w: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BEST PUPPY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MANGRY’S PUNKY FUNKY FOR BALATA</w:t>
            </w: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BEST VETERAN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PENNINGTON PRINCE MICHAEL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14. Minor Puppy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HAMLOCK IN FROM THE COLD VIA RIOGAIOCH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HAMLOCK THE CONSPIRATOR AT JONEVELYN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VONDERCROFT HELLO DOLLY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</w:t>
            </w:r>
            <w:r w:rsidR="00AE0330">
              <w:rPr>
                <w:rFonts w:ascii="Arial" w:hAnsi="Arial" w:cs="Arial"/>
              </w:rPr>
              <w:t xml:space="preserve"> </w:t>
            </w:r>
            <w:r w:rsidRPr="00AE0330">
              <w:rPr>
                <w:rFonts w:ascii="Arial" w:hAnsi="Arial" w:cs="Arial"/>
              </w:rPr>
              <w:t>CAROWALK TILDE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5.</w:t>
            </w:r>
            <w:r w:rsidR="00AE0330">
              <w:rPr>
                <w:rFonts w:ascii="Arial" w:hAnsi="Arial" w:cs="Arial"/>
              </w:rPr>
              <w:t xml:space="preserve"> </w:t>
            </w:r>
            <w:r w:rsidRPr="00AE0330">
              <w:rPr>
                <w:rFonts w:ascii="Arial" w:hAnsi="Arial" w:cs="Arial"/>
              </w:rPr>
              <w:t>LINSGIFT MY FUR LADY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15. Puppy,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RIOGAIOCH ARETHA FRANKLIN FOR VENUSTUS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RIOGAIOCH CAE PABI FOR FAEHAT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RIBBLERIVER KANGA ROO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 BUFFELS MISS BEHAVING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5. SCALENE SAPPHIRE AT PETITPAWS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16. Special Junior,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HAMLOCK RAPTURE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SCALENE SOLITAIRE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INGERDORM MARGUERITE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 TONSARNE MRS FLITTERSHOOP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5. RIBBLERIVER DOUBLE SIX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17. Junior,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SPUNKY MONKEY MISS PINK V.D. LAYDELINS (IMP SWE)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DARKLE I’M NO SUGAR BABY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18. Yearling,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DARKLE I’M NO SUGAR BABY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19. Tyro,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DARKLE I’M NO SUGAR BABY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HAMLOCK RAPTURE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SCALENE SOLITAIRE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 TONSARNE TIXIE TOO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5. CAROWALK PRIVATE DANCER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20. Graduate,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DARKLE I’M NO SUGAR BABY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SCAPAFIELD SCHWARZ NIT SKY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HAMLOCK SWEET TALKIN WOMAN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21. Post Graduate,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NERO ARGENTO’S OMAHGA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HAMLOCK SWEET RALKIN WOMAN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22. Mid Limit,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ATTILA ME MYSELF AND I WITH DURAH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CANOVAN JOLIESSE BY ROBIL (IMP)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CREA DIEM KAJSA WITH RIOGAIOCH (IMP SWE)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 LAYDELINS STATE OF NEW YORK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5. BUFFELS BLACK TRUFFLE AT TONSARNE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23. Limit,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SCALENE SIMPLY SYBIL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SCAPAFIELD SCHWARZ MIRACLE OF CAPRICHO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24. Open,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CH CAPRICHO SCHWARZ JETZIG AT SCAPAFIELD JW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CH CAPRICHO JUNGER KONILICHE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DARKLE MAVE THE RAVE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 xml:space="preserve">25. Wendy </w:t>
            </w:r>
            <w:proofErr w:type="spellStart"/>
            <w:r w:rsidRPr="0060242C">
              <w:rPr>
                <w:rFonts w:ascii="Arial" w:hAnsi="Arial" w:cs="Arial"/>
                <w:sz w:val="24"/>
                <w:szCs w:val="24"/>
              </w:rPr>
              <w:t>Boorer</w:t>
            </w:r>
            <w:proofErr w:type="spellEnd"/>
            <w:r w:rsidRPr="0060242C">
              <w:rPr>
                <w:rFonts w:ascii="Arial" w:hAnsi="Arial" w:cs="Arial"/>
                <w:sz w:val="24"/>
                <w:szCs w:val="24"/>
              </w:rPr>
              <w:br/>
              <w:t xml:space="preserve">      Special Open,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CH CARMICHAN SCHWARZ DIVA FOR SCAPAFIELD JW (0:0)</w:t>
            </w:r>
          </w:p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 xml:space="preserve">2. CH SCALENE SAUCY SAL JW </w:t>
            </w:r>
            <w:proofErr w:type="spellStart"/>
            <w:r w:rsidRPr="00AE0330">
              <w:rPr>
                <w:rFonts w:ascii="Arial" w:hAnsi="Arial" w:cs="Arial"/>
              </w:rPr>
              <w:t>ShCM</w:t>
            </w:r>
            <w:proofErr w:type="spellEnd"/>
            <w:r w:rsidRPr="00AE0330">
              <w:rPr>
                <w:rFonts w:ascii="Arial" w:hAnsi="Arial" w:cs="Arial"/>
              </w:rPr>
              <w:t xml:space="preserve"> (0:0)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LAYDELINS NOIRE OPALE (0:0)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 xml:space="preserve">4. LAROUSSU’S INCH </w:t>
            </w:r>
            <w:proofErr w:type="spellStart"/>
            <w:r w:rsidRPr="00AE0330">
              <w:rPr>
                <w:rFonts w:ascii="Arial" w:hAnsi="Arial" w:cs="Arial"/>
              </w:rPr>
              <w:t>B</w:t>
            </w:r>
            <w:proofErr w:type="spellEnd"/>
            <w:r w:rsidRPr="00AE0330">
              <w:rPr>
                <w:rFonts w:ascii="Arial" w:hAnsi="Arial" w:cs="Arial"/>
              </w:rPr>
              <w:t xml:space="preserve"> INCH AT RIBBLERIVER (0:0)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5.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26. Veteran,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 SCALENE GIPSY MOTH AT LORACGARTH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 CH DARKLE MIRRIKN JW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 SCALENE CINNAMON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 DARKLE DEO GRATIS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0045E0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5E0" w:rsidRPr="0060242C" w:rsidRDefault="000045E0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5E0" w:rsidRPr="00AE0330" w:rsidRDefault="000045E0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0045E0">
              <w:rPr>
                <w:rFonts w:ascii="Arial" w:hAnsi="Arial" w:cs="Arial"/>
                <w:b/>
                <w:sz w:val="24"/>
                <w:szCs w:val="24"/>
              </w:rPr>
              <w:t>BEST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RIOGAIOCH ARETHA FRANKLIN FOR VENUSTUS</w:t>
            </w: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RESERVE BEST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CH CAPRICHO SCHWARZ JETZIG AT SCAPAFIELD JW</w:t>
            </w: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BEST PUPPY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RIOGAIOCH ARETHA FRANKLIN FOR VENUSTUS</w:t>
            </w: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184B" w:rsidRPr="000045E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BEST VETERAN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0045E0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45E0">
              <w:rPr>
                <w:rFonts w:ascii="Arial" w:hAnsi="Arial" w:cs="Arial"/>
                <w:b/>
                <w:sz w:val="24"/>
                <w:szCs w:val="24"/>
              </w:rPr>
              <w:t>SCALENE GIPSY MOTH AT LORACGARTH</w:t>
            </w:r>
          </w:p>
        </w:tc>
      </w:tr>
      <w:bookmarkEnd w:id="0"/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27. Stud,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 xml:space="preserve">1. </w:t>
            </w:r>
            <w:r w:rsidRPr="00AE0330">
              <w:rPr>
                <w:rFonts w:ascii="Arial" w:hAnsi="Arial" w:cs="Arial"/>
                <w:i/>
              </w:rPr>
              <w:t>NO ENTRIES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28. Brood,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 xml:space="preserve">1. </w:t>
            </w:r>
            <w:r w:rsidRPr="00AE0330">
              <w:rPr>
                <w:rFonts w:ascii="Arial" w:hAnsi="Arial" w:cs="Arial"/>
                <w:i/>
              </w:rPr>
              <w:t>NO ENTRIES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436B9B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8"/>
                <w:szCs w:val="28"/>
              </w:rPr>
            </w:pPr>
            <w:r w:rsidRPr="0060242C">
              <w:rPr>
                <w:rFonts w:ascii="Arial" w:hAnsi="Arial" w:cs="Arial"/>
                <w:b/>
                <w:sz w:val="28"/>
                <w:szCs w:val="28"/>
              </w:rPr>
              <w:t>SPECIAL AWARDS CLASSES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8"/>
                <w:szCs w:val="28"/>
              </w:rPr>
            </w:pPr>
            <w:r w:rsidRPr="0060242C">
              <w:rPr>
                <w:rFonts w:ascii="Arial" w:hAnsi="Arial" w:cs="Arial"/>
                <w:b/>
                <w:sz w:val="28"/>
                <w:szCs w:val="28"/>
              </w:rPr>
              <w:t>Judge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AE0330" w:rsidP="00F8184B">
            <w:pPr>
              <w:rPr>
                <w:rFonts w:ascii="Arial" w:hAnsi="Arial" w:cs="Arial"/>
                <w:sz w:val="28"/>
                <w:szCs w:val="28"/>
              </w:rPr>
            </w:pPr>
            <w:r w:rsidRPr="0060242C">
              <w:rPr>
                <w:rFonts w:ascii="Arial" w:hAnsi="Arial" w:cs="Arial"/>
                <w:b/>
                <w:sz w:val="28"/>
                <w:szCs w:val="28"/>
              </w:rPr>
              <w:t>NICK GOURLEY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 xml:space="preserve">29. Special Award </w:t>
            </w:r>
          </w:p>
          <w:p w:rsidR="00F8184B" w:rsidRPr="0060242C" w:rsidRDefault="00F8184B" w:rsidP="00F818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Junior Dog Or 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</w:t>
            </w:r>
            <w:r w:rsidR="00AE0330" w:rsidRPr="00AE0330">
              <w:rPr>
                <w:rFonts w:ascii="Arial" w:hAnsi="Arial" w:cs="Arial"/>
              </w:rPr>
              <w:t xml:space="preserve"> HAMLOCK THE FOUTH PROTOCOL</w:t>
            </w:r>
          </w:p>
          <w:p w:rsidR="00F8184B" w:rsidRPr="00AE0330" w:rsidRDefault="00F8184B" w:rsidP="00F8184B">
            <w:r w:rsidRPr="00AE0330">
              <w:rPr>
                <w:rFonts w:ascii="Arial" w:hAnsi="Arial" w:cs="Arial"/>
              </w:rPr>
              <w:t>2.</w:t>
            </w:r>
            <w:r w:rsidR="00AE0330" w:rsidRPr="00AE0330">
              <w:rPr>
                <w:rFonts w:ascii="Arial" w:hAnsi="Arial" w:cs="Arial"/>
              </w:rPr>
              <w:t xml:space="preserve"> RIOGAIOCH KAISER BILL FOR BALATA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r w:rsidRPr="00AE0330">
              <w:rPr>
                <w:rFonts w:ascii="Arial" w:hAnsi="Arial" w:cs="Arial"/>
              </w:rPr>
              <w:t>3.</w:t>
            </w:r>
            <w:r w:rsidR="00AE0330" w:rsidRPr="00AE0330">
              <w:rPr>
                <w:rFonts w:ascii="Arial" w:hAnsi="Arial" w:cs="Arial"/>
              </w:rPr>
              <w:t xml:space="preserve"> DARKLE SEAMONKEY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  <w:b/>
                <w:color w:val="FF0000"/>
              </w:rPr>
            </w:pPr>
            <w:r w:rsidRPr="00AE0330">
              <w:rPr>
                <w:rFonts w:ascii="Arial" w:hAnsi="Arial" w:cs="Arial"/>
              </w:rPr>
              <w:t>4.</w:t>
            </w:r>
            <w:r w:rsidR="00AE0330" w:rsidRPr="00AE0330">
              <w:rPr>
                <w:rFonts w:ascii="Arial" w:hAnsi="Arial" w:cs="Arial"/>
              </w:rPr>
              <w:t xml:space="preserve"> RIOGAIOCH CAE PABI FOR FAEHAT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  <w:b/>
              </w:rPr>
            </w:pPr>
            <w:r w:rsidRPr="00AE0330">
              <w:rPr>
                <w:rFonts w:ascii="Arial" w:hAnsi="Arial" w:cs="Arial"/>
              </w:rPr>
              <w:t>5.</w:t>
            </w:r>
            <w:r w:rsidR="00AE0330" w:rsidRPr="00AE0330">
              <w:rPr>
                <w:rFonts w:ascii="Arial" w:hAnsi="Arial" w:cs="Arial"/>
              </w:rPr>
              <w:t xml:space="preserve"> INGERDORM MARGUERITE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 xml:space="preserve">30. Special Award </w:t>
            </w:r>
          </w:p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Open Dog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</w:t>
            </w:r>
            <w:r w:rsidR="00AE0330" w:rsidRPr="00AE0330">
              <w:rPr>
                <w:rFonts w:ascii="Arial" w:hAnsi="Arial" w:cs="Arial"/>
              </w:rPr>
              <w:t xml:space="preserve"> CREA DIEM IN THE JUNGLE (IMP SWE)</w:t>
            </w:r>
          </w:p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</w:t>
            </w:r>
            <w:r w:rsidR="00AE0330" w:rsidRPr="00AE0330">
              <w:rPr>
                <w:rFonts w:ascii="Arial" w:hAnsi="Arial" w:cs="Arial"/>
              </w:rPr>
              <w:t xml:space="preserve"> CH CREA DIEM STATE OF THE ART FOR BALATA (IMP)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</w:t>
            </w:r>
            <w:r w:rsidR="00AE0330" w:rsidRPr="00AE0330">
              <w:rPr>
                <w:rFonts w:ascii="Arial" w:hAnsi="Arial" w:cs="Arial"/>
              </w:rPr>
              <w:t xml:space="preserve"> YARROW HI TECH HUNTER’S MOON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 xml:space="preserve">31. Special Award </w:t>
            </w:r>
            <w:r w:rsidR="00AE0330" w:rsidRPr="0060242C">
              <w:rPr>
                <w:rFonts w:ascii="Arial" w:hAnsi="Arial" w:cs="Arial"/>
                <w:sz w:val="24"/>
                <w:szCs w:val="24"/>
              </w:rPr>
              <w:t>Open</w:t>
            </w:r>
          </w:p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  <w:r w:rsidRPr="0060242C">
              <w:rPr>
                <w:rFonts w:ascii="Arial" w:hAnsi="Arial" w:cs="Arial"/>
                <w:sz w:val="24"/>
                <w:szCs w:val="24"/>
              </w:rPr>
              <w:t>Bitch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1.</w:t>
            </w:r>
            <w:r w:rsidR="00AE0330" w:rsidRPr="00AE0330">
              <w:rPr>
                <w:rFonts w:ascii="Arial" w:hAnsi="Arial" w:cs="Arial"/>
              </w:rPr>
              <w:t xml:space="preserve"> CH CHARMICHAN CHICA STAR JW </w:t>
            </w:r>
            <w:proofErr w:type="spellStart"/>
            <w:r w:rsidR="00AE0330" w:rsidRPr="00AE0330">
              <w:rPr>
                <w:rFonts w:ascii="Arial" w:hAnsi="Arial" w:cs="Arial"/>
              </w:rPr>
              <w:t>ShCM</w:t>
            </w:r>
            <w:proofErr w:type="spellEnd"/>
          </w:p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2.</w:t>
            </w:r>
            <w:r w:rsidR="00AE0330" w:rsidRPr="00AE0330">
              <w:rPr>
                <w:rFonts w:ascii="Arial" w:hAnsi="Arial" w:cs="Arial"/>
              </w:rPr>
              <w:t xml:space="preserve"> CH CAPRICHO JUNGER KONILICHE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3.</w:t>
            </w:r>
            <w:r w:rsidR="00AE0330" w:rsidRPr="00AE0330">
              <w:rPr>
                <w:rFonts w:ascii="Arial" w:hAnsi="Arial" w:cs="Arial"/>
              </w:rPr>
              <w:t xml:space="preserve"> TONSARNE TIXIE TOO</w:t>
            </w:r>
          </w:p>
        </w:tc>
      </w:tr>
      <w:tr w:rsidR="00F8184B" w:rsidRPr="00AE0330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AE0330" w:rsidRDefault="00F8184B" w:rsidP="00F8184B">
            <w:pPr>
              <w:rPr>
                <w:rFonts w:ascii="Arial" w:hAnsi="Arial" w:cs="Arial"/>
              </w:rPr>
            </w:pPr>
            <w:r w:rsidRPr="00AE0330">
              <w:rPr>
                <w:rFonts w:ascii="Arial" w:hAnsi="Arial" w:cs="Arial"/>
              </w:rPr>
              <w:t>4.</w:t>
            </w:r>
            <w:r w:rsidR="00AE0330" w:rsidRPr="00AE0330">
              <w:rPr>
                <w:rFonts w:ascii="Arial" w:hAnsi="Arial" w:cs="Arial"/>
              </w:rPr>
              <w:t xml:space="preserve"> CANOVAN JOLIESSE BY ROBIL (IMP)</w:t>
            </w:r>
          </w:p>
        </w:tc>
      </w:tr>
      <w:tr w:rsidR="00F8184B" w:rsidRPr="00187CE6" w:rsidTr="00F8184B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60242C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B" w:rsidRPr="00187CE6" w:rsidRDefault="00F8184B" w:rsidP="00F81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EAE" w:rsidRDefault="003A4EAE"/>
    <w:sectPr w:rsidR="003A4EAE" w:rsidSect="00210434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EF" w:rsidRDefault="00D02CEF" w:rsidP="008148FE">
      <w:pPr>
        <w:spacing w:after="0" w:line="240" w:lineRule="auto"/>
      </w:pPr>
      <w:r>
        <w:separator/>
      </w:r>
    </w:p>
  </w:endnote>
  <w:endnote w:type="continuationSeparator" w:id="0">
    <w:p w:rsidR="00D02CEF" w:rsidRDefault="00D02CEF" w:rsidP="0081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9B" w:rsidRPr="0060242C" w:rsidRDefault="0060242C">
    <w:pPr>
      <w:pStyle w:val="Footer"/>
      <w:rPr>
        <w:sz w:val="16"/>
        <w:szCs w:val="16"/>
      </w:rPr>
    </w:pPr>
    <w:proofErr w:type="gramStart"/>
    <w:r w:rsidRPr="0060242C">
      <w:rPr>
        <w:sz w:val="16"/>
        <w:szCs w:val="16"/>
      </w:rPr>
      <w:t>24THCHAMP2015.DOCX  (</w:t>
    </w:r>
    <w:proofErr w:type="gramEnd"/>
    <w:r w:rsidRPr="0060242C">
      <w:rPr>
        <w:sz w:val="16"/>
        <w:szCs w:val="16"/>
      </w:rPr>
      <w:t>PPIMBLE)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EF" w:rsidRDefault="00D02CEF" w:rsidP="008148FE">
      <w:pPr>
        <w:spacing w:after="0" w:line="240" w:lineRule="auto"/>
      </w:pPr>
      <w:r>
        <w:separator/>
      </w:r>
    </w:p>
  </w:footnote>
  <w:footnote w:type="continuationSeparator" w:id="0">
    <w:p w:rsidR="00D02CEF" w:rsidRDefault="00D02CEF" w:rsidP="00814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045E0"/>
    <w:rsid w:val="000366E5"/>
    <w:rsid w:val="0009697B"/>
    <w:rsid w:val="00122B22"/>
    <w:rsid w:val="00157D35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420E8F"/>
    <w:rsid w:val="00436B9B"/>
    <w:rsid w:val="004728EB"/>
    <w:rsid w:val="004B4CCC"/>
    <w:rsid w:val="004F1314"/>
    <w:rsid w:val="00534154"/>
    <w:rsid w:val="0060242C"/>
    <w:rsid w:val="00651D2E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996C9B"/>
    <w:rsid w:val="00A53423"/>
    <w:rsid w:val="00A85F37"/>
    <w:rsid w:val="00AE0330"/>
    <w:rsid w:val="00AE2EB4"/>
    <w:rsid w:val="00AE3E2A"/>
    <w:rsid w:val="00BE2CC1"/>
    <w:rsid w:val="00CD11A9"/>
    <w:rsid w:val="00CE4639"/>
    <w:rsid w:val="00D02CEF"/>
    <w:rsid w:val="00E80D21"/>
    <w:rsid w:val="00EA1508"/>
    <w:rsid w:val="00F02F01"/>
    <w:rsid w:val="00F24935"/>
    <w:rsid w:val="00F8184B"/>
    <w:rsid w:val="00F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2D8D"/>
  <w15:chartTrackingRefBased/>
  <w15:docId w15:val="{1702D8D3-C2E1-4439-94D6-A4C997F1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24THCHAMP2015.docx</Template>
  <TotalTime>54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</dc:creator>
  <cp:keywords/>
  <dc:description/>
  <cp:lastModifiedBy>Paule</cp:lastModifiedBy>
  <cp:revision>4</cp:revision>
  <dcterms:created xsi:type="dcterms:W3CDTF">2026-05-20T14:55:00Z</dcterms:created>
  <dcterms:modified xsi:type="dcterms:W3CDTF">2026-05-20T15:48:00Z</dcterms:modified>
</cp:coreProperties>
</file>