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634" w:type="dxa"/>
        <w:tblLook w:val="04A0" w:firstRow="1" w:lastRow="0" w:firstColumn="1" w:lastColumn="0" w:noHBand="0" w:noVBand="1"/>
      </w:tblPr>
      <w:tblGrid>
        <w:gridCol w:w="1545"/>
        <w:gridCol w:w="1744"/>
        <w:gridCol w:w="6000"/>
        <w:gridCol w:w="345"/>
      </w:tblGrid>
      <w:tr w:rsidRPr="00187CE6" w:rsidR="00F24935" w:rsidTr="66459C7F" w14:paraId="7E6C60BE" w14:textId="77777777">
        <w:trPr>
          <w:wAfter w:w="345" w:type="dxa"/>
          <w:gridAfter w:val="1"/>
          <w:trHeight w:val="300"/>
        </w:trPr>
        <w:tc>
          <w:tcPr>
            <w:tcW w:w="1545" w:type="dxa"/>
            <w:tcBorders/>
            <w:tcMar/>
          </w:tcPr>
          <w:p w:rsidRPr="00A85F37" w:rsidR="00F24935" w:rsidP="0BCDFC42" w:rsidRDefault="00FD1724" w14:paraId="3B901004" w14:textId="0A0DFA67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BCDFC42"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  <w:r w:rsidRPr="0BCDFC42" w:rsidR="12DE198F">
              <w:rPr>
                <w:rFonts w:ascii="Arial" w:hAnsi="Arial" w:cs="Arial"/>
                <w:b/>
                <w:bCs/>
                <w:sz w:val="36"/>
                <w:szCs w:val="36"/>
              </w:rPr>
              <w:t>7</w:t>
            </w:r>
            <w:r w:rsidRPr="0BCDFC42">
              <w:rPr>
                <w:rFonts w:ascii="Arial" w:hAnsi="Arial" w:cs="Arial"/>
                <w:b/>
                <w:bCs/>
                <w:sz w:val="36"/>
                <w:szCs w:val="36"/>
              </w:rPr>
              <w:t>TH</w:t>
            </w:r>
          </w:p>
        </w:tc>
        <w:tc>
          <w:tcPr>
            <w:tcW w:w="7744" w:type="dxa"/>
            <w:gridSpan w:val="2"/>
            <w:tcBorders/>
            <w:tcMar/>
          </w:tcPr>
          <w:p w:rsidRPr="00187CE6" w:rsidR="00F24935" w:rsidP="66459C7F" w:rsidRDefault="00F24935" w14:paraId="20C3464B" w14:textId="77777777">
            <w:pPr>
              <w:ind w:right="-360"/>
              <w:rPr>
                <w:rFonts w:ascii="Arial" w:hAnsi="Arial" w:cs="Arial"/>
                <w:b w:val="1"/>
                <w:bCs w:val="1"/>
                <w:sz w:val="36"/>
                <w:szCs w:val="36"/>
              </w:rPr>
            </w:pPr>
            <w:r w:rsidRPr="66459C7F" w:rsidR="00F24935">
              <w:rPr>
                <w:rFonts w:ascii="Arial" w:hAnsi="Arial" w:cs="Arial"/>
                <w:b w:val="1"/>
                <w:bCs w:val="1"/>
                <w:sz w:val="36"/>
                <w:szCs w:val="36"/>
              </w:rPr>
              <w:t xml:space="preserve">Affenpinscher Club </w:t>
            </w:r>
            <w:r w:rsidRPr="66459C7F" w:rsidR="00943ED5">
              <w:rPr>
                <w:rFonts w:ascii="Arial" w:hAnsi="Arial" w:cs="Arial"/>
                <w:b w:val="1"/>
                <w:bCs w:val="1"/>
                <w:sz w:val="36"/>
                <w:szCs w:val="36"/>
              </w:rPr>
              <w:t>CHAMPIONSHIP</w:t>
            </w:r>
            <w:r w:rsidRPr="66459C7F" w:rsidR="00F24935">
              <w:rPr>
                <w:rFonts w:ascii="Arial" w:hAnsi="Arial" w:cs="Arial"/>
                <w:b w:val="1"/>
                <w:bCs w:val="1"/>
                <w:sz w:val="36"/>
                <w:szCs w:val="36"/>
              </w:rPr>
              <w:t xml:space="preserve"> Show  </w:t>
            </w:r>
          </w:p>
        </w:tc>
      </w:tr>
      <w:tr w:rsidRPr="00187CE6" w:rsidR="00F24935" w:rsidTr="66459C7F" w14:paraId="0FD5F290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F24935" w:rsidP="00CA6D3D" w:rsidRDefault="00F24935" w14:paraId="1EC84D6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187CE6" w:rsidR="00F24935" w:rsidP="00CA6D3D" w:rsidRDefault="00F24935" w14:paraId="054DAC4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FD1724" w:rsidTr="66459C7F" w14:paraId="50F52E9F" w14:textId="77777777">
        <w:trPr>
          <w:wAfter w:w="345" w:type="dxa"/>
          <w:gridAfter w:val="1"/>
          <w:trHeight w:val="300"/>
        </w:trPr>
        <w:tc>
          <w:tcPr>
            <w:tcW w:w="9289" w:type="dxa"/>
            <w:gridSpan w:val="3"/>
            <w:tcBorders/>
            <w:tcMar/>
          </w:tcPr>
          <w:p w:rsidRPr="00187CE6" w:rsidR="00FD1724" w:rsidP="0BCDFC42" w:rsidRDefault="4F5D7609" w14:paraId="7C6DC659" w14:textId="7C03D1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20</w:t>
            </w:r>
            <w:r w:rsidRPr="0BCDFC42" w:rsidR="0028045F">
              <w:rPr>
                <w:rFonts w:ascii="Arial" w:hAnsi="Arial" w:cs="Arial"/>
                <w:sz w:val="24"/>
                <w:szCs w:val="24"/>
              </w:rPr>
              <w:t>TH OCTOBER 20</w:t>
            </w:r>
            <w:r w:rsidRPr="0BCDFC42" w:rsidR="2EAA2EAD">
              <w:rPr>
                <w:rFonts w:ascii="Arial" w:hAnsi="Arial" w:cs="Arial"/>
                <w:sz w:val="24"/>
                <w:szCs w:val="24"/>
              </w:rPr>
              <w:t>1</w:t>
            </w:r>
            <w:r w:rsidRPr="0BCDFC42" w:rsidR="47BC21C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Pr="00187CE6" w:rsidR="00FD1724" w:rsidTr="66459C7F" w14:paraId="53695F9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FD1724" w:rsidP="0BCDFC42" w:rsidRDefault="00FD1724" w14:paraId="6E43472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187CE6" w:rsidR="00FD1724" w:rsidP="0BCDFC42" w:rsidRDefault="00FD1724" w14:paraId="260CC83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F24935" w:rsidTr="66459C7F" w14:paraId="354CB3DA" w14:textId="77777777">
        <w:trPr>
          <w:wAfter w:w="345" w:type="dxa"/>
          <w:gridAfter w:val="1"/>
          <w:trHeight w:val="300"/>
        </w:trPr>
        <w:tc>
          <w:tcPr>
            <w:tcW w:w="9289" w:type="dxa"/>
            <w:gridSpan w:val="3"/>
            <w:tcBorders/>
            <w:tcMar/>
          </w:tcPr>
          <w:p w:rsidR="00F24935" w:rsidP="0BCDFC42" w:rsidRDefault="00F24935" w14:paraId="7E12E0F3" w14:textId="0D6662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BCDFC42">
              <w:rPr>
                <w:rFonts w:ascii="Arial" w:hAnsi="Arial" w:cs="Arial"/>
                <w:b/>
                <w:bCs/>
                <w:sz w:val="28"/>
                <w:szCs w:val="28"/>
              </w:rPr>
              <w:t>Judge</w:t>
            </w:r>
            <w:r w:rsidRPr="0BCDFC42" w:rsidR="7BE16C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BCDFC42" w:rsidR="00766ACA">
              <w:rPr>
                <w:rFonts w:ascii="Arial" w:hAnsi="Arial" w:cs="Arial"/>
                <w:b/>
                <w:bCs/>
                <w:sz w:val="28"/>
                <w:szCs w:val="28"/>
              </w:rPr>
              <w:t>JENI WIGGINS</w:t>
            </w:r>
          </w:p>
        </w:tc>
      </w:tr>
      <w:tr w:rsidRPr="00187CE6" w:rsidR="00943B94" w:rsidTr="66459C7F" w14:paraId="107E14A9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943B94" w:rsidP="00CA6D3D" w:rsidRDefault="00943B94" w14:paraId="5A9C897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187CE6" w:rsidR="00943B94" w:rsidP="00CA6D3D" w:rsidRDefault="00943B94" w14:paraId="42534B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F24935" w:rsidTr="66459C7F" w14:paraId="10A95285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F24935" w:rsidP="00CA6D3D" w:rsidRDefault="00F24935" w14:paraId="4FEB58E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187CE6" w:rsidR="00F24935" w:rsidP="00CA6D3D" w:rsidRDefault="00F24935" w14:paraId="12BDA68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210434" w:rsidTr="66459C7F" w14:paraId="0A70E8F6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2B1EB1" w:rsidR="00210434" w:rsidP="00CA6D3D" w:rsidRDefault="00210434" w14:paraId="4ACF7FD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B1EB1" w:rsidR="00210434" w:rsidP="00CA6D3D" w:rsidRDefault="00210434" w14:paraId="156979C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2F10ED" w:rsidR="00A85F37" w:rsidTr="66459C7F" w14:paraId="0C93DEDE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2F10ED" w:rsidR="00A85F37" w:rsidP="00CA6D3D" w:rsidRDefault="002B1EB1" w14:paraId="28A5E4E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F10ED">
              <w:rPr>
                <w:rFonts w:ascii="Arial" w:hAnsi="Arial" w:cs="Arial"/>
                <w:b/>
                <w:sz w:val="28"/>
                <w:szCs w:val="28"/>
              </w:rPr>
              <w:t>BEST IN SHOW</w:t>
            </w:r>
          </w:p>
        </w:tc>
        <w:tc>
          <w:tcPr>
            <w:tcW w:w="6000" w:type="dxa"/>
            <w:tcBorders/>
            <w:tcMar/>
          </w:tcPr>
          <w:p w:rsidR="38FE65EB" w:rsidP="0BCDFC42" w:rsidRDefault="086FB6B2" w14:paraId="2A10C989" w14:textId="102D798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BCDFC42">
              <w:rPr>
                <w:rFonts w:ascii="Arial" w:hAnsi="Arial" w:cs="Arial"/>
                <w:b/>
                <w:bCs/>
                <w:sz w:val="28"/>
                <w:szCs w:val="28"/>
              </w:rPr>
              <w:t>CH DARKLE HAWKER HARRIER</w:t>
            </w:r>
          </w:p>
        </w:tc>
      </w:tr>
      <w:tr w:rsidRPr="00187CE6" w:rsidR="00A85F37" w:rsidTr="66459C7F" w14:paraId="69D13CB0" w14:textId="77777777">
        <w:trPr>
          <w:wAfter w:w="345" w:type="dxa"/>
          <w:gridAfter w:val="1"/>
          <w:trHeight w:val="360"/>
        </w:trPr>
        <w:tc>
          <w:tcPr>
            <w:tcW w:w="3289" w:type="dxa"/>
            <w:gridSpan w:val="2"/>
            <w:tcBorders/>
            <w:tcMar/>
          </w:tcPr>
          <w:p w:rsidRPr="00187CE6" w:rsidR="00A85F37" w:rsidP="00CA6D3D" w:rsidRDefault="00A85F37" w14:paraId="1FD9A89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158961CC" w:rsidP="0BCDFC42" w:rsidRDefault="158961CC" w14:paraId="1AD27678" w14:textId="5AFF92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66459C7F" w14:paraId="49E5D96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A85F37" w:rsidP="00CA6D3D" w:rsidRDefault="00A85F37" w14:paraId="1B122EB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Reserve Best In Show</w:t>
            </w:r>
          </w:p>
        </w:tc>
        <w:tc>
          <w:tcPr>
            <w:tcW w:w="6000" w:type="dxa"/>
            <w:tcBorders/>
            <w:tcMar/>
          </w:tcPr>
          <w:p w:rsidRPr="00210434" w:rsidR="00A85F37" w:rsidP="0BCDFC42" w:rsidRDefault="784F1A5E" w14:paraId="2395EE5B" w14:textId="0394AAEB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FLORINDALE DARK N DIZZI JW</w:t>
            </w:r>
          </w:p>
        </w:tc>
      </w:tr>
      <w:tr w:rsidRPr="00187CE6" w:rsidR="00A85F37" w:rsidTr="66459C7F" w14:paraId="07A62528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A85F37" w:rsidP="00CA6D3D" w:rsidRDefault="00A85F37" w14:paraId="11D2DF3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A85F37" w:rsidP="0BCDFC42" w:rsidRDefault="00A85F37" w14:paraId="61C96EA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66459C7F" w14:paraId="3A916C31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2F10ED" w:rsidR="00A85F37" w:rsidP="00CA6D3D" w:rsidRDefault="00A85F37" w14:paraId="0BEC1D04" w14:textId="77777777">
            <w:pPr>
              <w:rPr>
                <w:rFonts w:ascii="Arial" w:hAnsi="Arial" w:cs="Arial"/>
              </w:rPr>
            </w:pPr>
            <w:r w:rsidRPr="002F10ED">
              <w:rPr>
                <w:rFonts w:ascii="Arial" w:hAnsi="Arial" w:cs="Arial"/>
              </w:rPr>
              <w:t>Best Opposite Sex In Show</w:t>
            </w:r>
          </w:p>
        </w:tc>
        <w:tc>
          <w:tcPr>
            <w:tcW w:w="6000" w:type="dxa"/>
            <w:tcBorders/>
            <w:tcMar/>
          </w:tcPr>
          <w:p w:rsidRPr="00210434" w:rsidR="00A85F37" w:rsidP="0BCDFC42" w:rsidRDefault="0A500E2C" w14:paraId="7C21DFBE" w14:textId="27A45F32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FLORINDALE DARK N DIZZI JW</w:t>
            </w:r>
          </w:p>
        </w:tc>
      </w:tr>
      <w:tr w:rsidRPr="00187CE6" w:rsidR="00A85F37" w:rsidTr="66459C7F" w14:paraId="6C5B573B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A85F37" w:rsidP="00CA6D3D" w:rsidRDefault="00A85F37" w14:paraId="77F06A7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A85F37" w:rsidP="0BCDFC42" w:rsidRDefault="00A85F37" w14:paraId="5D3243A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66459C7F" w14:paraId="402CAB81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A85F37" w:rsidP="00CA6D3D" w:rsidRDefault="00A85F37" w14:paraId="072E574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Best Puppy In Show</w:t>
            </w:r>
          </w:p>
        </w:tc>
        <w:tc>
          <w:tcPr>
            <w:tcW w:w="6000" w:type="dxa"/>
            <w:tcBorders/>
            <w:tcMar/>
          </w:tcPr>
          <w:p w:rsidRPr="00210434" w:rsidR="00A85F37" w:rsidP="0BCDFC42" w:rsidRDefault="02D00E06" w14:paraId="17D7783E" w14:textId="6147EAEA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CARMICHAN CATCHA STAR</w:t>
            </w:r>
          </w:p>
        </w:tc>
      </w:tr>
      <w:tr w:rsidRPr="00187CE6" w:rsidR="00A85F37" w:rsidTr="66459C7F" w14:paraId="40CA13CB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A85F37" w:rsidP="00CA6D3D" w:rsidRDefault="00A85F37" w14:paraId="0CBC4A8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A85F37" w:rsidP="0BCDFC42" w:rsidRDefault="00A85F37" w14:paraId="2E8509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66459C7F" w14:paraId="14511A94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A85F37" w:rsidP="0073571E" w:rsidRDefault="0073571E" w14:paraId="2366379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 Opposite Sex Puppy</w:t>
            </w:r>
          </w:p>
        </w:tc>
        <w:tc>
          <w:tcPr>
            <w:tcW w:w="6000" w:type="dxa"/>
            <w:tcBorders/>
            <w:tcMar/>
          </w:tcPr>
          <w:p w:rsidRPr="00210434" w:rsidR="00A85F37" w:rsidP="0BCDFC42" w:rsidRDefault="7C41FE69" w14:paraId="236FD528" w14:textId="38E437B4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AFFENTUDE CHATHAM ROBIN</w:t>
            </w:r>
          </w:p>
        </w:tc>
      </w:tr>
      <w:tr w:rsidRPr="00187CE6" w:rsidR="00A85F37" w:rsidTr="66459C7F" w14:paraId="225DCF1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A85F37" w:rsidP="00CA6D3D" w:rsidRDefault="00A85F37" w14:paraId="067558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A85F37" w:rsidP="0BCDFC42" w:rsidRDefault="00A85F37" w14:paraId="5ECABA6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66459C7F" w14:paraId="0E69530B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A85F37" w:rsidP="00CA6D3D" w:rsidRDefault="00A85F37" w14:paraId="03DF999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87CE6">
              <w:rPr>
                <w:rFonts w:ascii="Arial" w:hAnsi="Arial" w:cs="Arial"/>
                <w:sz w:val="24"/>
                <w:szCs w:val="24"/>
              </w:rPr>
              <w:t>Best Veteran In Show</w:t>
            </w:r>
          </w:p>
        </w:tc>
        <w:tc>
          <w:tcPr>
            <w:tcW w:w="6000" w:type="dxa"/>
            <w:tcBorders/>
            <w:tcMar/>
          </w:tcPr>
          <w:p w:rsidRPr="00210434" w:rsidR="00A85F37" w:rsidP="0BCDFC42" w:rsidRDefault="5B0C487F" w14:paraId="34146B68" w14:textId="022226E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CH KILBARCHAN’S SCHWARZ EDITION AT JOLAKADA</w:t>
            </w:r>
          </w:p>
        </w:tc>
      </w:tr>
      <w:tr w:rsidR="158961CC" w:rsidTr="66459C7F" w14:paraId="128EFB4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158961CC" w:rsidP="158961CC" w:rsidRDefault="158961CC" w14:paraId="0B85FC83" w14:textId="3C8616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158961CC" w:rsidP="0BCDFC42" w:rsidRDefault="158961CC" w14:paraId="77326871" w14:textId="44D08F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158961CC" w:rsidTr="66459C7F" w14:paraId="1AF934C1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236A4D5A" w:rsidP="158961CC" w:rsidRDefault="236A4D5A" w14:paraId="21BBDC2F" w14:textId="38CF9DFC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Best Opposite Sex Veteran</w:t>
            </w:r>
          </w:p>
        </w:tc>
        <w:tc>
          <w:tcPr>
            <w:tcW w:w="6000" w:type="dxa"/>
            <w:tcBorders/>
            <w:tcMar/>
          </w:tcPr>
          <w:p w:rsidR="236A4D5A" w:rsidP="0BCDFC42" w:rsidRDefault="06F1EA91" w14:paraId="39B07306" w14:textId="4FE20B7D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CARMICHAN MOONSTRUCK JW SHCM</w:t>
            </w:r>
          </w:p>
        </w:tc>
      </w:tr>
      <w:tr w:rsidRPr="00187CE6" w:rsidR="003C374F" w:rsidTr="66459C7F" w14:paraId="674B78AB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3C374F" w:rsidP="00CA6D3D" w:rsidRDefault="003C374F" w14:paraId="79A393C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187CE6" w:rsidR="003C374F" w:rsidP="00CA6D3D" w:rsidRDefault="003C374F" w14:paraId="136A124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A85F37" w:rsidTr="66459C7F" w14:paraId="0E602EE4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A85F37" w:rsidP="00CA6D3D" w:rsidRDefault="00A85F37" w14:paraId="55611A4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187CE6" w:rsidR="00A85F37" w:rsidP="00CA6D3D" w:rsidRDefault="00A85F37" w14:paraId="0939EDB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BCDFC42" w:rsidTr="66459C7F" w14:paraId="1456FB3A" w14:textId="77777777">
        <w:trPr>
          <w:trHeight w:val="300"/>
        </w:trPr>
        <w:tc>
          <w:tcPr>
            <w:tcW w:w="3289" w:type="dxa"/>
            <w:gridSpan w:val="2"/>
            <w:tcBorders/>
            <w:tcMar/>
          </w:tcPr>
          <w:p w:rsidR="0BCDFC42" w:rsidP="0BCDFC42" w:rsidRDefault="0BCDFC42" w14:paraId="523AEE74" w14:textId="49A3FA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0BCDFC42" w:rsidP="0BCDFC42" w:rsidRDefault="0BCDFC42" w14:paraId="61DE32E1" w14:textId="242F87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  <w:tcMar/>
          </w:tcPr>
          <w:p w:rsidR="005B204F" w:rsidRDefault="005B204F" w14:paraId="2FA77DDD" w14:textId="77777777"/>
        </w:tc>
      </w:tr>
      <w:tr w:rsidRPr="00187CE6" w:rsidR="003C374F" w:rsidTr="66459C7F" w14:paraId="3C3D8B0D" w14:textId="77777777">
        <w:trPr>
          <w:wAfter w:w="345" w:type="dxa"/>
          <w:gridAfter w:val="1"/>
          <w:trHeight w:val="300"/>
        </w:trPr>
        <w:tc>
          <w:tcPr>
            <w:tcW w:w="9289" w:type="dxa"/>
            <w:gridSpan w:val="3"/>
            <w:tcBorders/>
            <w:tcMar/>
          </w:tcPr>
          <w:p w:rsidRPr="00187CE6" w:rsidR="003C374F" w:rsidP="003C374F" w:rsidRDefault="003C374F" w14:paraId="1BB2FA6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571E">
              <w:rPr>
                <w:rFonts w:ascii="Arial" w:hAnsi="Arial" w:cs="Arial"/>
                <w:b/>
                <w:sz w:val="24"/>
                <w:szCs w:val="24"/>
                <w:u w:val="single"/>
              </w:rPr>
              <w:t>CLASSES</w:t>
            </w:r>
          </w:p>
        </w:tc>
      </w:tr>
      <w:tr w:rsidRPr="0073571E" w:rsidR="0073571E" w:rsidTr="66459C7F" w14:paraId="08D3C26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571E" w:rsidR="0073571E" w:rsidP="00CA6D3D" w:rsidRDefault="0073571E" w14:paraId="200C43B2" w14:textId="7777777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6000" w:type="dxa"/>
            <w:tcBorders/>
            <w:tcMar/>
          </w:tcPr>
          <w:p w:rsidRPr="0073571E" w:rsidR="0073571E" w:rsidP="00CA6D3D" w:rsidRDefault="0073571E" w14:paraId="118DD29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187CE6" w:rsidR="00A85F37" w:rsidTr="66459C7F" w14:paraId="4A2A3824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A85F37" w:rsidP="00CA6D3D" w:rsidRDefault="0073571E" w14:paraId="3ED6501F" w14:textId="4A1487B9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1. Minor Puppy</w:t>
            </w:r>
            <w:r w:rsidRPr="0BCDFC42" w:rsidR="14D3AD66">
              <w:rPr>
                <w:rFonts w:ascii="Arial" w:hAnsi="Arial" w:cs="Arial"/>
                <w:sz w:val="24"/>
                <w:szCs w:val="24"/>
              </w:rPr>
              <w:t>,</w:t>
            </w:r>
            <w:r w:rsidRPr="0BCDFC42">
              <w:rPr>
                <w:rFonts w:ascii="Arial" w:hAnsi="Arial" w:cs="Arial"/>
                <w:sz w:val="24"/>
                <w:szCs w:val="24"/>
              </w:rPr>
              <w:t xml:space="preserve"> Dog</w:t>
            </w:r>
          </w:p>
        </w:tc>
        <w:tc>
          <w:tcPr>
            <w:tcW w:w="6000" w:type="dxa"/>
            <w:tcBorders/>
            <w:tcMar/>
          </w:tcPr>
          <w:p w:rsidRPr="00210434" w:rsidR="00A85F37" w:rsidP="79C0AED4" w:rsidRDefault="79C0AED4" w14:paraId="3ECC9984" w14:textId="7FA23C2B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3C9118B6">
              <w:rPr>
                <w:rFonts w:ascii="Arial" w:hAnsi="Arial" w:cs="Arial"/>
              </w:rPr>
              <w:t>AFFENTUDE CHATHAM ROBIN</w:t>
            </w:r>
          </w:p>
        </w:tc>
      </w:tr>
      <w:tr w:rsidRPr="00187CE6" w:rsidR="00806C52" w:rsidTr="66459C7F" w14:paraId="2C7D893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806C52" w:rsidP="00CA6D3D" w:rsidRDefault="00806C52" w14:paraId="50B899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806C52" w:rsidP="00CA6D3D" w:rsidRDefault="3C9118B6" w14:paraId="54D5E34B" w14:textId="4C6B6A30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CARMICHAN</w:t>
            </w:r>
            <w:r w:rsidRPr="0BCDFC42" w:rsidR="259A9733">
              <w:rPr>
                <w:rFonts w:ascii="Arial" w:hAnsi="Arial" w:cs="Arial"/>
              </w:rPr>
              <w:t xml:space="preserve"> </w:t>
            </w:r>
            <w:r w:rsidRPr="0BCDFC42">
              <w:rPr>
                <w:rFonts w:ascii="Arial" w:hAnsi="Arial" w:cs="Arial"/>
              </w:rPr>
              <w:t>STAR MAN FOR BALATA</w:t>
            </w:r>
          </w:p>
        </w:tc>
      </w:tr>
      <w:tr w:rsidRPr="00187CE6" w:rsidR="00806C52" w:rsidTr="66459C7F" w14:paraId="1963D4DA" w14:textId="77777777">
        <w:trPr>
          <w:wAfter w:w="345" w:type="dxa"/>
          <w:gridAfter w:val="1"/>
          <w:trHeight w:val="345"/>
        </w:trPr>
        <w:tc>
          <w:tcPr>
            <w:tcW w:w="3289" w:type="dxa"/>
            <w:gridSpan w:val="2"/>
            <w:tcBorders/>
            <w:tcMar/>
          </w:tcPr>
          <w:p w:rsidR="00806C52" w:rsidP="00CA6D3D" w:rsidRDefault="00806C52" w14:paraId="6705DC1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806C52" w:rsidP="3BC80FBA" w:rsidRDefault="3C9118B6" w14:paraId="66D87741" w14:textId="7584A38D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3. </w:t>
            </w:r>
            <w:r w:rsidRPr="0BCDFC42" w:rsidR="0545F633">
              <w:rPr>
                <w:rFonts w:ascii="Arial" w:hAnsi="Arial" w:cs="Arial"/>
              </w:rPr>
              <w:t>V</w:t>
            </w:r>
            <w:r w:rsidRPr="0BCDFC42">
              <w:rPr>
                <w:rFonts w:ascii="Arial" w:hAnsi="Arial" w:cs="Arial"/>
              </w:rPr>
              <w:t>ENUSTUS BLACK RUSSIAN AT COUTUREABULL</w:t>
            </w:r>
          </w:p>
        </w:tc>
      </w:tr>
      <w:tr w:rsidR="0BCDFC42" w:rsidTr="66459C7F" w14:paraId="04137293" w14:textId="77777777">
        <w:trPr>
          <w:trHeight w:val="300"/>
        </w:trPr>
        <w:tc>
          <w:tcPr>
            <w:tcW w:w="3289" w:type="dxa"/>
            <w:gridSpan w:val="2"/>
            <w:tcBorders/>
            <w:tcMar/>
          </w:tcPr>
          <w:p w:rsidR="0BCDFC42" w:rsidP="0BCDFC42" w:rsidRDefault="0BCDFC42" w14:paraId="3EE58FF5" w14:textId="7079F6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0BCDFC42" w:rsidP="0BCDFC42" w:rsidRDefault="0BCDFC42" w14:paraId="08037364" w14:textId="5BD4F7D9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Mar/>
          </w:tcPr>
          <w:p w:rsidR="005B204F" w:rsidRDefault="005B204F" w14:paraId="47945AD4" w14:textId="77777777"/>
        </w:tc>
      </w:tr>
      <w:tr w:rsidRPr="00187CE6" w:rsidR="00806C52" w:rsidTr="66459C7F" w14:paraId="3AF7AED1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806C52" w:rsidP="00806C52" w:rsidRDefault="00806C52" w14:paraId="4EA6B87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Puppy, Dog</w:t>
            </w:r>
          </w:p>
        </w:tc>
        <w:tc>
          <w:tcPr>
            <w:tcW w:w="6000" w:type="dxa"/>
            <w:tcBorders/>
            <w:tcMar/>
          </w:tcPr>
          <w:p w:rsidRPr="00210434" w:rsidR="00806C52" w:rsidP="3BC80FBA" w:rsidRDefault="3BC80FBA" w14:paraId="6D002E28" w14:textId="626D16F7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69B18FDB">
              <w:rPr>
                <w:rFonts w:ascii="Arial" w:hAnsi="Arial" w:cs="Arial"/>
              </w:rPr>
              <w:t>AFFENTUDE CHATHAM ROBIN</w:t>
            </w:r>
          </w:p>
        </w:tc>
      </w:tr>
      <w:tr w:rsidRPr="00187CE6" w:rsidR="00806C52" w:rsidTr="66459C7F" w14:paraId="449DE341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806C52" w:rsidP="00806C52" w:rsidRDefault="00806C52" w14:paraId="4AFA4C2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806C52" w:rsidP="0009697B" w:rsidRDefault="00806C52" w14:paraId="7F49931E" w14:textId="03A93579">
            <w:pPr>
              <w:rPr>
                <w:rFonts w:ascii="Arial" w:hAnsi="Arial" w:cs="Arial"/>
              </w:rPr>
            </w:pPr>
          </w:p>
        </w:tc>
      </w:tr>
      <w:tr w:rsidRPr="00187CE6" w:rsidR="008B7366" w:rsidTr="66459C7F" w14:paraId="17928B25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8B7366" w:rsidP="00806C52" w:rsidRDefault="028224FA" w14:paraId="209B40BF" w14:textId="40CB1ED8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BCDFC42" w:rsidR="008B7366">
              <w:rPr>
                <w:rFonts w:ascii="Arial" w:hAnsi="Arial" w:cs="Arial"/>
                <w:sz w:val="24"/>
                <w:szCs w:val="24"/>
              </w:rPr>
              <w:t>Special Junior</w:t>
            </w:r>
            <w:r w:rsidRPr="0BCDFC42" w:rsidR="2F12CBA3">
              <w:rPr>
                <w:rFonts w:ascii="Arial" w:hAnsi="Arial" w:cs="Arial"/>
                <w:sz w:val="24"/>
                <w:szCs w:val="24"/>
              </w:rPr>
              <w:t>,</w:t>
            </w:r>
            <w:r w:rsidRPr="0BCDFC42" w:rsidR="008B7366">
              <w:rPr>
                <w:rFonts w:ascii="Arial" w:hAnsi="Arial" w:cs="Arial"/>
                <w:sz w:val="24"/>
                <w:szCs w:val="24"/>
              </w:rPr>
              <w:t xml:space="preserve"> Dog</w:t>
            </w:r>
          </w:p>
        </w:tc>
        <w:tc>
          <w:tcPr>
            <w:tcW w:w="6000" w:type="dxa"/>
            <w:tcBorders/>
            <w:tcMar/>
          </w:tcPr>
          <w:p w:rsidRPr="00886463" w:rsidR="008B7366" w:rsidP="79C0AED4" w:rsidRDefault="3BC80FBA" w14:paraId="7F0FADFC" w14:textId="1A70017F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06B3FF6F">
              <w:rPr>
                <w:rFonts w:ascii="Arial" w:hAnsi="Arial" w:cs="Arial"/>
              </w:rPr>
              <w:t>DARKLE POOISNACKENBURGER</w:t>
            </w:r>
          </w:p>
        </w:tc>
      </w:tr>
      <w:tr w:rsidR="52052385" w:rsidTr="66459C7F" w14:paraId="0882342B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52052385" w:rsidP="52052385" w:rsidRDefault="52052385" w14:paraId="5D1EE258" w14:textId="2177F0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34537E4D" w:rsidP="79C0AED4" w:rsidRDefault="34537E4D" w14:paraId="1552F0A4" w14:textId="7E3593A6">
            <w:pPr>
              <w:rPr>
                <w:rFonts w:ascii="Arial" w:hAnsi="Arial" w:cs="Arial"/>
              </w:rPr>
            </w:pPr>
          </w:p>
        </w:tc>
      </w:tr>
      <w:tr w:rsidRPr="00187CE6" w:rsidR="00806C52" w:rsidTr="66459C7F" w14:paraId="149A33D6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806C52" w:rsidP="001E2CF2" w:rsidRDefault="4E86285A" w14:paraId="1C4490F5" w14:textId="3A0BB47C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4</w:t>
            </w:r>
            <w:r w:rsidRPr="0BCDFC42" w:rsidR="00806C52">
              <w:rPr>
                <w:rFonts w:ascii="Arial" w:hAnsi="Arial" w:cs="Arial"/>
                <w:sz w:val="24"/>
                <w:szCs w:val="24"/>
              </w:rPr>
              <w:t>. Junior, Dog</w:t>
            </w:r>
          </w:p>
        </w:tc>
        <w:tc>
          <w:tcPr>
            <w:tcW w:w="6000" w:type="dxa"/>
            <w:tcBorders/>
            <w:tcMar/>
          </w:tcPr>
          <w:p w:rsidRPr="00210434" w:rsidR="00806C52" w:rsidP="52052385" w:rsidRDefault="3BC80FBA" w14:paraId="0D79CC2B" w14:textId="52012B55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423F5A50">
              <w:rPr>
                <w:rFonts w:ascii="Arial" w:hAnsi="Arial" w:cs="Arial"/>
              </w:rPr>
              <w:t>RIBBLERIVER SAM I AM AT JOLAKADA</w:t>
            </w:r>
          </w:p>
        </w:tc>
      </w:tr>
      <w:tr w:rsidRPr="00187CE6" w:rsidR="00806C52" w:rsidTr="66459C7F" w14:paraId="4BE39533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806C52" w:rsidP="00806C52" w:rsidRDefault="00806C52" w14:paraId="7AC364A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806C52" w:rsidP="3BC80FBA" w:rsidRDefault="423F5A50" w14:paraId="34F8E7DB" w14:textId="1C5BA817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DARKLE POOISNACKENBURGER</w:t>
            </w:r>
          </w:p>
        </w:tc>
      </w:tr>
      <w:tr w:rsidRPr="00187CE6" w:rsidR="00806C52" w:rsidTr="66459C7F" w14:paraId="286BD86D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806C52" w:rsidP="00806C52" w:rsidRDefault="00806C52" w14:paraId="74DF9A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806C52" w:rsidP="00806C52" w:rsidRDefault="00806C52" w14:paraId="414252B6" w14:textId="45AB3BE5">
            <w:pPr>
              <w:rPr>
                <w:rFonts w:ascii="Arial" w:hAnsi="Arial" w:cs="Arial"/>
              </w:rPr>
            </w:pPr>
          </w:p>
        </w:tc>
      </w:tr>
      <w:tr w:rsidRPr="00187CE6" w:rsidR="00806C52" w:rsidTr="66459C7F" w14:paraId="02C8031B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806C52" w:rsidP="00806C52" w:rsidRDefault="00806C52" w14:paraId="178273E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Yearling, Dog</w:t>
            </w:r>
          </w:p>
        </w:tc>
        <w:tc>
          <w:tcPr>
            <w:tcW w:w="6000" w:type="dxa"/>
            <w:tcBorders/>
            <w:tcMar/>
          </w:tcPr>
          <w:p w:rsidRPr="00210434" w:rsidR="00806C52" w:rsidP="3BC80FBA" w:rsidRDefault="3BC80FBA" w14:paraId="02A4AE86" w14:textId="3B57281C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3DDB9B30">
              <w:rPr>
                <w:rFonts w:ascii="Arial" w:hAnsi="Arial" w:cs="Arial"/>
              </w:rPr>
              <w:t>CLIPPERREACH ROGUE PRINCE</w:t>
            </w:r>
          </w:p>
        </w:tc>
      </w:tr>
      <w:tr w:rsidRPr="00187CE6" w:rsidR="00806C52" w:rsidTr="66459C7F" w14:paraId="5ABB6A0E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806C52" w:rsidP="00806C52" w:rsidRDefault="00806C52" w14:paraId="4E2BCDA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806C52" w:rsidP="00806C52" w:rsidRDefault="3DDB9B30" w14:paraId="017E0611" w14:textId="554B94E5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FAEHAT MWNCI DU</w:t>
            </w:r>
          </w:p>
        </w:tc>
      </w:tr>
      <w:tr w:rsidRPr="00187CE6" w:rsidR="00806C52" w:rsidTr="66459C7F" w14:paraId="218E9A58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806C52" w:rsidP="00806C52" w:rsidRDefault="00806C52" w14:paraId="62E0778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806C52" w:rsidP="79C0AED4" w:rsidRDefault="3DDB9B30" w14:paraId="585720B5" w14:textId="5E90A3E0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FAEHAT FEDORA</w:t>
            </w:r>
          </w:p>
        </w:tc>
      </w:tr>
      <w:tr w:rsidRPr="00187CE6" w:rsidR="00806C52" w:rsidTr="66459C7F" w14:paraId="3F381DA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806C52" w:rsidP="00806C52" w:rsidRDefault="00806C52" w14:paraId="76C3EC9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806C52" w:rsidP="00806C52" w:rsidRDefault="3DDB9B30" w14:paraId="55588020" w14:textId="244E80B9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TONSARNE HODEMDOD OF JALINDRI</w:t>
            </w:r>
          </w:p>
        </w:tc>
      </w:tr>
      <w:tr w:rsidRPr="00187CE6" w:rsidR="00806C52" w:rsidTr="66459C7F" w14:paraId="0D9F59D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806C52" w:rsidP="00806C52" w:rsidRDefault="00806C52" w14:paraId="66D7255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806C52" w:rsidP="00806C52" w:rsidRDefault="00806C52" w14:paraId="66C0CDAD" w14:textId="435F91F9">
            <w:pPr>
              <w:rPr>
                <w:rFonts w:ascii="Arial" w:hAnsi="Arial" w:cs="Arial"/>
              </w:rPr>
            </w:pPr>
          </w:p>
        </w:tc>
      </w:tr>
      <w:tr w:rsidRPr="00187CE6" w:rsidR="00592D51" w:rsidTr="66459C7F" w14:paraId="5D0F478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592D51" w:rsidP="00806C52" w:rsidRDefault="6A059DFD" w14:paraId="10CB0C00" w14:textId="09A64C80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Pr="0BCDFC42" w:rsidR="00592D51">
              <w:rPr>
                <w:rFonts w:ascii="Arial" w:hAnsi="Arial" w:cs="Arial"/>
                <w:sz w:val="24"/>
                <w:szCs w:val="24"/>
              </w:rPr>
              <w:t>Tyro</w:t>
            </w:r>
            <w:r w:rsidRPr="0BCDFC42" w:rsidR="6B5977C1">
              <w:rPr>
                <w:rFonts w:ascii="Arial" w:hAnsi="Arial" w:cs="Arial"/>
                <w:sz w:val="24"/>
                <w:szCs w:val="24"/>
              </w:rPr>
              <w:t>,</w:t>
            </w:r>
            <w:r w:rsidRPr="0BCDFC42" w:rsidR="00592D51">
              <w:rPr>
                <w:rFonts w:ascii="Arial" w:hAnsi="Arial" w:cs="Arial"/>
                <w:sz w:val="24"/>
                <w:szCs w:val="24"/>
              </w:rPr>
              <w:t xml:space="preserve"> Dog</w:t>
            </w:r>
          </w:p>
        </w:tc>
        <w:tc>
          <w:tcPr>
            <w:tcW w:w="6000" w:type="dxa"/>
            <w:tcBorders/>
            <w:tcMar/>
          </w:tcPr>
          <w:p w:rsidRPr="009C0D8F" w:rsidR="00592D51" w:rsidP="79C0AED4" w:rsidRDefault="3BC80FBA" w14:paraId="5898129F" w14:textId="6CECC85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1F29CEC0">
              <w:rPr>
                <w:rFonts w:ascii="Arial" w:hAnsi="Arial" w:cs="Arial"/>
              </w:rPr>
              <w:t>DARKLE HEREWOOD THE WAKE</w:t>
            </w:r>
          </w:p>
        </w:tc>
      </w:tr>
      <w:tr w:rsidRPr="00187CE6" w:rsidR="00592D51" w:rsidTr="66459C7F" w14:paraId="7A59CF59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592D51" w:rsidP="00806C52" w:rsidRDefault="00592D51" w14:paraId="51EFB34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592D51" w:rsidP="79C0AED4" w:rsidRDefault="1F29CEC0" w14:paraId="73BED0B6" w14:textId="7D33905C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PENNINGTON TITUS OATES</w:t>
            </w:r>
          </w:p>
        </w:tc>
      </w:tr>
      <w:tr w:rsidRPr="00187CE6" w:rsidR="00592D51" w:rsidTr="66459C7F" w14:paraId="7E1B818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592D51" w:rsidP="00CD11A9" w:rsidRDefault="00592D51" w14:paraId="60B91A0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00592D51" w:rsidP="00CD11A9" w:rsidRDefault="68A69EE6" w14:paraId="38285396" w14:textId="32413330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CLIPPERREACH ROGUE PRINCE</w:t>
            </w:r>
          </w:p>
        </w:tc>
      </w:tr>
      <w:tr w:rsidR="3BC80FBA" w:rsidTr="66459C7F" w14:paraId="4ED1BFA3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3BC80FBA" w:rsidP="3BC80FBA" w:rsidRDefault="3BC80FBA" w14:paraId="5781ABE5" w14:textId="709FA1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68A69EE6" w:rsidP="3BC80FBA" w:rsidRDefault="68A69EE6" w14:paraId="550FFCBF" w14:textId="7F5BB8CD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FAEHAT CARIAD</w:t>
            </w:r>
          </w:p>
        </w:tc>
      </w:tr>
      <w:tr w:rsidRPr="00187CE6" w:rsidR="00CD11A9" w:rsidTr="66459C7F" w14:paraId="55CD850B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0D6E437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5A1E41C2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543D56A0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875E17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Graduate, Dog</w:t>
            </w:r>
          </w:p>
        </w:tc>
        <w:tc>
          <w:tcPr>
            <w:tcW w:w="6000" w:type="dxa"/>
            <w:tcBorders/>
            <w:tcMar/>
          </w:tcPr>
          <w:p w:rsidRPr="00210434" w:rsidR="00CD11A9" w:rsidP="3BC80FBA" w:rsidRDefault="3BC80FBA" w14:paraId="6D5796B4" w14:textId="64C0E7F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6D6E02F9">
              <w:rPr>
                <w:rFonts w:ascii="Arial" w:hAnsi="Arial" w:cs="Arial"/>
              </w:rPr>
              <w:t>DARKLE HEREWOOD THE WAKE</w:t>
            </w:r>
          </w:p>
        </w:tc>
      </w:tr>
      <w:tr w:rsidRPr="00187CE6" w:rsidR="00CD11A9" w:rsidTr="66459C7F" w14:paraId="7633E23D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0310CD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6D6E02F9" w14:paraId="04C78B33" w14:textId="0A26EFF0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CLIPPERREACH ROGUE PRINCE</w:t>
            </w:r>
          </w:p>
        </w:tc>
      </w:tr>
      <w:tr w:rsidRPr="00187CE6" w:rsidR="00CD11A9" w:rsidTr="66459C7F" w14:paraId="55B33509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3F7B3FA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6D6E02F9" w14:paraId="76452541" w14:textId="5D7E65AF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FAEHAT FEDORA</w:t>
            </w:r>
          </w:p>
        </w:tc>
      </w:tr>
      <w:tr w:rsidRPr="00187CE6" w:rsidR="00CD11A9" w:rsidTr="66459C7F" w14:paraId="64233FA6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AD4147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15226902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66042D31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374DBFE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Post Graduate, Dog</w:t>
            </w:r>
          </w:p>
        </w:tc>
        <w:tc>
          <w:tcPr>
            <w:tcW w:w="6000" w:type="dxa"/>
            <w:tcBorders/>
            <w:tcMar/>
          </w:tcPr>
          <w:p w:rsidRPr="00210434" w:rsidR="00CD11A9" w:rsidP="3BC80FBA" w:rsidRDefault="3BC80FBA" w14:paraId="3CC82A1B" w14:textId="576ADECB">
            <w:pPr>
              <w:rPr>
                <w:rFonts w:ascii="Arial" w:hAnsi="Arial" w:cs="Arial"/>
              </w:rPr>
            </w:pPr>
            <w:r w:rsidRPr="7B5FDE2D" w:rsidR="3BC80FBA">
              <w:rPr>
                <w:rFonts w:ascii="Arial" w:hAnsi="Arial" w:cs="Arial"/>
              </w:rPr>
              <w:t xml:space="preserve">1. </w:t>
            </w:r>
            <w:r w:rsidRPr="7B5FDE2D" w:rsidR="05B266C5">
              <w:rPr>
                <w:rFonts w:ascii="Arial" w:hAnsi="Arial" w:cs="Arial"/>
              </w:rPr>
              <w:t>IMRUN'S PIKE’S PEAK (IMP NO</w:t>
            </w:r>
            <w:r w:rsidRPr="7B5FDE2D" w:rsidR="0400E39F">
              <w:rPr>
                <w:rFonts w:ascii="Arial" w:hAnsi="Arial" w:cs="Arial"/>
              </w:rPr>
              <w:t>R</w:t>
            </w:r>
            <w:r w:rsidRPr="7B5FDE2D" w:rsidR="05B266C5">
              <w:rPr>
                <w:rFonts w:ascii="Arial" w:hAnsi="Arial" w:cs="Arial"/>
              </w:rPr>
              <w:t>)</w:t>
            </w:r>
          </w:p>
        </w:tc>
      </w:tr>
      <w:tr w:rsidRPr="00187CE6" w:rsidR="00CD11A9" w:rsidTr="66459C7F" w14:paraId="7D1CE0D8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946936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05B266C5" w14:paraId="3391D81F" w14:textId="79BD5857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TONSARNE POOKA</w:t>
            </w:r>
          </w:p>
        </w:tc>
      </w:tr>
      <w:tr w:rsidRPr="00187CE6" w:rsidR="00CD11A9" w:rsidTr="66459C7F" w14:paraId="77B232C1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7EAB88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5B266C5" w14:paraId="62B5E8D6" w14:textId="64AB859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CARMICHAN WHERE’S WALTER FOR BALATA</w:t>
            </w:r>
          </w:p>
        </w:tc>
      </w:tr>
      <w:tr w:rsidRPr="00187CE6" w:rsidR="00CD11A9" w:rsidTr="66459C7F" w14:paraId="438C9FDD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FB3386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00CD11A9" w:rsidP="00CD11A9" w:rsidRDefault="00CD11A9" w14:paraId="7986CDA8" w14:textId="77777777">
            <w:pPr>
              <w:rPr>
                <w:rFonts w:ascii="Arial" w:hAnsi="Arial" w:cs="Arial"/>
              </w:rPr>
            </w:pPr>
          </w:p>
        </w:tc>
      </w:tr>
      <w:tr w:rsidRPr="00187CE6" w:rsidR="005A2502" w:rsidTr="66459C7F" w14:paraId="0987FD08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5A2502" w:rsidP="00CD11A9" w:rsidRDefault="2F373D9A" w14:paraId="1FC5207F" w14:textId="0163D69B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Pr="0BCDFC42" w:rsidR="005A2502">
              <w:rPr>
                <w:rFonts w:ascii="Arial" w:hAnsi="Arial" w:cs="Arial"/>
                <w:sz w:val="24"/>
                <w:szCs w:val="24"/>
              </w:rPr>
              <w:t>Mid Limit</w:t>
            </w:r>
            <w:r w:rsidRPr="0BCDFC42" w:rsidR="5DE18B40">
              <w:rPr>
                <w:rFonts w:ascii="Arial" w:hAnsi="Arial" w:cs="Arial"/>
                <w:sz w:val="24"/>
                <w:szCs w:val="24"/>
              </w:rPr>
              <w:t>, Dog</w:t>
            </w:r>
          </w:p>
        </w:tc>
        <w:tc>
          <w:tcPr>
            <w:tcW w:w="6000" w:type="dxa"/>
            <w:tcBorders/>
            <w:tcMar/>
          </w:tcPr>
          <w:p w:rsidRPr="00054305" w:rsidR="005A2502" w:rsidP="79C0AED4" w:rsidRDefault="3BC80FBA" w14:paraId="687C7456" w14:textId="509D42F9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26C8CF95">
              <w:rPr>
                <w:rFonts w:ascii="Arial" w:hAnsi="Arial" w:cs="Arial"/>
              </w:rPr>
              <w:t>VONDERCROFT MAVRO OZZY</w:t>
            </w:r>
          </w:p>
        </w:tc>
      </w:tr>
      <w:tr w:rsidRPr="00187CE6" w:rsidR="005A2502" w:rsidTr="66459C7F" w14:paraId="179B64B0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5A2502" w:rsidP="00CD11A9" w:rsidRDefault="005A2502" w14:paraId="3BF4153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054305" w:rsidR="005A2502" w:rsidP="79C0AED4" w:rsidRDefault="26C8CF95" w14:paraId="1DDF3906" w14:textId="51AEB9C0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AFFENTUDE FUNTIME FRANKIE</w:t>
            </w:r>
          </w:p>
        </w:tc>
      </w:tr>
      <w:tr w:rsidR="3BC80FBA" w:rsidTr="66459C7F" w14:paraId="2ABDF7C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3BC80FBA" w:rsidP="3BC80FBA" w:rsidRDefault="3BC80FBA" w14:paraId="453FB759" w14:textId="4E9E61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26C8CF95" w:rsidP="3BC80FBA" w:rsidRDefault="26C8CF95" w14:paraId="11C6FC91" w14:textId="580BF281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FAEHAT CARIAD</w:t>
            </w:r>
          </w:p>
        </w:tc>
      </w:tr>
      <w:tr w:rsidRPr="00187CE6" w:rsidR="00054305" w:rsidTr="66459C7F" w14:paraId="2B26AC1E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054305" w:rsidP="00CD11A9" w:rsidRDefault="00054305" w14:paraId="46A37C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00054305" w:rsidP="00CD11A9" w:rsidRDefault="00054305" w14:paraId="08EA9A1B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21758D52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26DF5379" w14:paraId="04DDC89D" w14:textId="7B5C0571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10</w:t>
            </w:r>
            <w:r w:rsidRPr="0BCDFC42" w:rsidR="00CD11A9">
              <w:rPr>
                <w:rFonts w:ascii="Arial" w:hAnsi="Arial" w:cs="Arial"/>
                <w:sz w:val="24"/>
                <w:szCs w:val="24"/>
              </w:rPr>
              <w:t>. Limit</w:t>
            </w:r>
            <w:r w:rsidRPr="0BCDFC42" w:rsidR="25BBA286">
              <w:rPr>
                <w:rFonts w:ascii="Arial" w:hAnsi="Arial" w:cs="Arial"/>
                <w:sz w:val="24"/>
                <w:szCs w:val="24"/>
              </w:rPr>
              <w:t>,</w:t>
            </w:r>
            <w:r w:rsidRPr="0BCDFC42" w:rsidR="00CD11A9">
              <w:rPr>
                <w:rFonts w:ascii="Arial" w:hAnsi="Arial" w:cs="Arial"/>
                <w:sz w:val="24"/>
                <w:szCs w:val="24"/>
              </w:rPr>
              <w:t xml:space="preserve"> Dog</w:t>
            </w:r>
          </w:p>
        </w:tc>
        <w:tc>
          <w:tcPr>
            <w:tcW w:w="6000" w:type="dxa"/>
            <w:tcBorders/>
            <w:tcMar/>
          </w:tcPr>
          <w:p w:rsidRPr="00210434" w:rsidR="00CD11A9" w:rsidP="3BC80FBA" w:rsidRDefault="3BC80FBA" w14:paraId="4B65F505" w14:textId="5CB462EB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056D5C72">
              <w:rPr>
                <w:rFonts w:ascii="Arial" w:hAnsi="Arial" w:cs="Arial"/>
              </w:rPr>
              <w:t>VONDERCROFT MAVRO OZZY</w:t>
            </w:r>
          </w:p>
        </w:tc>
      </w:tr>
      <w:tr w:rsidRPr="00187CE6" w:rsidR="00CD11A9" w:rsidTr="66459C7F" w14:paraId="6BB4BCC9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35BB47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56D5C72" w14:paraId="6CBB623D" w14:textId="2DE3FC92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CAPRICHO LEHRLING FOR JOLAKADA</w:t>
            </w:r>
          </w:p>
        </w:tc>
      </w:tr>
      <w:tr w:rsidRPr="00187CE6" w:rsidR="00CD11A9" w:rsidTr="66459C7F" w14:paraId="7F61BAC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0FBB6A5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56D5C72" w14:paraId="23EABD02" w14:textId="4D1E8CEE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AVANTGARDE DARK MATERIALS</w:t>
            </w:r>
          </w:p>
        </w:tc>
      </w:tr>
      <w:tr w:rsidRPr="00187CE6" w:rsidR="00CD11A9" w:rsidTr="66459C7F" w14:paraId="0C32A924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6348832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56D5C72" w14:paraId="6FDCFF15" w14:textId="07652A2B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VENUSTUS MILLINERS MAN FOR FAEHAT</w:t>
            </w:r>
          </w:p>
        </w:tc>
      </w:tr>
      <w:tr w:rsidRPr="00187CE6" w:rsidR="00CD11A9" w:rsidTr="66459C7F" w14:paraId="508809FD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0E8F7BC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56D5C72" w14:paraId="318B855D" w14:textId="2241696A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5. CANUAN LIONEL BLAIR BY ROBIL (IMP FRA)</w:t>
            </w:r>
          </w:p>
        </w:tc>
      </w:tr>
      <w:tr w:rsidRPr="00187CE6" w:rsidR="00CD11A9" w:rsidTr="66459C7F" w14:paraId="37E0FF95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06ADA76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4EFC15E6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74A70342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DB9C79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 Open, Dog</w:t>
            </w:r>
          </w:p>
        </w:tc>
        <w:tc>
          <w:tcPr>
            <w:tcW w:w="6000" w:type="dxa"/>
            <w:tcBorders/>
            <w:tcMar/>
          </w:tcPr>
          <w:p w:rsidRPr="00210434" w:rsidR="00CD11A9" w:rsidP="3BC80FBA" w:rsidRDefault="3BC80FBA" w14:paraId="6B2B3BEE" w14:textId="51FDABC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12183710">
              <w:rPr>
                <w:rFonts w:ascii="Arial" w:hAnsi="Arial" w:cs="Arial"/>
              </w:rPr>
              <w:t>CH DARKLE HAWKER HARRIER</w:t>
            </w:r>
          </w:p>
        </w:tc>
      </w:tr>
      <w:tr w:rsidRPr="00187CE6" w:rsidR="00CD11A9" w:rsidTr="66459C7F" w14:paraId="6E7CBF29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634E71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342F8A" w:rsidR="00CD11A9" w:rsidP="52052385" w:rsidRDefault="12183710" w14:paraId="7692881D" w14:textId="3F3362DC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2. </w:t>
            </w:r>
            <w:r w:rsidRPr="0BCDFC42" w:rsidR="5BBEFEC9">
              <w:rPr>
                <w:rFonts w:ascii="Arial" w:hAnsi="Arial" w:cs="Arial"/>
              </w:rPr>
              <w:t>A</w:t>
            </w:r>
            <w:r w:rsidRPr="0BCDFC42">
              <w:rPr>
                <w:rFonts w:ascii="Arial" w:hAnsi="Arial" w:cs="Arial"/>
              </w:rPr>
              <w:t>FFENTUDE FOREVER YOUNG</w:t>
            </w:r>
          </w:p>
        </w:tc>
      </w:tr>
      <w:tr w:rsidRPr="00187CE6" w:rsidR="00CD11A9" w:rsidTr="66459C7F" w14:paraId="4444C6A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2BE873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12183710" w14:paraId="22557A62" w14:textId="2055B7D0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CH DARKLE WILD HUNTSMAN</w:t>
            </w:r>
          </w:p>
        </w:tc>
      </w:tr>
      <w:tr w:rsidRPr="00187CE6" w:rsidR="00CD11A9" w:rsidTr="66459C7F" w14:paraId="0F8604A5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1D87138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12183710" w14:paraId="6205B1E2" w14:textId="5A04F436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DARKLE TO WITCHFINDER OF PENNINGTON</w:t>
            </w:r>
          </w:p>
        </w:tc>
      </w:tr>
      <w:tr w:rsidRPr="00187CE6" w:rsidR="00CD11A9" w:rsidTr="66459C7F" w14:paraId="29195B7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236CE3B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12183710" w14:paraId="2369B389" w14:textId="4306C674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5. AFFENTUDE PIANO MAN</w:t>
            </w:r>
          </w:p>
        </w:tc>
      </w:tr>
      <w:tr w:rsidRPr="00187CE6" w:rsidR="00CD11A9" w:rsidTr="66459C7F" w14:paraId="44CF532A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CD7F0F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00CD11A9" w:rsidP="00CD11A9" w:rsidRDefault="00CD11A9" w14:paraId="1344787F" w14:textId="77777777">
            <w:pPr>
              <w:rPr>
                <w:rFonts w:ascii="Arial" w:hAnsi="Arial" w:cs="Arial"/>
              </w:rPr>
            </w:pPr>
          </w:p>
        </w:tc>
      </w:tr>
      <w:tr w:rsidRPr="00187CE6" w:rsidR="00A03A97" w:rsidTr="66459C7F" w14:paraId="050EB6A1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A03A97" w:rsidP="0BCDFC42" w:rsidRDefault="0C211F78" w14:paraId="2275B46E" w14:textId="5DC4C205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 xml:space="preserve">12. </w:t>
            </w:r>
            <w:r w:rsidRPr="0BCDFC42" w:rsidR="00A03A97">
              <w:rPr>
                <w:rFonts w:ascii="Arial" w:hAnsi="Arial" w:cs="Arial"/>
                <w:sz w:val="24"/>
                <w:szCs w:val="24"/>
              </w:rPr>
              <w:t>Wendy Boorer</w:t>
            </w:r>
          </w:p>
          <w:p w:rsidR="00A03A97" w:rsidP="00CD11A9" w:rsidRDefault="7E61E432" w14:paraId="336BCD23" w14:textId="263A0CF8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BCDFC42" w:rsidR="6A970F22">
              <w:rPr>
                <w:rFonts w:ascii="Arial" w:hAnsi="Arial" w:cs="Arial"/>
                <w:sz w:val="24"/>
                <w:szCs w:val="24"/>
              </w:rPr>
              <w:t>Sp. Open</w:t>
            </w:r>
            <w:r w:rsidRPr="0BCDFC42" w:rsidR="20C4564C">
              <w:rPr>
                <w:rFonts w:ascii="Arial" w:hAnsi="Arial" w:cs="Arial"/>
                <w:sz w:val="24"/>
                <w:szCs w:val="24"/>
              </w:rPr>
              <w:t>,</w:t>
            </w:r>
            <w:r w:rsidRPr="0BCDFC42" w:rsidR="6A970F22">
              <w:rPr>
                <w:rFonts w:ascii="Arial" w:hAnsi="Arial" w:cs="Arial"/>
                <w:sz w:val="24"/>
                <w:szCs w:val="24"/>
              </w:rPr>
              <w:t xml:space="preserve"> Dog</w:t>
            </w:r>
          </w:p>
        </w:tc>
        <w:tc>
          <w:tcPr>
            <w:tcW w:w="6000" w:type="dxa"/>
            <w:tcBorders/>
            <w:tcMar/>
          </w:tcPr>
          <w:p w:rsidRPr="00A03A97" w:rsidR="00A03A97" w:rsidP="3BC80FBA" w:rsidRDefault="3BC80FBA" w14:paraId="35FEDD9E" w14:textId="37119D3A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350634C1">
              <w:rPr>
                <w:rFonts w:ascii="Arial" w:hAnsi="Arial" w:cs="Arial"/>
              </w:rPr>
              <w:t>DARKLE HAWKER HARRIER (0:0)</w:t>
            </w:r>
          </w:p>
          <w:p w:rsidRPr="00A03A97" w:rsidR="00A03A97" w:rsidP="52052385" w:rsidRDefault="350634C1" w14:paraId="49A97588" w14:textId="1534CD61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DARKLE SEAMONKEY (0:0)</w:t>
            </w:r>
          </w:p>
        </w:tc>
      </w:tr>
      <w:tr w:rsidR="52052385" w:rsidTr="66459C7F" w14:paraId="391B9240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52052385" w:rsidP="52052385" w:rsidRDefault="52052385" w14:paraId="52B5652C" w14:textId="119257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52052385" w:rsidP="52052385" w:rsidRDefault="52052385" w14:paraId="4EA7AC65" w14:textId="1FA4ECD0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5A29A473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60B6407B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 Veteran, Dog</w:t>
            </w:r>
          </w:p>
        </w:tc>
        <w:tc>
          <w:tcPr>
            <w:tcW w:w="6000" w:type="dxa"/>
            <w:tcBorders/>
            <w:tcMar/>
          </w:tcPr>
          <w:p w:rsidRPr="00210434" w:rsidR="00CD11A9" w:rsidP="3BC80FBA" w:rsidRDefault="3BC80FBA" w14:paraId="4AD4A0CD" w14:textId="7266D351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14218528">
              <w:rPr>
                <w:rFonts w:ascii="Arial" w:hAnsi="Arial" w:cs="Arial"/>
              </w:rPr>
              <w:t>CH KILBARCHAN’S SCHWARZ EDITION AT JOLAKADA</w:t>
            </w:r>
          </w:p>
        </w:tc>
      </w:tr>
      <w:tr w:rsidRPr="00187CE6" w:rsidR="00CD11A9" w:rsidTr="66459C7F" w14:paraId="021641A8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0A96B0A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14218528" w14:paraId="520417EA" w14:textId="47390C21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CH AVANTGARDE CITIZEN SMITH FOR BALATA</w:t>
            </w:r>
          </w:p>
        </w:tc>
      </w:tr>
      <w:tr w:rsidRPr="00187CE6" w:rsidR="00CD11A9" w:rsidTr="66459C7F" w14:paraId="4C57AC7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2AE16EB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14218528" w14:paraId="25626F61" w14:textId="4A56E14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CH KALBARCHAN’S MASTER COPY</w:t>
            </w:r>
          </w:p>
        </w:tc>
      </w:tr>
      <w:tr w:rsidRPr="00187CE6" w:rsidR="00CD11A9" w:rsidTr="66459C7F" w14:paraId="3677500A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A80FF7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14218528" w14:paraId="21D65493" w14:textId="6BBE61C7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</w:t>
            </w:r>
            <w:r w:rsidRPr="0BCDFC42">
              <w:rPr>
                <w:rFonts w:ascii="Arial" w:hAnsi="Arial" w:cs="Arial"/>
                <w:sz w:val="20"/>
                <w:szCs w:val="20"/>
              </w:rPr>
              <w:t xml:space="preserve"> INT CH AVANTGARDE IMPORTANCE OF BEING ERNEST </w:t>
            </w:r>
          </w:p>
        </w:tc>
      </w:tr>
      <w:tr w:rsidRPr="00187CE6" w:rsidR="00CD11A9" w:rsidTr="66459C7F" w14:paraId="6257FC6D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1A4651C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00CD11A9" w:rsidP="00CD11A9" w:rsidRDefault="14218528" w14:paraId="16BCC180" w14:textId="21476DB0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5. CH FURSTIN CASANOVA AT TONSARNE SHCM</w:t>
            </w:r>
          </w:p>
        </w:tc>
      </w:tr>
      <w:tr w:rsidRPr="00187CE6" w:rsidR="00CD11A9" w:rsidTr="66459C7F" w14:paraId="7103DF96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647BD2E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7D5640E0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79463D0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BCDFC42" w:rsidRDefault="00CD11A9" w14:paraId="3CA5746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BCDFC42" w:rsidRDefault="00CD11A9" w14:paraId="326F777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187CE6" w:rsidR="00CD11A9" w:rsidTr="66459C7F" w14:paraId="20F759A3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16A150D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DOG</w:t>
            </w:r>
          </w:p>
        </w:tc>
        <w:tc>
          <w:tcPr>
            <w:tcW w:w="6000" w:type="dxa"/>
            <w:tcBorders/>
            <w:tcMar/>
          </w:tcPr>
          <w:p w:rsidRPr="00210434" w:rsidR="00CD11A9" w:rsidP="7B5FDE2D" w:rsidRDefault="39F09E14" w14:paraId="45A6898A" w14:textId="7A8370F8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39F09E14">
              <w:rPr>
                <w:rFonts w:ascii="Arial" w:hAnsi="Arial" w:cs="Arial"/>
                <w:sz w:val="24"/>
                <w:szCs w:val="24"/>
              </w:rPr>
              <w:t>DARKLE HAWKER HARRIER</w:t>
            </w:r>
          </w:p>
        </w:tc>
      </w:tr>
      <w:tr w:rsidRPr="00187CE6" w:rsidR="00CD11A9" w:rsidTr="66459C7F" w14:paraId="79C036BA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C36884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7B5FDE2D" w:rsidRDefault="00CD11A9" w14:paraId="6316B8E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CD11A9" w:rsidTr="66459C7F" w14:paraId="7C93B6A9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E00825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RESERVE BEST DOG</w:t>
            </w:r>
          </w:p>
        </w:tc>
        <w:tc>
          <w:tcPr>
            <w:tcW w:w="6000" w:type="dxa"/>
            <w:tcBorders/>
            <w:tcMar/>
          </w:tcPr>
          <w:p w:rsidRPr="00210434" w:rsidR="00CD11A9" w:rsidP="7B5FDE2D" w:rsidRDefault="14E88161" w14:paraId="54953EB6" w14:textId="00B103B5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14E88161">
              <w:rPr>
                <w:rFonts w:ascii="Arial" w:hAnsi="Arial" w:cs="Arial"/>
                <w:sz w:val="24"/>
                <w:szCs w:val="24"/>
              </w:rPr>
              <w:t>VONDERCROFT MARVO OZZY</w:t>
            </w:r>
          </w:p>
        </w:tc>
      </w:tr>
      <w:tr w:rsidRPr="00187CE6" w:rsidR="00CD11A9" w:rsidTr="66459C7F" w14:paraId="43229E79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9D37CD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7B5FDE2D" w:rsidRDefault="00CD11A9" w14:paraId="5168F8E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CD11A9" w:rsidTr="66459C7F" w14:paraId="7F1286FB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222663E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PUPPY DOG</w:t>
            </w:r>
          </w:p>
        </w:tc>
        <w:tc>
          <w:tcPr>
            <w:tcW w:w="6000" w:type="dxa"/>
            <w:tcBorders/>
            <w:tcMar/>
          </w:tcPr>
          <w:p w:rsidRPr="00210434" w:rsidR="00CD11A9" w:rsidP="7B5FDE2D" w:rsidRDefault="710E9E4F" w14:paraId="35D31D29" w14:textId="07096D8F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710E9E4F">
              <w:rPr>
                <w:rFonts w:ascii="Arial" w:hAnsi="Arial" w:cs="Arial"/>
                <w:sz w:val="24"/>
                <w:szCs w:val="24"/>
              </w:rPr>
              <w:t>AFFENTUDE CHATHAM ROBIN</w:t>
            </w:r>
          </w:p>
        </w:tc>
      </w:tr>
      <w:tr w:rsidRPr="00187CE6" w:rsidR="00CD11A9" w:rsidTr="66459C7F" w14:paraId="5A8DA03E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0E29" w:rsidR="00CD11A9" w:rsidP="7B5FDE2D" w:rsidRDefault="00CD11A9" w14:paraId="04D14A44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7B5FDE2D" w:rsidRDefault="00CD11A9" w14:paraId="6C1AC89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CD11A9" w:rsidTr="66459C7F" w14:paraId="05545BD8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0E29" w:rsidR="00CD11A9" w:rsidP="7B5FDE2D" w:rsidRDefault="00CD11A9" w14:paraId="064959A5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B5FDE2D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VETERAN DOG</w:t>
            </w:r>
          </w:p>
        </w:tc>
        <w:tc>
          <w:tcPr>
            <w:tcW w:w="6000" w:type="dxa"/>
            <w:tcBorders/>
            <w:tcMar/>
          </w:tcPr>
          <w:p w:rsidRPr="00210434" w:rsidR="00CD11A9" w:rsidP="7B5FDE2D" w:rsidRDefault="7D264889" w14:paraId="4700D0BA" w14:textId="0EC2A579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7D264889">
              <w:rPr>
                <w:rFonts w:ascii="Arial" w:hAnsi="Arial" w:cs="Arial"/>
                <w:sz w:val="24"/>
                <w:szCs w:val="24"/>
              </w:rPr>
              <w:t>CH KILBARCHAN’S SCHWARZ EDITION AT JOLAKADA</w:t>
            </w:r>
          </w:p>
        </w:tc>
      </w:tr>
      <w:tr w:rsidRPr="00187CE6" w:rsidR="00CD11A9" w:rsidTr="66459C7F" w14:paraId="4231297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0E29" w:rsidR="00CD11A9" w:rsidP="00CD11A9" w:rsidRDefault="00CD11A9" w14:paraId="7BDC7131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52EF5232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605601F8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0E29" w:rsidR="00CD11A9" w:rsidP="00CD11A9" w:rsidRDefault="00CD11A9" w14:paraId="7311C51A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0BC359BB" w14:textId="77777777">
            <w:pPr>
              <w:rPr>
                <w:rFonts w:ascii="Arial" w:hAnsi="Arial" w:cs="Arial"/>
              </w:rPr>
            </w:pPr>
          </w:p>
        </w:tc>
      </w:tr>
      <w:tr w:rsidR="0BCDFC42" w:rsidTr="66459C7F" w14:paraId="5E3B171B" w14:textId="77777777">
        <w:trPr>
          <w:trHeight w:val="300"/>
        </w:trPr>
        <w:tc>
          <w:tcPr>
            <w:tcW w:w="3289" w:type="dxa"/>
            <w:gridSpan w:val="2"/>
            <w:tcBorders/>
            <w:tcMar/>
          </w:tcPr>
          <w:p w:rsidR="0BCDFC42" w:rsidP="0BCDFC42" w:rsidRDefault="0BCDFC42" w14:paraId="7E10167E" w14:textId="2EE83D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0" w:type="dxa"/>
            <w:tcBorders/>
            <w:tcMar/>
          </w:tcPr>
          <w:p w:rsidR="0BCDFC42" w:rsidP="0BCDFC42" w:rsidRDefault="0BCDFC42" w14:paraId="5C6E085D" w14:textId="11E2D63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Mar/>
          </w:tcPr>
          <w:p w:rsidR="005B204F" w:rsidRDefault="005B204F" w14:paraId="2049D032" w14:textId="77777777"/>
        </w:tc>
      </w:tr>
      <w:tr w:rsidR="0BCDFC42" w:rsidTr="66459C7F" w14:paraId="3D0ECE53" w14:textId="77777777">
        <w:trPr>
          <w:trHeight w:val="300"/>
        </w:trPr>
        <w:tc>
          <w:tcPr>
            <w:tcW w:w="3289" w:type="dxa"/>
            <w:gridSpan w:val="2"/>
            <w:tcBorders/>
            <w:tcMar/>
          </w:tcPr>
          <w:p w:rsidR="0BCDFC42" w:rsidP="0BCDFC42" w:rsidRDefault="0BCDFC42" w14:paraId="37ABD82A" w14:textId="620684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0" w:type="dxa"/>
            <w:tcBorders/>
            <w:tcMar/>
          </w:tcPr>
          <w:p w:rsidR="0BCDFC42" w:rsidP="0BCDFC42" w:rsidRDefault="0BCDFC42" w14:paraId="0B7FEE57" w14:textId="113FCE94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Mar/>
          </w:tcPr>
          <w:p w:rsidR="005B204F" w:rsidRDefault="005B204F" w14:paraId="4AC4CED4" w14:textId="77777777"/>
        </w:tc>
      </w:tr>
      <w:tr w:rsidR="7B5FDE2D" w:rsidTr="66459C7F" w14:paraId="24B13FBE">
        <w:trPr>
          <w:trHeight w:val="300"/>
        </w:trPr>
        <w:tc>
          <w:tcPr>
            <w:tcW w:w="3289" w:type="dxa"/>
            <w:gridSpan w:val="2"/>
            <w:tcBorders/>
            <w:tcMar/>
          </w:tcPr>
          <w:p w:rsidR="7B5FDE2D" w:rsidP="7B5FDE2D" w:rsidRDefault="7B5FDE2D" w14:paraId="04B262F0" w14:textId="6A69E0EC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6000" w:type="dxa"/>
            <w:tcBorders/>
            <w:tcMar/>
          </w:tcPr>
          <w:p w:rsidR="7B5FDE2D" w:rsidP="7B5FDE2D" w:rsidRDefault="7B5FDE2D" w14:paraId="6C015D52" w14:textId="5B95B656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345" w:type="dxa"/>
            <w:tcMar/>
          </w:tcPr>
          <w:p w:rsidR="7B5FDE2D" w:rsidP="7B5FDE2D" w:rsidRDefault="7B5FDE2D" w14:paraId="7373A004" w14:textId="3D8D97C6">
            <w:pPr>
              <w:pStyle w:val="Normal"/>
            </w:pPr>
          </w:p>
        </w:tc>
      </w:tr>
      <w:tr w:rsidRPr="00187CE6" w:rsidR="00CD11A9" w:rsidTr="66459C7F" w14:paraId="1C2C89F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0E29" w:rsidR="00CD11A9" w:rsidP="0BCDFC42" w:rsidRDefault="00CD11A9" w14:paraId="5E967948" w14:textId="51ACD792">
            <w:pPr>
              <w:rPr>
                <w:rFonts w:ascii="Arial" w:hAnsi="Arial" w:cs="Arial"/>
                <w:b/>
                <w:bCs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14. Minor Puppy</w:t>
            </w:r>
            <w:r w:rsidRPr="0BCDFC42" w:rsidR="30219385">
              <w:rPr>
                <w:rFonts w:ascii="Arial" w:hAnsi="Arial" w:cs="Arial"/>
                <w:sz w:val="24"/>
                <w:szCs w:val="24"/>
              </w:rPr>
              <w:t>,</w:t>
            </w:r>
            <w:r w:rsidRPr="0BCDFC42">
              <w:rPr>
                <w:rFonts w:ascii="Arial" w:hAnsi="Arial" w:cs="Arial"/>
                <w:sz w:val="24"/>
                <w:szCs w:val="24"/>
              </w:rPr>
              <w:t xml:space="preserve"> Bitch</w:t>
            </w:r>
          </w:p>
        </w:tc>
        <w:tc>
          <w:tcPr>
            <w:tcW w:w="6000" w:type="dxa"/>
            <w:tcBorders/>
            <w:tcMar/>
          </w:tcPr>
          <w:p w:rsidRPr="00210434" w:rsidR="00CD11A9" w:rsidP="3BC80FBA" w:rsidRDefault="3BC80FBA" w14:paraId="4DB7B877" w14:textId="4ED7FD53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7A2F2998">
              <w:rPr>
                <w:rFonts w:ascii="Arial" w:hAnsi="Arial" w:cs="Arial"/>
              </w:rPr>
              <w:t>CARMICHAN CATCHA STAR</w:t>
            </w:r>
          </w:p>
        </w:tc>
      </w:tr>
      <w:tr w:rsidRPr="00187CE6" w:rsidR="00CD11A9" w:rsidTr="66459C7F" w14:paraId="590826D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0E29" w:rsidR="00CD11A9" w:rsidP="00CD11A9" w:rsidRDefault="00CD11A9" w14:paraId="73B6AA2A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7A2F2998" w14:paraId="41AB05BE" w14:textId="4406442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NO STRINGS ATTACHED AT CARYCARES</w:t>
            </w:r>
          </w:p>
        </w:tc>
      </w:tr>
      <w:tr w:rsidRPr="00187CE6" w:rsidR="00CD11A9" w:rsidTr="66459C7F" w14:paraId="5E6E1F0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28C7A1C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7A2F2998" w14:paraId="0D966A06" w14:textId="35A067E5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PRISCILLA QUEEN OF THE DESERT</w:t>
            </w:r>
          </w:p>
        </w:tc>
      </w:tr>
      <w:tr w:rsidRPr="00187CE6" w:rsidR="00CD11A9" w:rsidTr="66459C7F" w14:paraId="73D11F01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1A927E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7A2F2998" w14:paraId="116BE8DD" w14:textId="1C16822A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NEITA MAZASIS AUGINTINIS (IMP LTU)</w:t>
            </w:r>
          </w:p>
        </w:tc>
      </w:tr>
      <w:tr w:rsidRPr="00187CE6" w:rsidR="00CD11A9" w:rsidTr="66459C7F" w14:paraId="3BFA029A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389F56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7A2F2998" w14:paraId="53C4B253" w14:textId="287B90E1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5. ROBIL OP</w:t>
            </w:r>
            <w:r w:rsidRPr="0BCDFC42" w:rsidR="147A1BF0">
              <w:rPr>
                <w:rFonts w:ascii="Arial" w:hAnsi="Arial" w:cs="Arial"/>
              </w:rPr>
              <w:t>HI</w:t>
            </w:r>
            <w:r w:rsidRPr="0BCDFC42">
              <w:rPr>
                <w:rFonts w:ascii="Arial" w:hAnsi="Arial" w:cs="Arial"/>
              </w:rPr>
              <w:t>R</w:t>
            </w:r>
          </w:p>
        </w:tc>
      </w:tr>
      <w:tr w:rsidRPr="00187CE6" w:rsidR="00CD11A9" w:rsidTr="66459C7F" w14:paraId="4E28871A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0142AFB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765C4DFB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4DE0B739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03D3CBA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 Puppy, Bitch</w:t>
            </w:r>
          </w:p>
        </w:tc>
        <w:tc>
          <w:tcPr>
            <w:tcW w:w="6000" w:type="dxa"/>
            <w:tcBorders/>
            <w:tcMar/>
          </w:tcPr>
          <w:p w:rsidRPr="00210434" w:rsidR="00CD11A9" w:rsidP="3BC80FBA" w:rsidRDefault="3BC80FBA" w14:paraId="6F37E1DC" w14:textId="02E848D2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736CB0F1">
              <w:rPr>
                <w:rFonts w:ascii="Arial" w:hAnsi="Arial" w:cs="Arial"/>
              </w:rPr>
              <w:t>NO STRINGS ATTACHED AT CARYCARES</w:t>
            </w:r>
          </w:p>
        </w:tc>
      </w:tr>
      <w:tr w:rsidRPr="00187CE6" w:rsidR="00CD11A9" w:rsidTr="66459C7F" w14:paraId="7D10F4CA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40E1DAC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FB0043" w:rsidR="00CD11A9" w:rsidP="52052385" w:rsidRDefault="736CB0F1" w14:paraId="3391D7CF" w14:textId="642FF200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CARMICHAN SASSY STARLIGHT</w:t>
            </w:r>
          </w:p>
        </w:tc>
      </w:tr>
      <w:tr w:rsidRPr="00187CE6" w:rsidR="00CD11A9" w:rsidTr="66459C7F" w14:paraId="3239FF9A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0E8BEC5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736CB0F1" w14:paraId="28F74C61" w14:textId="407064DA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AVANTGARDE LADY ZUUNAMI</w:t>
            </w:r>
          </w:p>
        </w:tc>
      </w:tr>
      <w:tr w:rsidRPr="00187CE6" w:rsidR="00CD11A9" w:rsidTr="66459C7F" w14:paraId="65290868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760F930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736CB0F1" w14:paraId="4E887CD0" w14:textId="33621C29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NEITA MAZASIS AUGINTINIS (IMP LTU)</w:t>
            </w:r>
          </w:p>
        </w:tc>
      </w:tr>
      <w:tr w:rsidRPr="00187CE6" w:rsidR="00CD11A9" w:rsidTr="66459C7F" w14:paraId="5B0EA8F9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29D9E06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2681C27B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5D3AE313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5C752C7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Special Junior, Bitch</w:t>
            </w:r>
          </w:p>
        </w:tc>
        <w:tc>
          <w:tcPr>
            <w:tcW w:w="6000" w:type="dxa"/>
            <w:tcBorders/>
            <w:tcMar/>
          </w:tcPr>
          <w:p w:rsidRPr="00210434" w:rsidR="00CD11A9" w:rsidP="3BC80FBA" w:rsidRDefault="3BC80FBA" w14:paraId="1637295F" w14:textId="561A9BA9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06CD194B">
              <w:rPr>
                <w:rFonts w:ascii="Arial" w:hAnsi="Arial" w:cs="Arial"/>
              </w:rPr>
              <w:t>NO STRINGS ATTACHED AT CARYCARES</w:t>
            </w:r>
          </w:p>
        </w:tc>
      </w:tr>
      <w:tr w:rsidRPr="00187CE6" w:rsidR="00CD11A9" w:rsidTr="66459C7F" w14:paraId="734AF2A9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3726274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EA070A" w:rsidR="00CD11A9" w:rsidP="52052385" w:rsidRDefault="06CD194B" w14:paraId="4DBD53F6" w14:textId="2339FED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RAGIMARIA LUCY LOCKET</w:t>
            </w:r>
          </w:p>
        </w:tc>
      </w:tr>
      <w:tr w:rsidRPr="00187CE6" w:rsidR="00CD11A9" w:rsidTr="66459C7F" w14:paraId="3A5061DD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1D4C259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06CD194B" w14:paraId="0D4C11B7" w14:textId="02F9D7F7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VONDERCROFT CALINA AFFIE</w:t>
            </w:r>
          </w:p>
        </w:tc>
      </w:tr>
      <w:tr w:rsidRPr="00187CE6" w:rsidR="00CD11A9" w:rsidTr="66459C7F" w14:paraId="7CDB18E3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6FDB8E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54E5542D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5EF23F6E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7C56B4C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 Junior, Bitch</w:t>
            </w:r>
          </w:p>
        </w:tc>
        <w:tc>
          <w:tcPr>
            <w:tcW w:w="6000" w:type="dxa"/>
            <w:tcBorders/>
            <w:tcMar/>
          </w:tcPr>
          <w:p w:rsidRPr="00210434" w:rsidR="00CD11A9" w:rsidP="52052385" w:rsidRDefault="3BC80FBA" w14:paraId="2562EB86" w14:textId="3E4C2824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2074815E">
              <w:rPr>
                <w:rFonts w:ascii="Arial" w:hAnsi="Arial" w:cs="Arial"/>
              </w:rPr>
              <w:t>RIBBLERIVER SAMS FREYA</w:t>
            </w:r>
          </w:p>
        </w:tc>
      </w:tr>
      <w:tr w:rsidRPr="00187CE6" w:rsidR="00CD11A9" w:rsidTr="66459C7F" w14:paraId="320CC114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0E78514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7313EC" w:rsidR="00CD11A9" w:rsidP="52052385" w:rsidRDefault="2074815E" w14:paraId="38D3D7DB" w14:textId="340BD142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VONDERCROFT CALINA AFFIE</w:t>
            </w:r>
          </w:p>
        </w:tc>
      </w:tr>
      <w:tr w:rsidRPr="00187CE6" w:rsidR="00CD11A9" w:rsidTr="66459C7F" w14:paraId="2F548D32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2E57F1E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652420" w:rsidR="00CD11A9" w:rsidP="52052385" w:rsidRDefault="00CD11A9" w14:paraId="7EE842B8" w14:textId="6E221079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2BA68A8A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4D96073F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 Yearling, Bitch</w:t>
            </w:r>
          </w:p>
        </w:tc>
        <w:tc>
          <w:tcPr>
            <w:tcW w:w="6000" w:type="dxa"/>
            <w:tcBorders/>
            <w:tcMar/>
          </w:tcPr>
          <w:p w:rsidRPr="00210434" w:rsidR="00CD11A9" w:rsidP="52052385" w:rsidRDefault="3BC80FBA" w14:paraId="0FA0ECBB" w14:textId="2A8146E4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556EC632">
              <w:rPr>
                <w:rFonts w:ascii="Arial" w:hAnsi="Arial" w:cs="Arial"/>
              </w:rPr>
              <w:t>DARKLE WALK DON’T RUN</w:t>
            </w:r>
          </w:p>
        </w:tc>
      </w:tr>
      <w:tr w:rsidRPr="00187CE6" w:rsidR="00CD11A9" w:rsidTr="66459C7F" w14:paraId="0FC2E7D6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2F1DAA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C11AFA" w:rsidR="00CD11A9" w:rsidP="52052385" w:rsidRDefault="556EC632" w14:paraId="201CE67C" w14:textId="2A2D238C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VONDERCROFT CALINA AFFIE</w:t>
            </w:r>
          </w:p>
        </w:tc>
      </w:tr>
      <w:tr w:rsidRPr="00187CE6" w:rsidR="00CD11A9" w:rsidTr="66459C7F" w14:paraId="6EE27B0E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CD11A9" w:rsidP="00CD11A9" w:rsidRDefault="00CD11A9" w14:paraId="4344A67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072814" w:rsidR="00CD11A9" w:rsidP="52052385" w:rsidRDefault="00CD11A9" w14:paraId="3BB376D4" w14:textId="541BEEE1">
            <w:pPr>
              <w:rPr>
                <w:rFonts w:ascii="Arial" w:hAnsi="Arial" w:cs="Arial"/>
              </w:rPr>
            </w:pPr>
          </w:p>
        </w:tc>
      </w:tr>
      <w:tr w:rsidRPr="00187CE6" w:rsidR="001B271F" w:rsidTr="66459C7F" w14:paraId="3E4F08A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187CE6" w:rsidR="001B271F" w:rsidP="00CD11A9" w:rsidRDefault="195B5D6A" w14:paraId="66F54F70" w14:textId="373C8A88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 xml:space="preserve">19. </w:t>
            </w:r>
            <w:r w:rsidRPr="0BCDFC42" w:rsidR="001B271F">
              <w:rPr>
                <w:rFonts w:ascii="Arial" w:hAnsi="Arial" w:cs="Arial"/>
                <w:sz w:val="24"/>
                <w:szCs w:val="24"/>
              </w:rPr>
              <w:t>Tyro</w:t>
            </w:r>
            <w:r w:rsidRPr="0BCDFC42" w:rsidR="6BAADD34">
              <w:rPr>
                <w:rFonts w:ascii="Arial" w:hAnsi="Arial" w:cs="Arial"/>
                <w:sz w:val="24"/>
                <w:szCs w:val="24"/>
              </w:rPr>
              <w:t>,</w:t>
            </w:r>
            <w:r w:rsidRPr="0BCDFC42" w:rsidR="00A934FB">
              <w:rPr>
                <w:rFonts w:ascii="Arial" w:hAnsi="Arial" w:cs="Arial"/>
                <w:sz w:val="24"/>
                <w:szCs w:val="24"/>
              </w:rPr>
              <w:t xml:space="preserve"> Bitch</w:t>
            </w:r>
          </w:p>
        </w:tc>
        <w:tc>
          <w:tcPr>
            <w:tcW w:w="6000" w:type="dxa"/>
            <w:tcBorders/>
            <w:tcMar/>
          </w:tcPr>
          <w:p w:rsidRPr="00A934FB" w:rsidR="001B271F" w:rsidP="52052385" w:rsidRDefault="3BC80FBA" w14:paraId="6BF55872" w14:textId="42C406F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722A4CD4">
              <w:rPr>
                <w:rFonts w:ascii="Arial" w:hAnsi="Arial" w:cs="Arial"/>
              </w:rPr>
              <w:t>FLORINDALE SUZY STARLIGHT</w:t>
            </w:r>
          </w:p>
        </w:tc>
      </w:tr>
      <w:tr w:rsidRPr="00187CE6" w:rsidR="001B271F" w:rsidTr="66459C7F" w14:paraId="3AE4E31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1B271F" w:rsidP="00CD11A9" w:rsidRDefault="001B271F" w14:paraId="0359C3B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001B271F" w:rsidP="52052385" w:rsidRDefault="722A4CD4" w14:paraId="25B564B3" w14:textId="5476CD7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BUFFELS MAGICIAN ASSISTANT AT PENNINGTON</w:t>
            </w:r>
          </w:p>
        </w:tc>
      </w:tr>
      <w:tr w:rsidR="3BC80FBA" w:rsidTr="66459C7F" w14:paraId="1EA82E9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3BC80FBA" w:rsidP="3BC80FBA" w:rsidRDefault="3BC80FBA" w14:paraId="597B389C" w14:textId="4CBB2A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722A4CD4" w:rsidP="3BC80FBA" w:rsidRDefault="722A4CD4" w14:paraId="33077326" w14:textId="0B2A5AFC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TONSARNE LADY MAWKIN</w:t>
            </w:r>
          </w:p>
        </w:tc>
      </w:tr>
      <w:tr w:rsidR="3BC80FBA" w:rsidTr="66459C7F" w14:paraId="2B3A4D4E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3BC80FBA" w:rsidP="3BC80FBA" w:rsidRDefault="3BC80FBA" w14:paraId="4D251C15" w14:textId="1B548B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722A4CD4" w:rsidP="3BC80FBA" w:rsidRDefault="722A4CD4" w14:paraId="090D61FE" w14:textId="6DF8EEA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DARKLE WALK DON’T RUN</w:t>
            </w:r>
          </w:p>
        </w:tc>
      </w:tr>
      <w:tr w:rsidR="3BC80FBA" w:rsidTr="66459C7F" w14:paraId="3D05170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3BC80FBA" w:rsidP="3BC80FBA" w:rsidRDefault="3BC80FBA" w14:paraId="53DC1BE7" w14:textId="4EED7D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722A4CD4" w:rsidP="3BC80FBA" w:rsidRDefault="722A4CD4" w14:paraId="0FC35482" w14:textId="5E878BBA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5. PRI</w:t>
            </w:r>
            <w:r w:rsidRPr="0BCDFC42" w:rsidR="0CEA97AC">
              <w:rPr>
                <w:rFonts w:ascii="Arial" w:hAnsi="Arial" w:cs="Arial"/>
              </w:rPr>
              <w:t>S</w:t>
            </w:r>
            <w:r w:rsidRPr="0BCDFC42">
              <w:rPr>
                <w:rFonts w:ascii="Arial" w:hAnsi="Arial" w:cs="Arial"/>
              </w:rPr>
              <w:t>CILLA QUEEN OF THE DESERT</w:t>
            </w:r>
          </w:p>
        </w:tc>
      </w:tr>
      <w:tr w:rsidRPr="00187CE6" w:rsidR="00CD11A9" w:rsidTr="66459C7F" w14:paraId="25736123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C46F5E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29546354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1C70578D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6624A77" w14:textId="51483220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20. Graduate</w:t>
            </w:r>
            <w:r w:rsidRPr="0BCDFC42" w:rsidR="6862C9B2">
              <w:rPr>
                <w:rFonts w:ascii="Arial" w:hAnsi="Arial" w:cs="Arial"/>
                <w:sz w:val="24"/>
                <w:szCs w:val="24"/>
              </w:rPr>
              <w:t>,</w:t>
            </w:r>
            <w:r w:rsidRPr="0BCDFC42">
              <w:rPr>
                <w:rFonts w:ascii="Arial" w:hAnsi="Arial" w:cs="Arial"/>
                <w:sz w:val="24"/>
                <w:szCs w:val="24"/>
              </w:rPr>
              <w:t xml:space="preserve"> Bitch</w:t>
            </w:r>
          </w:p>
        </w:tc>
        <w:tc>
          <w:tcPr>
            <w:tcW w:w="6000" w:type="dxa"/>
            <w:tcBorders/>
            <w:tcMar/>
          </w:tcPr>
          <w:p w:rsidRPr="00210434" w:rsidR="00CD11A9" w:rsidP="52052385" w:rsidRDefault="3BC80FBA" w14:paraId="13CF8D67" w14:textId="1C4AAA69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152FB4EB">
              <w:rPr>
                <w:rFonts w:ascii="Arial" w:hAnsi="Arial" w:cs="Arial"/>
              </w:rPr>
              <w:t>TAZANORY MAID IN LOCHMADDY</w:t>
            </w:r>
          </w:p>
        </w:tc>
      </w:tr>
      <w:tr w:rsidRPr="00187CE6" w:rsidR="00CD11A9" w:rsidTr="66459C7F" w14:paraId="669EC34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52052385" w:rsidRDefault="00CD11A9" w14:paraId="1CDB795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0" w:type="dxa"/>
            <w:tcBorders/>
            <w:tcMar/>
          </w:tcPr>
          <w:p w:rsidRPr="00827CB2" w:rsidR="00CD11A9" w:rsidP="52052385" w:rsidRDefault="152FB4EB" w14:paraId="2ACBC705" w14:textId="5F463C21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DARKLE WALK DON’T RUN</w:t>
            </w:r>
          </w:p>
        </w:tc>
      </w:tr>
      <w:tr w:rsidRPr="00187CE6" w:rsidR="00CD11A9" w:rsidTr="66459C7F" w14:paraId="14BB88A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73B7AC4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827CB2" w:rsidR="00CD11A9" w:rsidP="52052385" w:rsidRDefault="00CD11A9" w14:paraId="68580B6F" w14:textId="76340002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2864233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C248F92" w14:textId="37ADCFE2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21. Post Graduate</w:t>
            </w:r>
            <w:r w:rsidRPr="0BCDFC42" w:rsidR="7D02375A">
              <w:rPr>
                <w:rFonts w:ascii="Arial" w:hAnsi="Arial" w:cs="Arial"/>
                <w:sz w:val="24"/>
                <w:szCs w:val="24"/>
              </w:rPr>
              <w:t>,</w:t>
            </w:r>
            <w:r w:rsidRPr="0BCDFC42">
              <w:rPr>
                <w:rFonts w:ascii="Arial" w:hAnsi="Arial" w:cs="Arial"/>
                <w:sz w:val="24"/>
                <w:szCs w:val="24"/>
              </w:rPr>
              <w:t xml:space="preserve"> Bitch</w:t>
            </w:r>
          </w:p>
        </w:tc>
        <w:tc>
          <w:tcPr>
            <w:tcW w:w="6000" w:type="dxa"/>
            <w:tcBorders/>
            <w:tcMar/>
          </w:tcPr>
          <w:p w:rsidRPr="00210434" w:rsidR="00CD11A9" w:rsidP="3BC80FBA" w:rsidRDefault="3BC80FBA" w14:paraId="01A4BFF1" w14:textId="481DA442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38CB51FD">
              <w:rPr>
                <w:rFonts w:ascii="Arial" w:hAnsi="Arial" w:cs="Arial"/>
              </w:rPr>
              <w:t>CAPRICHO LEIBLING</w:t>
            </w:r>
          </w:p>
        </w:tc>
      </w:tr>
      <w:tr w:rsidRPr="00187CE6" w:rsidR="00CD11A9" w:rsidTr="66459C7F" w14:paraId="3D7FC67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24A8DF3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38CB51FD" w14:paraId="7D86F55C" w14:textId="24496DDF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FLORINDALE CONNIE COOPER JW</w:t>
            </w:r>
          </w:p>
        </w:tc>
      </w:tr>
      <w:tr w:rsidRPr="00187CE6" w:rsidR="00CD11A9" w:rsidTr="66459C7F" w14:paraId="21F1026B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69EDA50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38CB51FD" w14:paraId="5CE03F80" w14:textId="25D6332E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DARKLE WALK DON’T RUN</w:t>
            </w:r>
          </w:p>
        </w:tc>
      </w:tr>
      <w:tr w:rsidRPr="00187CE6" w:rsidR="00CD11A9" w:rsidTr="66459C7F" w14:paraId="3C434AC1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35F6927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38CB51FD" w14:paraId="4F5CF582" w14:textId="6532094A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INGERDORM PENELOPE PIT STOP</w:t>
            </w:r>
          </w:p>
        </w:tc>
      </w:tr>
      <w:tr w:rsidRPr="00187CE6" w:rsidR="00CD11A9" w:rsidTr="66459C7F" w14:paraId="68BAE376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7C978F5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38CB51FD" w14:paraId="5D6437BB" w14:textId="242C894F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5. AFFENTUDE TINY DANCER OF MINIBUZZ</w:t>
            </w:r>
          </w:p>
        </w:tc>
      </w:tr>
      <w:tr w:rsidRPr="00187CE6" w:rsidR="00CD11A9" w:rsidTr="66459C7F" w14:paraId="748488F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64B5209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13B07BA8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6E1B375E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1B882B27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 Mid Limit, Bitch</w:t>
            </w:r>
          </w:p>
        </w:tc>
        <w:tc>
          <w:tcPr>
            <w:tcW w:w="6000" w:type="dxa"/>
            <w:tcBorders/>
            <w:tcMar/>
          </w:tcPr>
          <w:p w:rsidRPr="00210434" w:rsidR="00CD11A9" w:rsidP="52052385" w:rsidRDefault="3BC80FBA" w14:paraId="51EC3788" w14:textId="2E6D9145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50928686">
              <w:rPr>
                <w:rFonts w:ascii="Arial" w:hAnsi="Arial" w:cs="Arial"/>
              </w:rPr>
              <w:t>RIOGAIOCH CORALINE AT JONEVEYLN</w:t>
            </w:r>
          </w:p>
        </w:tc>
      </w:tr>
      <w:tr w:rsidRPr="00187CE6" w:rsidR="00CD11A9" w:rsidTr="66459C7F" w14:paraId="1A7F15B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2527FE9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50928686" w14:paraId="0A5FDBC7" w14:textId="69514B16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TONSARNE MRS FLITTERSNOOP</w:t>
            </w:r>
          </w:p>
        </w:tc>
      </w:tr>
      <w:tr w:rsidRPr="00187CE6" w:rsidR="00CD11A9" w:rsidTr="66459C7F" w14:paraId="28219E16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1871F98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50928686" w14:paraId="677FAD20" w14:textId="6219DE49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INGERDORM MARGUERITE</w:t>
            </w:r>
          </w:p>
        </w:tc>
      </w:tr>
      <w:tr w:rsidRPr="00187CE6" w:rsidR="00CD11A9" w:rsidTr="66459C7F" w14:paraId="0982E17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2CBA765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50928686" w14:paraId="085A412C" w14:textId="18DA894F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HAMLOCK SWEET TALKING WOMAN</w:t>
            </w:r>
          </w:p>
        </w:tc>
      </w:tr>
      <w:tr w:rsidRPr="00187CE6" w:rsidR="00CD11A9" w:rsidTr="66459C7F" w14:paraId="39E0D30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7D1174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00CD11A9" w:rsidP="00CD11A9" w:rsidRDefault="50928686" w14:paraId="21B1B7B1" w14:textId="6511B3C7">
            <w:pPr>
              <w:rPr>
                <w:rFonts w:ascii="Arial" w:hAnsi="Arial" w:cs="Arial"/>
              </w:rPr>
            </w:pPr>
            <w:r w:rsidRPr="7B5FDE2D" w:rsidR="50928686">
              <w:rPr>
                <w:rFonts w:ascii="Arial" w:hAnsi="Arial" w:cs="Arial"/>
              </w:rPr>
              <w:t xml:space="preserve">5. </w:t>
            </w:r>
            <w:r w:rsidRPr="7B5FDE2D" w:rsidR="50928686">
              <w:rPr>
                <w:rFonts w:ascii="Arial" w:hAnsi="Arial" w:cs="Arial"/>
                <w:color w:val="FF0000"/>
              </w:rPr>
              <w:t>?</w:t>
            </w:r>
            <w:r w:rsidRPr="7B5FDE2D" w:rsidR="2B4BB338">
              <w:rPr>
                <w:rFonts w:ascii="Arial" w:hAnsi="Arial" w:cs="Arial"/>
                <w:color w:val="FF0000"/>
              </w:rPr>
              <w:t>?</w:t>
            </w:r>
          </w:p>
        </w:tc>
      </w:tr>
      <w:tr w:rsidRPr="00187CE6" w:rsidR="00CD11A9" w:rsidTr="66459C7F" w14:paraId="0D3FCD69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010D53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775183F2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7824513D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63B7E2C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Limit, Bitch</w:t>
            </w:r>
          </w:p>
        </w:tc>
        <w:tc>
          <w:tcPr>
            <w:tcW w:w="6000" w:type="dxa"/>
            <w:tcBorders/>
            <w:tcMar/>
          </w:tcPr>
          <w:p w:rsidRPr="00210434" w:rsidR="00CD11A9" w:rsidP="52052385" w:rsidRDefault="3BC80FBA" w14:paraId="2083B786" w14:textId="6760BD8D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5045EEDF">
              <w:rPr>
                <w:rFonts w:ascii="Arial" w:hAnsi="Arial" w:cs="Arial"/>
              </w:rPr>
              <w:t>CARMICHAN TEGRA</w:t>
            </w:r>
          </w:p>
        </w:tc>
      </w:tr>
      <w:tr w:rsidRPr="00187CE6" w:rsidR="00CD11A9" w:rsidTr="66459C7F" w14:paraId="2962713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244D8EE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5045EEDF" w14:paraId="4E6F92E0" w14:textId="1A58F3E3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TONSARNE LUCY LOCKET</w:t>
            </w:r>
          </w:p>
        </w:tc>
      </w:tr>
      <w:tr w:rsidRPr="00187CE6" w:rsidR="00CD11A9" w:rsidTr="66459C7F" w14:paraId="1234E2EE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09F378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12539D" w:rsidR="00CD11A9" w:rsidP="52052385" w:rsidRDefault="5045EEDF" w14:paraId="372143DA" w14:textId="3588D7DD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HAMLOCK SWEET TALKING WOMAN</w:t>
            </w:r>
          </w:p>
        </w:tc>
      </w:tr>
      <w:tr w:rsidRPr="00187CE6" w:rsidR="00CD11A9" w:rsidTr="66459C7F" w14:paraId="73F4626D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11F28B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D5362B" w:rsidR="00CD11A9" w:rsidP="52052385" w:rsidRDefault="5045EEDF" w14:paraId="20CD02E2" w14:textId="145137C3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CANOUAN JOLIESSA BY ROBIL (IMP FRA)</w:t>
            </w:r>
          </w:p>
        </w:tc>
      </w:tr>
      <w:tr w:rsidR="7B5FDE2D" w:rsidTr="66459C7F" w14:paraId="71F53415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7B5FDE2D" w:rsidP="7B5FDE2D" w:rsidRDefault="7B5FDE2D" w14:paraId="0A701332" w14:textId="0DC0D1E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="7B5FDE2D" w:rsidP="7B5FDE2D" w:rsidRDefault="7B5FDE2D" w14:paraId="0292AE19" w14:textId="0ACC75A7">
            <w:pPr>
              <w:pStyle w:val="Normal"/>
              <w:rPr>
                <w:rFonts w:ascii="Arial" w:hAnsi="Arial" w:cs="Arial"/>
              </w:rPr>
            </w:pPr>
          </w:p>
        </w:tc>
      </w:tr>
      <w:tr w:rsidRPr="00187CE6" w:rsidR="00CD11A9" w:rsidTr="66459C7F" w14:paraId="4269B973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05959B6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57786FE6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04AF62B4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6CFC440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 Open, Bitch</w:t>
            </w:r>
          </w:p>
        </w:tc>
        <w:tc>
          <w:tcPr>
            <w:tcW w:w="6000" w:type="dxa"/>
            <w:tcBorders/>
            <w:tcMar/>
          </w:tcPr>
          <w:p w:rsidRPr="00210434" w:rsidR="00CD11A9" w:rsidP="52052385" w:rsidRDefault="3BC80FBA" w14:paraId="24CA6C74" w14:textId="2CA2E8E9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58E2F900">
              <w:rPr>
                <w:rFonts w:ascii="Arial" w:hAnsi="Arial" w:cs="Arial"/>
              </w:rPr>
              <w:t>CARMICHAN HEIDI HI</w:t>
            </w:r>
          </w:p>
        </w:tc>
      </w:tr>
      <w:tr w:rsidRPr="00187CE6" w:rsidR="00CD11A9" w:rsidTr="66459C7F" w14:paraId="028EB1E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76A4E9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58E2F900" w14:paraId="24559700" w14:textId="4AD3B274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CH DARKLE FLIDIAS</w:t>
            </w:r>
          </w:p>
        </w:tc>
      </w:tr>
      <w:tr w:rsidRPr="00187CE6" w:rsidR="00CD11A9" w:rsidTr="66459C7F" w14:paraId="00D39AE6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374C52D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6969D8" w:rsidR="00CD11A9" w:rsidP="52052385" w:rsidRDefault="58E2F900" w14:paraId="061222F4" w14:textId="3FE9E372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HAMLOCK THE CONS</w:t>
            </w:r>
            <w:r w:rsidRPr="0BCDFC42" w:rsidR="1C590749">
              <w:rPr>
                <w:rFonts w:ascii="Arial" w:hAnsi="Arial" w:cs="Arial"/>
              </w:rPr>
              <w:t>PIR</w:t>
            </w:r>
            <w:r w:rsidRPr="0BCDFC42">
              <w:rPr>
                <w:rFonts w:ascii="Arial" w:hAnsi="Arial" w:cs="Arial"/>
              </w:rPr>
              <w:t>ATOR AT JONEVELYN S</w:t>
            </w:r>
            <w:r w:rsidRPr="0BCDFC42" w:rsidR="5D9A07D8">
              <w:rPr>
                <w:rFonts w:ascii="Arial" w:hAnsi="Arial" w:cs="Arial"/>
              </w:rPr>
              <w:t>h</w:t>
            </w:r>
            <w:r w:rsidRPr="0BCDFC42">
              <w:rPr>
                <w:rFonts w:ascii="Arial" w:hAnsi="Arial" w:cs="Arial"/>
              </w:rPr>
              <w:t>CM</w:t>
            </w:r>
          </w:p>
        </w:tc>
      </w:tr>
      <w:tr w:rsidRPr="00187CE6" w:rsidR="00CD11A9" w:rsidTr="66459C7F" w14:paraId="5ABF54EE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0EA1C2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6969D8" w:rsidR="00CD11A9" w:rsidP="52052385" w:rsidRDefault="58E2F900" w14:paraId="40460F22" w14:textId="7E5B6BED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URAX BLACK DIAMOND FOR RIOGAIOCH JW</w:t>
            </w:r>
          </w:p>
        </w:tc>
      </w:tr>
      <w:tr w:rsidRPr="00187CE6" w:rsidR="00CD11A9" w:rsidTr="66459C7F" w14:paraId="0AAB818F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792A168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760BF2" w:rsidR="00CD11A9" w:rsidP="52052385" w:rsidRDefault="58E2F900" w14:paraId="5EAF6B12" w14:textId="09B6C337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5.</w:t>
            </w:r>
            <w:r w:rsidRPr="0BCDFC42" w:rsidR="762C3EBE">
              <w:rPr>
                <w:rFonts w:ascii="Arial" w:hAnsi="Arial" w:cs="Arial"/>
              </w:rPr>
              <w:t>J</w:t>
            </w:r>
            <w:r w:rsidRPr="0BCDFC42">
              <w:rPr>
                <w:rFonts w:ascii="Arial" w:hAnsi="Arial" w:cs="Arial"/>
              </w:rPr>
              <w:t>OLAKADA LITTLE LOUISE AT TASA</w:t>
            </w:r>
          </w:p>
        </w:tc>
      </w:tr>
      <w:tr w:rsidRPr="00187CE6" w:rsidR="00CD11A9" w:rsidTr="66459C7F" w14:paraId="5499D896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709613A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487BE8AC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2A63B3F9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2D16E4F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 Wendy Boorer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Special Open, Bitch</w:t>
            </w:r>
          </w:p>
        </w:tc>
        <w:tc>
          <w:tcPr>
            <w:tcW w:w="6000" w:type="dxa"/>
            <w:tcBorders/>
            <w:tcMar/>
          </w:tcPr>
          <w:p w:rsidRPr="00210434" w:rsidR="00CD11A9" w:rsidP="3BC80FBA" w:rsidRDefault="3BC80FBA" w14:paraId="4BFCE2A4" w14:textId="2DF49B54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202EA6F2">
              <w:rPr>
                <w:rFonts w:ascii="Arial" w:hAnsi="Arial" w:cs="Arial"/>
              </w:rPr>
              <w:t>FLORINDALE DARK N DIZZI JW (0:0)</w:t>
            </w:r>
          </w:p>
          <w:p w:rsidRPr="00210434" w:rsidR="00CD11A9" w:rsidP="52052385" w:rsidRDefault="202EA6F2" w14:paraId="667ED2A3" w14:textId="41736565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CARMICHAN MY CARIAD JW (0:0)</w:t>
            </w:r>
          </w:p>
        </w:tc>
      </w:tr>
      <w:tr w:rsidRPr="00187CE6" w:rsidR="00CD11A9" w:rsidTr="66459C7F" w14:paraId="2AE5FF5D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DFC1B7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202EA6F2" w14:paraId="5BB787EA" w14:textId="38BEF42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FLAME DANCER AT RIOGAIOCH (0:0)</w:t>
            </w:r>
          </w:p>
        </w:tc>
      </w:tr>
      <w:tr w:rsidRPr="00187CE6" w:rsidR="00CD11A9" w:rsidTr="66459C7F" w14:paraId="45735A9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482671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202EA6F2" w14:paraId="29B9515E" w14:textId="585B0101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JOLAKADA LITTLE LOUISE AT TASA (0:0)</w:t>
            </w:r>
          </w:p>
        </w:tc>
      </w:tr>
      <w:tr w:rsidRPr="00187CE6" w:rsidR="00CD11A9" w:rsidTr="66459C7F" w14:paraId="6910AE20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75672BB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52052385" w:rsidRDefault="00CD11A9" w14:paraId="12051C05" w14:textId="2410B88C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27E3252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E441AF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Veteran, Bitch</w:t>
            </w:r>
          </w:p>
        </w:tc>
        <w:tc>
          <w:tcPr>
            <w:tcW w:w="6000" w:type="dxa"/>
            <w:tcBorders/>
            <w:tcMar/>
          </w:tcPr>
          <w:p w:rsidRPr="00210434" w:rsidR="00CD11A9" w:rsidP="52052385" w:rsidRDefault="3BC80FBA" w14:paraId="25CC40EA" w14:textId="6B4A430D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21C29489">
              <w:rPr>
                <w:rFonts w:ascii="Arial" w:hAnsi="Arial" w:cs="Arial"/>
              </w:rPr>
              <w:t>CARMICHAN MOONSTRUCK JW S</w:t>
            </w:r>
            <w:r w:rsidRPr="0BCDFC42" w:rsidR="09703D76">
              <w:rPr>
                <w:rFonts w:ascii="Arial" w:hAnsi="Arial" w:cs="Arial"/>
              </w:rPr>
              <w:t>h</w:t>
            </w:r>
            <w:r w:rsidRPr="0BCDFC42" w:rsidR="21C29489">
              <w:rPr>
                <w:rFonts w:ascii="Arial" w:hAnsi="Arial" w:cs="Arial"/>
              </w:rPr>
              <w:t>CM</w:t>
            </w:r>
          </w:p>
        </w:tc>
      </w:tr>
      <w:tr w:rsidRPr="00187CE6" w:rsidR="00CD11A9" w:rsidTr="66459C7F" w14:paraId="3B90438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B3C0CB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29BFBBB1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294A57E0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287B5DC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1FCA2717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055BAAD3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241A00E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BITCH</w:t>
            </w:r>
          </w:p>
        </w:tc>
        <w:tc>
          <w:tcPr>
            <w:tcW w:w="6000" w:type="dxa"/>
            <w:tcBorders/>
            <w:tcMar/>
          </w:tcPr>
          <w:p w:rsidRPr="00210434" w:rsidR="00CD11A9" w:rsidP="7B5FDE2D" w:rsidRDefault="455EF213" w14:paraId="14A126D6" w14:textId="25E1342F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455EF213">
              <w:rPr>
                <w:rFonts w:ascii="Arial" w:hAnsi="Arial" w:cs="Arial"/>
                <w:sz w:val="24"/>
                <w:szCs w:val="24"/>
              </w:rPr>
              <w:t>FLORINDALE DARK N DIZZI JW</w:t>
            </w:r>
          </w:p>
        </w:tc>
      </w:tr>
      <w:tr w:rsidRPr="00187CE6" w:rsidR="00CD11A9" w:rsidTr="66459C7F" w14:paraId="02098B92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28B5144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7B5FDE2D" w:rsidRDefault="00CD11A9" w14:paraId="45D7C76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CD11A9" w:rsidTr="66459C7F" w14:paraId="28027060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33C08A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RESERVE BEST BITCH</w:t>
            </w:r>
          </w:p>
        </w:tc>
        <w:tc>
          <w:tcPr>
            <w:tcW w:w="6000" w:type="dxa"/>
            <w:tcBorders/>
            <w:tcMar/>
          </w:tcPr>
          <w:p w:rsidRPr="00210434" w:rsidR="00CD11A9" w:rsidP="7B5FDE2D" w:rsidRDefault="18A59D6A" w14:paraId="7124B360" w14:textId="122B6418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18A59D6A">
              <w:rPr>
                <w:rFonts w:ascii="Arial" w:hAnsi="Arial" w:cs="Arial"/>
                <w:sz w:val="24"/>
                <w:szCs w:val="24"/>
              </w:rPr>
              <w:t>CARMICHAN HEIDI HI</w:t>
            </w:r>
          </w:p>
        </w:tc>
      </w:tr>
      <w:tr w:rsidRPr="00187CE6" w:rsidR="00CD11A9" w:rsidTr="66459C7F" w14:paraId="62E5A8EA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009DC82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7B5FDE2D" w:rsidRDefault="00CD11A9" w14:paraId="4014394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CD11A9" w:rsidTr="66459C7F" w14:paraId="29EE3D5A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1F8DFBB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PUPPY BITCH</w:t>
            </w:r>
          </w:p>
        </w:tc>
        <w:tc>
          <w:tcPr>
            <w:tcW w:w="6000" w:type="dxa"/>
            <w:tcBorders/>
            <w:tcMar/>
          </w:tcPr>
          <w:p w:rsidRPr="00210434" w:rsidR="00CD11A9" w:rsidP="7B5FDE2D" w:rsidRDefault="18A9F634" w14:paraId="24FD713F" w14:textId="069B6D94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18A9F634">
              <w:rPr>
                <w:rFonts w:ascii="Arial" w:hAnsi="Arial" w:cs="Arial"/>
                <w:sz w:val="24"/>
                <w:szCs w:val="24"/>
              </w:rPr>
              <w:t>CARMICHAN CATCHA STAR</w:t>
            </w:r>
          </w:p>
        </w:tc>
      </w:tr>
      <w:tr w:rsidRPr="00187CE6" w:rsidR="00CD11A9" w:rsidTr="66459C7F" w14:paraId="59BDFAD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0E29" w:rsidR="00CD11A9" w:rsidP="7B5FDE2D" w:rsidRDefault="00CD11A9" w14:paraId="33B479C4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7B5FDE2D" w:rsidRDefault="00CD11A9" w14:paraId="2DB0266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87CE6" w:rsidR="00CD11A9" w:rsidTr="66459C7F" w14:paraId="7A7A830A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0E29" w:rsidR="00CD11A9" w:rsidP="7B5FDE2D" w:rsidRDefault="00CD11A9" w14:paraId="684DA1A9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B5FDE2D" w:rsidR="00CD11A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BEST VETERAN BITCH</w:t>
            </w:r>
          </w:p>
        </w:tc>
        <w:tc>
          <w:tcPr>
            <w:tcW w:w="6000" w:type="dxa"/>
            <w:tcBorders/>
            <w:tcMar/>
          </w:tcPr>
          <w:p w:rsidRPr="00210434" w:rsidR="00CD11A9" w:rsidP="7B5FDE2D" w:rsidRDefault="0E370B9E" w14:paraId="053FC523" w14:textId="226F9986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0E370B9E">
              <w:rPr>
                <w:rFonts w:ascii="Arial" w:hAnsi="Arial" w:cs="Arial"/>
                <w:sz w:val="24"/>
                <w:szCs w:val="24"/>
              </w:rPr>
              <w:t>CARMICHAN MOONSTRUCK JW S</w:t>
            </w:r>
            <w:r w:rsidRPr="7B5FDE2D" w:rsidR="3C6EE81C">
              <w:rPr>
                <w:rFonts w:ascii="Arial" w:hAnsi="Arial" w:cs="Arial"/>
                <w:sz w:val="24"/>
                <w:szCs w:val="24"/>
              </w:rPr>
              <w:t>h</w:t>
            </w:r>
            <w:r w:rsidRPr="7B5FDE2D" w:rsidR="0E370B9E">
              <w:rPr>
                <w:rFonts w:ascii="Arial" w:hAnsi="Arial" w:cs="Arial"/>
                <w:sz w:val="24"/>
                <w:szCs w:val="24"/>
              </w:rPr>
              <w:t>CM</w:t>
            </w:r>
          </w:p>
        </w:tc>
      </w:tr>
      <w:tr w:rsidRPr="00187CE6" w:rsidR="00CD11A9" w:rsidTr="66459C7F" w14:paraId="57DA732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0E29" w:rsidR="00CD11A9" w:rsidP="00CD11A9" w:rsidRDefault="00CD11A9" w14:paraId="490200BB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6CE2E790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7A5E08DE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0E29" w:rsidR="00CD11A9" w:rsidP="00CD11A9" w:rsidRDefault="00CD11A9" w14:paraId="167815BB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17E6552B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5B6C5976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0E29" w:rsidR="00CD11A9" w:rsidP="00CD11A9" w:rsidRDefault="00CD11A9" w14:paraId="048719F9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4DFC1988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6B938DC5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Pr="00730E29" w:rsidR="00CD11A9" w:rsidP="00CD11A9" w:rsidRDefault="00CD11A9" w14:paraId="66B0E2A6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2AF3F1E4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22532124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16B2A58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5E84A8F8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1278D8A7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6A2B1CE5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 Stud, Dog</w:t>
            </w:r>
          </w:p>
        </w:tc>
        <w:tc>
          <w:tcPr>
            <w:tcW w:w="6000" w:type="dxa"/>
            <w:tcBorders/>
            <w:tcMar/>
          </w:tcPr>
          <w:p w:rsidRPr="00210434" w:rsidR="00CD11A9" w:rsidP="7B5FDE2D" w:rsidRDefault="52E7ECB3" w14:paraId="13006D96" w14:textId="131E3C53">
            <w:pPr>
              <w:rPr>
                <w:rFonts w:ascii="Arial" w:hAnsi="Arial" w:cs="Arial"/>
                <w:i w:val="1"/>
                <w:iCs w:val="1"/>
              </w:rPr>
            </w:pPr>
            <w:r w:rsidRPr="7B5FDE2D" w:rsidR="52E7ECB3">
              <w:rPr>
                <w:rFonts w:ascii="Arial" w:hAnsi="Arial" w:cs="Arial"/>
                <w:i w:val="1"/>
                <w:iCs w:val="1"/>
              </w:rPr>
              <w:t>ABSENT</w:t>
            </w:r>
          </w:p>
        </w:tc>
      </w:tr>
      <w:tr w:rsidRPr="00187CE6" w:rsidR="00CD11A9" w:rsidTr="66459C7F" w14:paraId="36BCCE4C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11C4B3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757F7BC9" w14:textId="27E48F01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4908B385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57A4053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 Brood, Bitch</w:t>
            </w:r>
          </w:p>
        </w:tc>
        <w:tc>
          <w:tcPr>
            <w:tcW w:w="6000" w:type="dxa"/>
            <w:tcBorders/>
            <w:tcMar/>
          </w:tcPr>
          <w:p w:rsidRPr="00210434" w:rsidR="00CD11A9" w:rsidP="52052385" w:rsidRDefault="0BD6B6DA" w14:paraId="4A6969B2" w14:textId="45C3337E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CLIPPERREACH LITTLE BO PEEP OF DARKLE</w:t>
            </w:r>
          </w:p>
        </w:tc>
      </w:tr>
      <w:tr w:rsidRPr="00187CE6" w:rsidR="00CD11A9" w:rsidTr="66459C7F" w14:paraId="1BA39BE8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18A712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77232DDE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1EE5E57B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6EA0C94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29578DC1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519B5180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74A1544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6C2B3BA0" w14:textId="77777777">
            <w:pPr>
              <w:rPr>
                <w:rFonts w:ascii="Arial" w:hAnsi="Arial" w:cs="Arial"/>
              </w:rPr>
            </w:pPr>
          </w:p>
        </w:tc>
      </w:tr>
      <w:tr w:rsidRPr="00187CE6" w:rsidR="00CD11A9" w:rsidTr="66459C7F" w14:paraId="6E36B3A6" w14:textId="77777777">
        <w:trPr>
          <w:wAfter w:w="345" w:type="dxa"/>
          <w:gridAfter w:val="1"/>
          <w:trHeight w:val="300"/>
        </w:trPr>
        <w:tc>
          <w:tcPr>
            <w:tcW w:w="3289" w:type="dxa"/>
            <w:gridSpan w:val="2"/>
            <w:tcBorders/>
            <w:tcMar/>
          </w:tcPr>
          <w:p w:rsidR="00CD11A9" w:rsidP="00CD11A9" w:rsidRDefault="00CD11A9" w14:paraId="4E92766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0" w:type="dxa"/>
            <w:tcBorders/>
            <w:tcMar/>
          </w:tcPr>
          <w:p w:rsidRPr="00210434" w:rsidR="00CD11A9" w:rsidP="00CD11A9" w:rsidRDefault="00CD11A9" w14:paraId="63D49A77" w14:textId="77777777">
            <w:pPr>
              <w:rPr>
                <w:rFonts w:ascii="Arial" w:hAnsi="Arial" w:cs="Arial"/>
              </w:rPr>
            </w:pPr>
          </w:p>
        </w:tc>
      </w:tr>
    </w:tbl>
    <w:p w:rsidR="003A4EAE" w:rsidP="7B5FDE2D" w:rsidRDefault="003A4EAE" w14:paraId="29C45E4A" w14:textId="5BE5C321">
      <w:pPr>
        <w:rPr>
          <w:b w:val="1"/>
          <w:bCs w:val="1"/>
          <w:sz w:val="32"/>
          <w:szCs w:val="32"/>
        </w:rPr>
      </w:pPr>
      <w:r w:rsidRPr="7B5FDE2D" w:rsidR="4E6A3F89">
        <w:rPr>
          <w:b w:val="1"/>
          <w:bCs w:val="1"/>
          <w:sz w:val="32"/>
          <w:szCs w:val="32"/>
        </w:rPr>
        <w:t>SPECIAL AWARD CLASSE</w:t>
      </w:r>
      <w:r w:rsidRPr="7B5FDE2D" w:rsidR="58195E53">
        <w:rPr>
          <w:b w:val="1"/>
          <w:bCs w:val="1"/>
          <w:sz w:val="32"/>
          <w:szCs w:val="32"/>
        </w:rPr>
        <w:t>S      JUDGE - JANET CALLOW</w:t>
      </w:r>
    </w:p>
    <w:tbl>
      <w:tblPr>
        <w:tblStyle w:val="TableGrid"/>
        <w:tblW w:w="9868" w:type="dxa"/>
        <w:tblLook w:val="04A0" w:firstRow="1" w:lastRow="0" w:firstColumn="1" w:lastColumn="0" w:noHBand="0" w:noVBand="1"/>
      </w:tblPr>
      <w:tblGrid>
        <w:gridCol w:w="3119"/>
        <w:gridCol w:w="6749"/>
      </w:tblGrid>
      <w:tr w:rsidR="52052385" w:rsidTr="66459C7F" w14:paraId="62303D3B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7B4CD83C" w14:paraId="23F5582B" w14:textId="332A0353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2</w:t>
            </w:r>
            <w:r w:rsidRPr="0BCDFC42" w:rsidR="4FBF6489">
              <w:rPr>
                <w:rFonts w:ascii="Arial" w:hAnsi="Arial" w:cs="Arial"/>
                <w:sz w:val="24"/>
                <w:szCs w:val="24"/>
              </w:rPr>
              <w:t>9</w:t>
            </w:r>
            <w:r w:rsidRPr="0BCDFC4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BCDFC42" w:rsidR="08369FB8">
              <w:rPr>
                <w:rFonts w:ascii="Arial" w:hAnsi="Arial" w:cs="Arial"/>
                <w:sz w:val="24"/>
                <w:szCs w:val="24"/>
              </w:rPr>
              <w:t>S</w:t>
            </w:r>
            <w:r w:rsidRPr="0BCDFC42" w:rsidR="38BF1E73">
              <w:rPr>
                <w:rFonts w:ascii="Arial" w:hAnsi="Arial" w:cs="Arial"/>
                <w:sz w:val="24"/>
                <w:szCs w:val="24"/>
              </w:rPr>
              <w:t>p</w:t>
            </w:r>
            <w:r w:rsidRPr="0BCDFC42" w:rsidR="08369FB8">
              <w:rPr>
                <w:rFonts w:ascii="Arial" w:hAnsi="Arial" w:cs="Arial"/>
                <w:sz w:val="24"/>
                <w:szCs w:val="24"/>
              </w:rPr>
              <w:t xml:space="preserve">ecial Award Junior Dog </w:t>
            </w:r>
            <w:r w:rsidRPr="0BCDFC42" w:rsidR="703338F3">
              <w:rPr>
                <w:rFonts w:ascii="Arial" w:hAnsi="Arial" w:cs="Arial"/>
                <w:sz w:val="24"/>
                <w:szCs w:val="24"/>
              </w:rPr>
              <w:t>o</w:t>
            </w:r>
            <w:r w:rsidRPr="0BCDFC42" w:rsidR="08369FB8">
              <w:rPr>
                <w:rFonts w:ascii="Arial" w:hAnsi="Arial" w:cs="Arial"/>
                <w:sz w:val="24"/>
                <w:szCs w:val="24"/>
              </w:rPr>
              <w:t xml:space="preserve">r Bitch 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E87216F" w:rsidP="3BC80FBA" w:rsidRDefault="3BC80FBA" w14:paraId="65A98382" w14:textId="32D7A3DA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7B3CD992">
              <w:rPr>
                <w:rFonts w:ascii="Arial" w:hAnsi="Arial" w:cs="Arial"/>
              </w:rPr>
              <w:t>PRISCILLA QUEEN OF THE DESERT</w:t>
            </w:r>
          </w:p>
          <w:p w:rsidR="5E87216F" w:rsidP="52052385" w:rsidRDefault="7B3CD992" w14:paraId="2A4BD302" w14:textId="2925F07B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DARKLE POOKINSNACKENBURGER</w:t>
            </w:r>
          </w:p>
        </w:tc>
      </w:tr>
      <w:tr w:rsidR="52052385" w:rsidTr="66459C7F" w14:paraId="22A1B2E2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47C22F22" w14:textId="6FAA67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7B3CD992" w14:paraId="6039DAA7" w14:textId="3177B9B4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CARMICHAN CATCHA STAR</w:t>
            </w:r>
          </w:p>
        </w:tc>
      </w:tr>
      <w:tr w:rsidR="52052385" w:rsidTr="66459C7F" w14:paraId="114F46D1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0FDA865D" w14:textId="318585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7B3CD992" w14:paraId="3D7C56FE" w14:textId="48DE8948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RANGIMARIA LUCY LOCKET</w:t>
            </w:r>
          </w:p>
        </w:tc>
      </w:tr>
      <w:tr w:rsidR="52052385" w:rsidTr="66459C7F" w14:paraId="36099225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02F69353" w14:textId="6D43D1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7B3CD992" w14:paraId="7D4B37F0" w14:textId="364ECC4C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5. AFFENTUDE KILLER QUEEN</w:t>
            </w:r>
          </w:p>
        </w:tc>
      </w:tr>
      <w:tr w:rsidR="52052385" w:rsidTr="66459C7F" w14:paraId="73711C75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5C20172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27B855EE" w14:textId="44B8CA71">
            <w:pPr>
              <w:rPr>
                <w:rFonts w:ascii="Arial" w:hAnsi="Arial" w:cs="Arial"/>
              </w:rPr>
            </w:pPr>
          </w:p>
        </w:tc>
      </w:tr>
      <w:tr w:rsidR="52052385" w:rsidTr="66459C7F" w14:paraId="172950BD" w14:textId="77777777">
        <w:trPr>
          <w:trHeight w:val="5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E87216F" w:rsidP="52052385" w:rsidRDefault="6BE8A0B7" w14:paraId="6505EE7D" w14:textId="50E24F66">
            <w:pPr>
              <w:rPr>
                <w:rFonts w:ascii="Arial" w:hAnsi="Arial" w:cs="Arial"/>
                <w:sz w:val="24"/>
                <w:szCs w:val="24"/>
              </w:rPr>
            </w:pPr>
            <w:r w:rsidRPr="0BCDFC42">
              <w:rPr>
                <w:rFonts w:ascii="Arial" w:hAnsi="Arial" w:cs="Arial"/>
                <w:sz w:val="24"/>
                <w:szCs w:val="24"/>
              </w:rPr>
              <w:t>30. Special Award Open Dog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6B4886FF" w:rsidP="3BC80FBA" w:rsidRDefault="19C63109" w14:paraId="0E084658" w14:textId="01C77C79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1. DARKLE HAWKER HARRIER</w:t>
            </w:r>
          </w:p>
          <w:p w:rsidR="6B4886FF" w:rsidP="52052385" w:rsidRDefault="3BC80FBA" w14:paraId="55912BE8" w14:textId="722A8F0D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2. </w:t>
            </w:r>
            <w:r w:rsidRPr="0BCDFC42" w:rsidR="19C63109">
              <w:rPr>
                <w:rFonts w:ascii="Arial" w:hAnsi="Arial" w:cs="Arial"/>
              </w:rPr>
              <w:t>AFFENTUDE PIANO MAN</w:t>
            </w:r>
          </w:p>
        </w:tc>
      </w:tr>
      <w:tr w:rsidR="52052385" w:rsidTr="66459C7F" w14:paraId="3E8001F1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6172C36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3BC80FBA" w14:paraId="73E8DB9D" w14:textId="4A86FDA4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3. </w:t>
            </w:r>
            <w:r w:rsidRPr="0BCDFC42" w:rsidR="17EB5522">
              <w:rPr>
                <w:rFonts w:ascii="Arial" w:hAnsi="Arial" w:cs="Arial"/>
              </w:rPr>
              <w:t>AFFENTUDE FUNTIME FRANKIE</w:t>
            </w:r>
          </w:p>
        </w:tc>
      </w:tr>
      <w:tr w:rsidR="52052385" w:rsidTr="66459C7F" w14:paraId="3FF442A9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770C099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17EB5522" w14:paraId="6FEC6DDA" w14:textId="562543F6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DARKLE THE WITCHFINDER OF PENNINGTON</w:t>
            </w:r>
          </w:p>
        </w:tc>
      </w:tr>
      <w:tr w:rsidR="52052385" w:rsidTr="66459C7F" w14:paraId="0458566A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31ED117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17EB5522" w14:paraId="09114D5D" w14:textId="3F001189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5. AVANTGARDE DARK MATERIALS</w:t>
            </w:r>
          </w:p>
        </w:tc>
      </w:tr>
      <w:tr w:rsidR="52052385" w:rsidTr="66459C7F" w14:paraId="446B8340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334E8F9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3224A5C8" w14:textId="77777777">
            <w:pPr>
              <w:rPr>
                <w:rFonts w:ascii="Arial" w:hAnsi="Arial" w:cs="Arial"/>
              </w:rPr>
            </w:pPr>
          </w:p>
        </w:tc>
      </w:tr>
      <w:tr w:rsidR="52052385" w:rsidTr="66459C7F" w14:paraId="213B4068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A5BF558" w:rsidP="52052385" w:rsidRDefault="2A5BF558" w14:paraId="3208BE4E" w14:textId="78967EB2">
            <w:pPr>
              <w:rPr>
                <w:rFonts w:ascii="Arial" w:hAnsi="Arial" w:cs="Arial"/>
                <w:sz w:val="24"/>
                <w:szCs w:val="24"/>
              </w:rPr>
            </w:pPr>
            <w:r w:rsidRPr="7B5FDE2D" w:rsidR="41BD6DEF">
              <w:rPr>
                <w:rFonts w:ascii="Arial" w:hAnsi="Arial" w:cs="Arial"/>
                <w:sz w:val="24"/>
                <w:szCs w:val="24"/>
              </w:rPr>
              <w:t xml:space="preserve">31. Special </w:t>
            </w:r>
            <w:r w:rsidRPr="7B5FDE2D" w:rsidR="77DC8D0C">
              <w:rPr>
                <w:rFonts w:ascii="Arial" w:hAnsi="Arial" w:cs="Arial"/>
                <w:sz w:val="24"/>
                <w:szCs w:val="24"/>
              </w:rPr>
              <w:t>A</w:t>
            </w:r>
            <w:r w:rsidRPr="7B5FDE2D" w:rsidR="41BD6DEF">
              <w:rPr>
                <w:rFonts w:ascii="Arial" w:hAnsi="Arial" w:cs="Arial"/>
                <w:sz w:val="24"/>
                <w:szCs w:val="24"/>
              </w:rPr>
              <w:t xml:space="preserve">ward </w:t>
            </w:r>
            <w:r w:rsidRPr="7B5FDE2D" w:rsidR="1CE806FA">
              <w:rPr>
                <w:rFonts w:ascii="Arial" w:hAnsi="Arial" w:cs="Arial"/>
                <w:sz w:val="24"/>
                <w:szCs w:val="24"/>
              </w:rPr>
              <w:t>O</w:t>
            </w:r>
            <w:r w:rsidRPr="7B5FDE2D" w:rsidR="41BD6DEF">
              <w:rPr>
                <w:rFonts w:ascii="Arial" w:hAnsi="Arial" w:cs="Arial"/>
                <w:sz w:val="24"/>
                <w:szCs w:val="24"/>
              </w:rPr>
              <w:t xml:space="preserve">pen </w:t>
            </w:r>
            <w:r w:rsidRPr="7B5FDE2D" w:rsidR="3026D2F9">
              <w:rPr>
                <w:rFonts w:ascii="Arial" w:hAnsi="Arial" w:cs="Arial"/>
                <w:sz w:val="24"/>
                <w:szCs w:val="24"/>
              </w:rPr>
              <w:t>B</w:t>
            </w:r>
            <w:r w:rsidRPr="7B5FDE2D" w:rsidR="41BD6DEF">
              <w:rPr>
                <w:rFonts w:ascii="Arial" w:hAnsi="Arial" w:cs="Arial"/>
                <w:sz w:val="24"/>
                <w:szCs w:val="24"/>
              </w:rPr>
              <w:t>itch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215C8FF" w:rsidP="3BC80FBA" w:rsidRDefault="3BC80FBA" w14:paraId="68236B6A" w14:textId="58E989B3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 xml:space="preserve">1. </w:t>
            </w:r>
            <w:r w:rsidRPr="0BCDFC42" w:rsidR="6D3D920E">
              <w:rPr>
                <w:rFonts w:ascii="Arial" w:hAnsi="Arial" w:cs="Arial"/>
              </w:rPr>
              <w:t>CARMICHAN MY CARIAD JW</w:t>
            </w:r>
          </w:p>
          <w:p w:rsidR="0215C8FF" w:rsidP="52052385" w:rsidRDefault="6D3D920E" w14:paraId="6D77ABA3" w14:textId="12E7CDC4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2. AVANTGARDE EVENING STAR</w:t>
            </w:r>
          </w:p>
        </w:tc>
      </w:tr>
      <w:tr w:rsidR="52052385" w:rsidTr="66459C7F" w14:paraId="6C16025F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102A04B2" w14:textId="4D05BD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6D3D920E" w14:paraId="2F748406" w14:textId="5A8085AD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3. INGERDORM MARGUERITE</w:t>
            </w:r>
          </w:p>
        </w:tc>
      </w:tr>
      <w:tr w:rsidR="52052385" w:rsidTr="66459C7F" w14:paraId="55419BCD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39D95794" w14:textId="74BD1C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6D3D920E" w14:paraId="776E37EE" w14:textId="2F77A783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4. AFFENTUDE TINY DANCER AT MINIBUZZ</w:t>
            </w:r>
          </w:p>
        </w:tc>
      </w:tr>
      <w:tr w:rsidR="52052385" w:rsidTr="66459C7F" w14:paraId="173D0149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61EB79E1" w14:textId="078004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6D3D920E" w14:paraId="0B5E3D00" w14:textId="0D59D52B">
            <w:pPr>
              <w:rPr>
                <w:rFonts w:ascii="Arial" w:hAnsi="Arial" w:cs="Arial"/>
              </w:rPr>
            </w:pPr>
            <w:r w:rsidRPr="0BCDFC42">
              <w:rPr>
                <w:rFonts w:ascii="Arial" w:hAnsi="Arial" w:cs="Arial"/>
              </w:rPr>
              <w:t>5. TONSARNE LADY MAWKIN</w:t>
            </w:r>
          </w:p>
        </w:tc>
      </w:tr>
      <w:tr w:rsidR="52052385" w:rsidTr="66459C7F" w14:paraId="6236DD8A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7D98B19D" w14:textId="6E92BB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50ACEA97" w14:textId="5BFD83B4">
            <w:pPr>
              <w:rPr>
                <w:rFonts w:ascii="Arial" w:hAnsi="Arial" w:cs="Arial"/>
              </w:rPr>
            </w:pPr>
          </w:p>
        </w:tc>
      </w:tr>
      <w:tr w:rsidR="52052385" w:rsidTr="66459C7F" w14:paraId="7C4E4D0C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39EB88F8" w14:textId="2DDC7C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0FBFEA4C" w14:textId="31DE63F3">
            <w:pPr>
              <w:rPr>
                <w:rFonts w:ascii="Arial" w:hAnsi="Arial" w:cs="Arial"/>
              </w:rPr>
            </w:pPr>
          </w:p>
        </w:tc>
      </w:tr>
      <w:tr w:rsidR="52052385" w:rsidTr="66459C7F" w14:paraId="4FE86A68" w14:textId="77777777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1CA27924" w14:textId="516A83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2052385" w:rsidP="52052385" w:rsidRDefault="52052385" w14:paraId="02AD89A9" w14:textId="11E61FB2">
            <w:pPr>
              <w:rPr>
                <w:rFonts w:ascii="Arial" w:hAnsi="Arial" w:cs="Arial"/>
              </w:rPr>
            </w:pPr>
          </w:p>
        </w:tc>
      </w:tr>
    </w:tbl>
    <w:p w:rsidR="19114B35" w:rsidRDefault="19114B35" w14:paraId="52649D9D" w14:textId="7FB9A492">
      <w:r>
        <w:t xml:space="preserve"> </w:t>
      </w:r>
    </w:p>
    <w:sectPr w:rsidR="19114B35" w:rsidSect="00210434">
      <w:headerReference w:type="default" r:id="rId7"/>
      <w:footerReference w:type="default" r:id="rId8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04F" w:rsidP="008148FE" w:rsidRDefault="005B204F" w14:paraId="39923011" w14:textId="77777777">
      <w:pPr>
        <w:spacing w:after="0" w:line="240" w:lineRule="auto"/>
      </w:pPr>
      <w:r>
        <w:separator/>
      </w:r>
    </w:p>
  </w:endnote>
  <w:endnote w:type="continuationSeparator" w:id="0">
    <w:p w:rsidR="005B204F" w:rsidP="008148FE" w:rsidRDefault="005B204F" w14:paraId="2937F2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2052385" w:rsidP="0BCDFC42" w:rsidRDefault="0BCDFC42" w14:paraId="5E394A48" w14:textId="012EB184">
    <w:pPr>
      <w:pStyle w:val="Footer"/>
    </w:pPr>
    <w:r w:rsidRPr="0BCDFC42">
      <w:t>27TH CHAMP 2018.docx (P.Pimble)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04F" w:rsidP="008148FE" w:rsidRDefault="005B204F" w14:paraId="28FB1FBB" w14:textId="77777777">
      <w:pPr>
        <w:spacing w:after="0" w:line="240" w:lineRule="auto"/>
      </w:pPr>
      <w:r>
        <w:separator/>
      </w:r>
    </w:p>
  </w:footnote>
  <w:footnote w:type="continuationSeparator" w:id="0">
    <w:p w:rsidR="005B204F" w:rsidP="008148FE" w:rsidRDefault="005B204F" w14:paraId="3A1B46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2052385" w:rsidTr="52052385" w14:paraId="0C91B8FE" w14:textId="77777777">
      <w:trPr>
        <w:trHeight w:val="300"/>
      </w:trPr>
      <w:tc>
        <w:tcPr>
          <w:tcW w:w="3245" w:type="dxa"/>
        </w:tcPr>
        <w:p w:rsidR="52052385" w:rsidP="52052385" w:rsidRDefault="52052385" w14:paraId="58441A15" w14:textId="30AE66D6">
          <w:pPr>
            <w:pStyle w:val="Header"/>
            <w:ind w:left="-115"/>
          </w:pPr>
        </w:p>
      </w:tc>
      <w:tc>
        <w:tcPr>
          <w:tcW w:w="3245" w:type="dxa"/>
        </w:tcPr>
        <w:p w:rsidR="52052385" w:rsidP="52052385" w:rsidRDefault="52052385" w14:paraId="534F18F4" w14:textId="7C9003A5">
          <w:pPr>
            <w:pStyle w:val="Header"/>
            <w:jc w:val="center"/>
          </w:pPr>
        </w:p>
      </w:tc>
      <w:tc>
        <w:tcPr>
          <w:tcW w:w="3245" w:type="dxa"/>
        </w:tcPr>
        <w:p w:rsidR="52052385" w:rsidP="52052385" w:rsidRDefault="52052385" w14:paraId="43785E7C" w14:textId="76248088">
          <w:pPr>
            <w:pStyle w:val="Header"/>
            <w:ind w:right="-115"/>
            <w:jc w:val="right"/>
          </w:pPr>
        </w:p>
      </w:tc>
    </w:tr>
  </w:tbl>
  <w:p w:rsidR="52052385" w:rsidP="52052385" w:rsidRDefault="52052385" w14:paraId="617175A4" w14:textId="53B8C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EE"/>
    <w:rsid w:val="00003B00"/>
    <w:rsid w:val="000366E5"/>
    <w:rsid w:val="00054305"/>
    <w:rsid w:val="00062851"/>
    <w:rsid w:val="00072814"/>
    <w:rsid w:val="0009697B"/>
    <w:rsid w:val="00122B22"/>
    <w:rsid w:val="0012539D"/>
    <w:rsid w:val="0013555C"/>
    <w:rsid w:val="00142AD9"/>
    <w:rsid w:val="001510A5"/>
    <w:rsid w:val="00157D35"/>
    <w:rsid w:val="00172828"/>
    <w:rsid w:val="001B271F"/>
    <w:rsid w:val="001C1A44"/>
    <w:rsid w:val="001E2CF2"/>
    <w:rsid w:val="00210434"/>
    <w:rsid w:val="00217181"/>
    <w:rsid w:val="0028045F"/>
    <w:rsid w:val="00281BE6"/>
    <w:rsid w:val="002B1EB1"/>
    <w:rsid w:val="002F10ED"/>
    <w:rsid w:val="003036A1"/>
    <w:rsid w:val="00342F8A"/>
    <w:rsid w:val="003537E2"/>
    <w:rsid w:val="003A4EAE"/>
    <w:rsid w:val="003C374F"/>
    <w:rsid w:val="003E788F"/>
    <w:rsid w:val="003F28CE"/>
    <w:rsid w:val="004031F8"/>
    <w:rsid w:val="00420E8F"/>
    <w:rsid w:val="00421D23"/>
    <w:rsid w:val="00450CC6"/>
    <w:rsid w:val="004728EB"/>
    <w:rsid w:val="004B4CCC"/>
    <w:rsid w:val="004D1071"/>
    <w:rsid w:val="00534154"/>
    <w:rsid w:val="00550F2D"/>
    <w:rsid w:val="00562CAF"/>
    <w:rsid w:val="0058097F"/>
    <w:rsid w:val="00592D51"/>
    <w:rsid w:val="005955E4"/>
    <w:rsid w:val="005A2502"/>
    <w:rsid w:val="005AEB1D"/>
    <w:rsid w:val="005B204F"/>
    <w:rsid w:val="006071F9"/>
    <w:rsid w:val="00643E9D"/>
    <w:rsid w:val="00651D2E"/>
    <w:rsid w:val="00652420"/>
    <w:rsid w:val="006902C6"/>
    <w:rsid w:val="006969D8"/>
    <w:rsid w:val="006B13D6"/>
    <w:rsid w:val="006F2B61"/>
    <w:rsid w:val="007030FC"/>
    <w:rsid w:val="00703298"/>
    <w:rsid w:val="00705280"/>
    <w:rsid w:val="00730E29"/>
    <w:rsid w:val="007313EC"/>
    <w:rsid w:val="0073571E"/>
    <w:rsid w:val="0075096F"/>
    <w:rsid w:val="00760BF2"/>
    <w:rsid w:val="00766ACA"/>
    <w:rsid w:val="0078577A"/>
    <w:rsid w:val="007D6FCC"/>
    <w:rsid w:val="00806C52"/>
    <w:rsid w:val="008148FE"/>
    <w:rsid w:val="00827CB2"/>
    <w:rsid w:val="00832F13"/>
    <w:rsid w:val="00886463"/>
    <w:rsid w:val="008B0618"/>
    <w:rsid w:val="008B7366"/>
    <w:rsid w:val="008D7487"/>
    <w:rsid w:val="008E285F"/>
    <w:rsid w:val="009123E0"/>
    <w:rsid w:val="00934BDD"/>
    <w:rsid w:val="00943B94"/>
    <w:rsid w:val="00943ED5"/>
    <w:rsid w:val="009706EE"/>
    <w:rsid w:val="009BA60D"/>
    <w:rsid w:val="009C0D8F"/>
    <w:rsid w:val="009D75EE"/>
    <w:rsid w:val="00A028E2"/>
    <w:rsid w:val="00A03A97"/>
    <w:rsid w:val="00A34D8A"/>
    <w:rsid w:val="00A43CC1"/>
    <w:rsid w:val="00A53423"/>
    <w:rsid w:val="00A85F37"/>
    <w:rsid w:val="00A934FB"/>
    <w:rsid w:val="00AD0BA9"/>
    <w:rsid w:val="00AE3E2A"/>
    <w:rsid w:val="00AF1D9A"/>
    <w:rsid w:val="00BE2CC1"/>
    <w:rsid w:val="00BE590C"/>
    <w:rsid w:val="00C11AFA"/>
    <w:rsid w:val="00C1740F"/>
    <w:rsid w:val="00C43BBB"/>
    <w:rsid w:val="00C60FF8"/>
    <w:rsid w:val="00C63116"/>
    <w:rsid w:val="00C67A45"/>
    <w:rsid w:val="00C72354"/>
    <w:rsid w:val="00C85C7C"/>
    <w:rsid w:val="00CB3427"/>
    <w:rsid w:val="00CD11A9"/>
    <w:rsid w:val="00CE4639"/>
    <w:rsid w:val="00D5362B"/>
    <w:rsid w:val="00D55BE9"/>
    <w:rsid w:val="00D76AEE"/>
    <w:rsid w:val="00E50B0D"/>
    <w:rsid w:val="00EA070A"/>
    <w:rsid w:val="00EA1508"/>
    <w:rsid w:val="00EB61F5"/>
    <w:rsid w:val="00F0091D"/>
    <w:rsid w:val="00F02F01"/>
    <w:rsid w:val="00F05798"/>
    <w:rsid w:val="00F16850"/>
    <w:rsid w:val="00F24935"/>
    <w:rsid w:val="00FA5C29"/>
    <w:rsid w:val="00FB0043"/>
    <w:rsid w:val="00FD1724"/>
    <w:rsid w:val="00FD34DC"/>
    <w:rsid w:val="0109F978"/>
    <w:rsid w:val="018D01F9"/>
    <w:rsid w:val="0207D0B9"/>
    <w:rsid w:val="0215C8FF"/>
    <w:rsid w:val="021938DA"/>
    <w:rsid w:val="0271D435"/>
    <w:rsid w:val="0280EC5E"/>
    <w:rsid w:val="028224FA"/>
    <w:rsid w:val="02D00E06"/>
    <w:rsid w:val="02F64222"/>
    <w:rsid w:val="0400E39F"/>
    <w:rsid w:val="0435FFC9"/>
    <w:rsid w:val="04457C5A"/>
    <w:rsid w:val="0545F633"/>
    <w:rsid w:val="056D5C72"/>
    <w:rsid w:val="05A03655"/>
    <w:rsid w:val="05B266C5"/>
    <w:rsid w:val="05D68B02"/>
    <w:rsid w:val="05F8248A"/>
    <w:rsid w:val="0660D096"/>
    <w:rsid w:val="06B3000A"/>
    <w:rsid w:val="06B3FF6F"/>
    <w:rsid w:val="06CD194B"/>
    <w:rsid w:val="06F1EA91"/>
    <w:rsid w:val="06FC217F"/>
    <w:rsid w:val="07380F5F"/>
    <w:rsid w:val="07FF2AC9"/>
    <w:rsid w:val="081420DC"/>
    <w:rsid w:val="08369FB8"/>
    <w:rsid w:val="086FB6B2"/>
    <w:rsid w:val="0913F06A"/>
    <w:rsid w:val="09703D76"/>
    <w:rsid w:val="0A3E2C5F"/>
    <w:rsid w:val="0A500E2C"/>
    <w:rsid w:val="0A59A170"/>
    <w:rsid w:val="0A711F6A"/>
    <w:rsid w:val="0AD09443"/>
    <w:rsid w:val="0AF32555"/>
    <w:rsid w:val="0B61D014"/>
    <w:rsid w:val="0B920E04"/>
    <w:rsid w:val="0BCDFC42"/>
    <w:rsid w:val="0BD6B6DA"/>
    <w:rsid w:val="0C173979"/>
    <w:rsid w:val="0C211F78"/>
    <w:rsid w:val="0CBBAA8F"/>
    <w:rsid w:val="0CD9C5B4"/>
    <w:rsid w:val="0CEA97AC"/>
    <w:rsid w:val="0D3CA917"/>
    <w:rsid w:val="0D8FC204"/>
    <w:rsid w:val="0DE4CA4F"/>
    <w:rsid w:val="0E370B9E"/>
    <w:rsid w:val="0E5C72DA"/>
    <w:rsid w:val="0EA2210F"/>
    <w:rsid w:val="0EF8D392"/>
    <w:rsid w:val="0F805EF9"/>
    <w:rsid w:val="10493123"/>
    <w:rsid w:val="106A9D13"/>
    <w:rsid w:val="109EFD89"/>
    <w:rsid w:val="10D94515"/>
    <w:rsid w:val="1114A611"/>
    <w:rsid w:val="1118BCAB"/>
    <w:rsid w:val="111E1D6B"/>
    <w:rsid w:val="11722D38"/>
    <w:rsid w:val="1189F22B"/>
    <w:rsid w:val="12183710"/>
    <w:rsid w:val="12B048A3"/>
    <w:rsid w:val="12DE198F"/>
    <w:rsid w:val="12EA5577"/>
    <w:rsid w:val="12FB4A35"/>
    <w:rsid w:val="130F5825"/>
    <w:rsid w:val="1353E351"/>
    <w:rsid w:val="1365D1C8"/>
    <w:rsid w:val="14218528"/>
    <w:rsid w:val="14732E82"/>
    <w:rsid w:val="147A1BF0"/>
    <w:rsid w:val="14C30B22"/>
    <w:rsid w:val="14D3AD66"/>
    <w:rsid w:val="14E88161"/>
    <w:rsid w:val="15158F72"/>
    <w:rsid w:val="152FB4EB"/>
    <w:rsid w:val="158961CC"/>
    <w:rsid w:val="159ABBA2"/>
    <w:rsid w:val="15C3FF84"/>
    <w:rsid w:val="164674D6"/>
    <w:rsid w:val="168F3751"/>
    <w:rsid w:val="16A3AA8D"/>
    <w:rsid w:val="1703895B"/>
    <w:rsid w:val="173AEAB9"/>
    <w:rsid w:val="17D868D5"/>
    <w:rsid w:val="17EB5522"/>
    <w:rsid w:val="18020D28"/>
    <w:rsid w:val="1827ED4C"/>
    <w:rsid w:val="182A1731"/>
    <w:rsid w:val="18A59D6A"/>
    <w:rsid w:val="18A9F634"/>
    <w:rsid w:val="19114B35"/>
    <w:rsid w:val="193CF728"/>
    <w:rsid w:val="19418E2E"/>
    <w:rsid w:val="195B5D6A"/>
    <w:rsid w:val="19833461"/>
    <w:rsid w:val="19C1C2CE"/>
    <w:rsid w:val="19C63109"/>
    <w:rsid w:val="19CE91B1"/>
    <w:rsid w:val="1A890EDE"/>
    <w:rsid w:val="1C1625C7"/>
    <w:rsid w:val="1C16E6E3"/>
    <w:rsid w:val="1C394581"/>
    <w:rsid w:val="1C514EC3"/>
    <w:rsid w:val="1C590749"/>
    <w:rsid w:val="1C6021EF"/>
    <w:rsid w:val="1C73FDB5"/>
    <w:rsid w:val="1CE806FA"/>
    <w:rsid w:val="1D730103"/>
    <w:rsid w:val="1DFEAE3E"/>
    <w:rsid w:val="1E2BEF84"/>
    <w:rsid w:val="1E3A74B3"/>
    <w:rsid w:val="1EE6FC31"/>
    <w:rsid w:val="1F29CEC0"/>
    <w:rsid w:val="1F5CDB98"/>
    <w:rsid w:val="1F63EEA1"/>
    <w:rsid w:val="1F94BF88"/>
    <w:rsid w:val="1FD9ADA1"/>
    <w:rsid w:val="202EA6F2"/>
    <w:rsid w:val="2074815E"/>
    <w:rsid w:val="20872287"/>
    <w:rsid w:val="208F4AB4"/>
    <w:rsid w:val="20ACE70C"/>
    <w:rsid w:val="20BDCF04"/>
    <w:rsid w:val="20C4564C"/>
    <w:rsid w:val="20C84033"/>
    <w:rsid w:val="21C29489"/>
    <w:rsid w:val="21F712D9"/>
    <w:rsid w:val="224DC3E1"/>
    <w:rsid w:val="22551E09"/>
    <w:rsid w:val="225CE441"/>
    <w:rsid w:val="22E9BBFF"/>
    <w:rsid w:val="232C90C9"/>
    <w:rsid w:val="236A4D5A"/>
    <w:rsid w:val="241A710E"/>
    <w:rsid w:val="241EFB21"/>
    <w:rsid w:val="245D0F07"/>
    <w:rsid w:val="2484D13D"/>
    <w:rsid w:val="259A9733"/>
    <w:rsid w:val="25BBA286"/>
    <w:rsid w:val="262F16DB"/>
    <w:rsid w:val="26C8CF95"/>
    <w:rsid w:val="26DF5379"/>
    <w:rsid w:val="26ED6A44"/>
    <w:rsid w:val="2745CC40"/>
    <w:rsid w:val="275CF980"/>
    <w:rsid w:val="275D5174"/>
    <w:rsid w:val="279A8622"/>
    <w:rsid w:val="27BB992C"/>
    <w:rsid w:val="27C43B31"/>
    <w:rsid w:val="27DB2D35"/>
    <w:rsid w:val="282CD772"/>
    <w:rsid w:val="28A4F4D3"/>
    <w:rsid w:val="28D772D4"/>
    <w:rsid w:val="2957D760"/>
    <w:rsid w:val="29946E5F"/>
    <w:rsid w:val="29BA568E"/>
    <w:rsid w:val="2A3DBA22"/>
    <w:rsid w:val="2A460BF9"/>
    <w:rsid w:val="2A5BF558"/>
    <w:rsid w:val="2AE0608D"/>
    <w:rsid w:val="2AFA834C"/>
    <w:rsid w:val="2B05C509"/>
    <w:rsid w:val="2B4A42E6"/>
    <w:rsid w:val="2B4BB338"/>
    <w:rsid w:val="2B617F80"/>
    <w:rsid w:val="2C4259D9"/>
    <w:rsid w:val="2C5CD65F"/>
    <w:rsid w:val="2C67D284"/>
    <w:rsid w:val="2C7DA7B0"/>
    <w:rsid w:val="2CC7B18A"/>
    <w:rsid w:val="2D444DD3"/>
    <w:rsid w:val="2E7D3B4F"/>
    <w:rsid w:val="2E87265E"/>
    <w:rsid w:val="2EAA2EAD"/>
    <w:rsid w:val="2F12CBA3"/>
    <w:rsid w:val="2F1CFFEE"/>
    <w:rsid w:val="2F373D9A"/>
    <w:rsid w:val="2F8A17C7"/>
    <w:rsid w:val="2F9FFD20"/>
    <w:rsid w:val="2FB0C112"/>
    <w:rsid w:val="2FC9FFEB"/>
    <w:rsid w:val="30219385"/>
    <w:rsid w:val="3026D2F9"/>
    <w:rsid w:val="30815DBC"/>
    <w:rsid w:val="30A101C3"/>
    <w:rsid w:val="30CEF611"/>
    <w:rsid w:val="31B4057E"/>
    <w:rsid w:val="31EFF8A8"/>
    <w:rsid w:val="325D111A"/>
    <w:rsid w:val="327769FB"/>
    <w:rsid w:val="335F27A5"/>
    <w:rsid w:val="33626DA6"/>
    <w:rsid w:val="33776804"/>
    <w:rsid w:val="33B469FB"/>
    <w:rsid w:val="33B5A1A6"/>
    <w:rsid w:val="343E42BB"/>
    <w:rsid w:val="34537E4D"/>
    <w:rsid w:val="346BB4A4"/>
    <w:rsid w:val="34751765"/>
    <w:rsid w:val="3491E636"/>
    <w:rsid w:val="34EBB62B"/>
    <w:rsid w:val="34FDEF98"/>
    <w:rsid w:val="350634C1"/>
    <w:rsid w:val="35181043"/>
    <w:rsid w:val="36051940"/>
    <w:rsid w:val="360FDDD2"/>
    <w:rsid w:val="3616B184"/>
    <w:rsid w:val="366BB8B1"/>
    <w:rsid w:val="36718895"/>
    <w:rsid w:val="3701846B"/>
    <w:rsid w:val="378058E6"/>
    <w:rsid w:val="37A48C79"/>
    <w:rsid w:val="37B96A5A"/>
    <w:rsid w:val="38844938"/>
    <w:rsid w:val="38AA4DAA"/>
    <w:rsid w:val="38BF1E73"/>
    <w:rsid w:val="38CB51FD"/>
    <w:rsid w:val="38FE65EB"/>
    <w:rsid w:val="395D5B67"/>
    <w:rsid w:val="397DAC08"/>
    <w:rsid w:val="39B5A9A6"/>
    <w:rsid w:val="39EA5DE0"/>
    <w:rsid w:val="39F09E14"/>
    <w:rsid w:val="3B7A9F7A"/>
    <w:rsid w:val="3BC1AC78"/>
    <w:rsid w:val="3BC80FBA"/>
    <w:rsid w:val="3C6EE81C"/>
    <w:rsid w:val="3C9118B6"/>
    <w:rsid w:val="3CD1B11E"/>
    <w:rsid w:val="3CF77145"/>
    <w:rsid w:val="3D7F9A9E"/>
    <w:rsid w:val="3DDB9B30"/>
    <w:rsid w:val="3E84DF80"/>
    <w:rsid w:val="3ED09241"/>
    <w:rsid w:val="3EDE01B9"/>
    <w:rsid w:val="3EDF6FD0"/>
    <w:rsid w:val="3EF5DF2A"/>
    <w:rsid w:val="3F032C09"/>
    <w:rsid w:val="3F10BC39"/>
    <w:rsid w:val="3F1461D0"/>
    <w:rsid w:val="3F65F9AA"/>
    <w:rsid w:val="3F89EB79"/>
    <w:rsid w:val="3FC17E83"/>
    <w:rsid w:val="400E740F"/>
    <w:rsid w:val="40C2033D"/>
    <w:rsid w:val="4107BAA0"/>
    <w:rsid w:val="41B392B1"/>
    <w:rsid w:val="41BD6DEF"/>
    <w:rsid w:val="423F5A50"/>
    <w:rsid w:val="42E51BDA"/>
    <w:rsid w:val="42F373F6"/>
    <w:rsid w:val="42FA510D"/>
    <w:rsid w:val="441DA4E0"/>
    <w:rsid w:val="44470A8F"/>
    <w:rsid w:val="448A3E26"/>
    <w:rsid w:val="44CCB89E"/>
    <w:rsid w:val="44D64CDB"/>
    <w:rsid w:val="44F5E084"/>
    <w:rsid w:val="44FE3E3B"/>
    <w:rsid w:val="4527F976"/>
    <w:rsid w:val="453A7C54"/>
    <w:rsid w:val="455EF213"/>
    <w:rsid w:val="45879F75"/>
    <w:rsid w:val="45AB9C9E"/>
    <w:rsid w:val="45ABF8B0"/>
    <w:rsid w:val="4632CD0D"/>
    <w:rsid w:val="4637FEAB"/>
    <w:rsid w:val="4706BC51"/>
    <w:rsid w:val="47BC21CB"/>
    <w:rsid w:val="47C1C3C5"/>
    <w:rsid w:val="4825E1C6"/>
    <w:rsid w:val="492F65AF"/>
    <w:rsid w:val="49A5CD52"/>
    <w:rsid w:val="49D57678"/>
    <w:rsid w:val="4A47F419"/>
    <w:rsid w:val="4A4DE4F4"/>
    <w:rsid w:val="4ACD9376"/>
    <w:rsid w:val="4B1B5927"/>
    <w:rsid w:val="4B348D91"/>
    <w:rsid w:val="4C407990"/>
    <w:rsid w:val="4C78835B"/>
    <w:rsid w:val="4CA0AAFC"/>
    <w:rsid w:val="4DD0E009"/>
    <w:rsid w:val="4DD364F8"/>
    <w:rsid w:val="4E6A3F89"/>
    <w:rsid w:val="4E86285A"/>
    <w:rsid w:val="4F31BD64"/>
    <w:rsid w:val="4F5D7609"/>
    <w:rsid w:val="4FBF6489"/>
    <w:rsid w:val="50266B99"/>
    <w:rsid w:val="50405431"/>
    <w:rsid w:val="5045EEDF"/>
    <w:rsid w:val="506D1B26"/>
    <w:rsid w:val="50928686"/>
    <w:rsid w:val="50A44DC3"/>
    <w:rsid w:val="51695DB9"/>
    <w:rsid w:val="51EE08EA"/>
    <w:rsid w:val="51FA2EF6"/>
    <w:rsid w:val="52052385"/>
    <w:rsid w:val="52326B87"/>
    <w:rsid w:val="52443D1C"/>
    <w:rsid w:val="5245DAFC"/>
    <w:rsid w:val="5250D17D"/>
    <w:rsid w:val="5271F45D"/>
    <w:rsid w:val="528018E8"/>
    <w:rsid w:val="52A96B81"/>
    <w:rsid w:val="52D9A0A7"/>
    <w:rsid w:val="52E663C2"/>
    <w:rsid w:val="52E7ECB3"/>
    <w:rsid w:val="52EF1570"/>
    <w:rsid w:val="532CC10A"/>
    <w:rsid w:val="5353716F"/>
    <w:rsid w:val="5374DD45"/>
    <w:rsid w:val="53CF7BAE"/>
    <w:rsid w:val="53E0B2DB"/>
    <w:rsid w:val="547AC1D9"/>
    <w:rsid w:val="5494F190"/>
    <w:rsid w:val="54AEC9FE"/>
    <w:rsid w:val="54DE5756"/>
    <w:rsid w:val="5523F398"/>
    <w:rsid w:val="556EC632"/>
    <w:rsid w:val="55AE0E87"/>
    <w:rsid w:val="55EE9C20"/>
    <w:rsid w:val="563EEEE1"/>
    <w:rsid w:val="564579FC"/>
    <w:rsid w:val="56EC0C3A"/>
    <w:rsid w:val="57071863"/>
    <w:rsid w:val="57089B1D"/>
    <w:rsid w:val="573CED52"/>
    <w:rsid w:val="574C15A9"/>
    <w:rsid w:val="57634821"/>
    <w:rsid w:val="5783D1F7"/>
    <w:rsid w:val="57F23D23"/>
    <w:rsid w:val="58017746"/>
    <w:rsid w:val="58037CF5"/>
    <w:rsid w:val="58195E53"/>
    <w:rsid w:val="58883F95"/>
    <w:rsid w:val="58E2F900"/>
    <w:rsid w:val="595D19B7"/>
    <w:rsid w:val="595E3D23"/>
    <w:rsid w:val="59D8C92D"/>
    <w:rsid w:val="5A353723"/>
    <w:rsid w:val="5A567C0D"/>
    <w:rsid w:val="5A6E45C5"/>
    <w:rsid w:val="5B0C487F"/>
    <w:rsid w:val="5B335C9D"/>
    <w:rsid w:val="5BBEFEC9"/>
    <w:rsid w:val="5BDF1739"/>
    <w:rsid w:val="5BF5461B"/>
    <w:rsid w:val="5C5CE2A7"/>
    <w:rsid w:val="5C7C8A00"/>
    <w:rsid w:val="5C91EF2C"/>
    <w:rsid w:val="5C92022B"/>
    <w:rsid w:val="5D5E198C"/>
    <w:rsid w:val="5D755E66"/>
    <w:rsid w:val="5D89AA06"/>
    <w:rsid w:val="5D9A07D8"/>
    <w:rsid w:val="5DE18B40"/>
    <w:rsid w:val="5DF3C775"/>
    <w:rsid w:val="5DF43E1F"/>
    <w:rsid w:val="5E47A0CA"/>
    <w:rsid w:val="5E777434"/>
    <w:rsid w:val="5E87216F"/>
    <w:rsid w:val="5EF6A92E"/>
    <w:rsid w:val="5FBE3A19"/>
    <w:rsid w:val="60647EEC"/>
    <w:rsid w:val="610C7E24"/>
    <w:rsid w:val="6156AB9F"/>
    <w:rsid w:val="61D461D9"/>
    <w:rsid w:val="62051C5E"/>
    <w:rsid w:val="6224F7DF"/>
    <w:rsid w:val="62F47977"/>
    <w:rsid w:val="63DCB798"/>
    <w:rsid w:val="6416C9AF"/>
    <w:rsid w:val="644090BE"/>
    <w:rsid w:val="653E6B8C"/>
    <w:rsid w:val="65991A6E"/>
    <w:rsid w:val="66156229"/>
    <w:rsid w:val="66459C7F"/>
    <w:rsid w:val="667A696B"/>
    <w:rsid w:val="667E54D5"/>
    <w:rsid w:val="667F6D20"/>
    <w:rsid w:val="676FC8A5"/>
    <w:rsid w:val="6781AF8A"/>
    <w:rsid w:val="6796F3A1"/>
    <w:rsid w:val="67AD1E41"/>
    <w:rsid w:val="67CA3DFE"/>
    <w:rsid w:val="680F363E"/>
    <w:rsid w:val="684608DC"/>
    <w:rsid w:val="684E63EE"/>
    <w:rsid w:val="6862C9B2"/>
    <w:rsid w:val="68A69EE6"/>
    <w:rsid w:val="68DFCFB7"/>
    <w:rsid w:val="69089213"/>
    <w:rsid w:val="692EA3C1"/>
    <w:rsid w:val="693C2C35"/>
    <w:rsid w:val="6975BBDB"/>
    <w:rsid w:val="69B18FDB"/>
    <w:rsid w:val="69E47BC7"/>
    <w:rsid w:val="69EF5BFA"/>
    <w:rsid w:val="6A059DFD"/>
    <w:rsid w:val="6A970F22"/>
    <w:rsid w:val="6ACB72A9"/>
    <w:rsid w:val="6B4886FF"/>
    <w:rsid w:val="6B5977C1"/>
    <w:rsid w:val="6B726D28"/>
    <w:rsid w:val="6B99C606"/>
    <w:rsid w:val="6BAADD34"/>
    <w:rsid w:val="6BE8A0B7"/>
    <w:rsid w:val="6C1E76FA"/>
    <w:rsid w:val="6C4A1FFF"/>
    <w:rsid w:val="6CA08128"/>
    <w:rsid w:val="6D39D547"/>
    <w:rsid w:val="6D3D920E"/>
    <w:rsid w:val="6D3E1E3E"/>
    <w:rsid w:val="6D4CC576"/>
    <w:rsid w:val="6D6E02F9"/>
    <w:rsid w:val="6D7F3CB1"/>
    <w:rsid w:val="6DA5EF72"/>
    <w:rsid w:val="6E7975D9"/>
    <w:rsid w:val="6EC6FB12"/>
    <w:rsid w:val="6ED85A2E"/>
    <w:rsid w:val="6FF076F4"/>
    <w:rsid w:val="700838D1"/>
    <w:rsid w:val="703338F3"/>
    <w:rsid w:val="707F450B"/>
    <w:rsid w:val="7080A753"/>
    <w:rsid w:val="70D38C0D"/>
    <w:rsid w:val="70F91DA0"/>
    <w:rsid w:val="710E9E4F"/>
    <w:rsid w:val="71444E59"/>
    <w:rsid w:val="71690307"/>
    <w:rsid w:val="719B08C8"/>
    <w:rsid w:val="71C9565E"/>
    <w:rsid w:val="71E25457"/>
    <w:rsid w:val="722A4CD4"/>
    <w:rsid w:val="72801444"/>
    <w:rsid w:val="73233E8E"/>
    <w:rsid w:val="736CB0F1"/>
    <w:rsid w:val="73A2485B"/>
    <w:rsid w:val="7473B82F"/>
    <w:rsid w:val="74B2748D"/>
    <w:rsid w:val="7501E5EC"/>
    <w:rsid w:val="754E844A"/>
    <w:rsid w:val="762C3EBE"/>
    <w:rsid w:val="76F67908"/>
    <w:rsid w:val="7709738B"/>
    <w:rsid w:val="777B54DE"/>
    <w:rsid w:val="77B4B0A4"/>
    <w:rsid w:val="77DC8D0C"/>
    <w:rsid w:val="78396EB6"/>
    <w:rsid w:val="784F1A5E"/>
    <w:rsid w:val="78612EE2"/>
    <w:rsid w:val="78888CF2"/>
    <w:rsid w:val="78DF536D"/>
    <w:rsid w:val="792C6BDE"/>
    <w:rsid w:val="79517FE5"/>
    <w:rsid w:val="7962AB0F"/>
    <w:rsid w:val="7987DF53"/>
    <w:rsid w:val="79C0AED4"/>
    <w:rsid w:val="79FAFF56"/>
    <w:rsid w:val="7A2F2998"/>
    <w:rsid w:val="7A69FC03"/>
    <w:rsid w:val="7A8D36DE"/>
    <w:rsid w:val="7B1011AB"/>
    <w:rsid w:val="7B3CD992"/>
    <w:rsid w:val="7B4CD83C"/>
    <w:rsid w:val="7B5FDE2D"/>
    <w:rsid w:val="7B70FCDF"/>
    <w:rsid w:val="7BE16CA6"/>
    <w:rsid w:val="7C2815AF"/>
    <w:rsid w:val="7C2D2F7A"/>
    <w:rsid w:val="7C3236A4"/>
    <w:rsid w:val="7C41FE69"/>
    <w:rsid w:val="7C583C64"/>
    <w:rsid w:val="7D02375A"/>
    <w:rsid w:val="7D264889"/>
    <w:rsid w:val="7DC0C1CB"/>
    <w:rsid w:val="7DE168BC"/>
    <w:rsid w:val="7DECD0A1"/>
    <w:rsid w:val="7E61E432"/>
    <w:rsid w:val="7F07BF8D"/>
    <w:rsid w:val="7F1B5F8F"/>
    <w:rsid w:val="7F56ABD1"/>
    <w:rsid w:val="7FAA190D"/>
    <w:rsid w:val="7FC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19B9"/>
  <w15:chartTrackingRefBased/>
  <w15:docId w15:val="{4BDB99CD-F2B4-447A-9440-910987B5B4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10E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48FE"/>
  </w:style>
  <w:style w:type="paragraph" w:styleId="ListParagraph">
    <w:name w:val="List Paragraph"/>
    <w:basedOn w:val="Normal"/>
    <w:uiPriority w:val="34"/>
    <w:qFormat/>
    <w:rsid w:val="00886463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E\Downloads\Blank%20CHAMP%20Show%20Results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Blank%20CHAMP%20Show%20Results%20(1).dotx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PAULE</dc:creator>
  <keywords/>
  <dc:description/>
  <lastModifiedBy>Paule Pimble</lastModifiedBy>
  <revision>79</revision>
  <dcterms:created xsi:type="dcterms:W3CDTF">2026-05-17T18:39:00.0000000Z</dcterms:created>
  <dcterms:modified xsi:type="dcterms:W3CDTF">2026-05-17T19:06:02.8943522Z</dcterms:modified>
</coreProperties>
</file>