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6F13B89" w:rsidRDefault="36F13B89" w14:paraId="1E60DE83" w14:textId="0AF7F51E"/>
    <w:tbl>
      <w:tblPr>
        <w:tblStyle w:val="TableNormal"/>
        <w:tblW w:w="9720" w:type="dxa"/>
        <w:tblLook w:val="06A0" w:firstRow="1" w:lastRow="0" w:firstColumn="1" w:lastColumn="0" w:noHBand="1" w:noVBand="1"/>
      </w:tblPr>
      <w:tblGrid>
        <w:gridCol w:w="1545"/>
        <w:gridCol w:w="1680"/>
        <w:gridCol w:w="6060"/>
        <w:gridCol w:w="435"/>
      </w:tblGrid>
      <w:tr w:rsidRPr="00187CE6" w:rsidR="00F24935" w:rsidTr="3A2FA0B6" w14:paraId="7E6C60BE" w14:textId="77777777">
        <w:trPr>
          <w:wAfter w:w="435" w:type="dxa"/>
          <w:gridAfter w:val="1"/>
          <w:trHeight w:val="300"/>
        </w:trPr>
        <w:tc>
          <w:tcPr>
            <w:tcW w:w="1545" w:type="dxa"/>
            <w:tcBorders/>
            <w:tcMar/>
          </w:tcPr>
          <w:p w:rsidRPr="00A85F37" w:rsidR="00F24935" w:rsidP="0BCDFC42" w:rsidRDefault="00FD1724" w14:paraId="3B901004" w14:textId="514AF2AD">
            <w:pPr>
              <w:jc w:val="right"/>
              <w:rPr>
                <w:rFonts w:ascii="Arial" w:hAnsi="Arial" w:cs="Arial"/>
                <w:b w:val="1"/>
                <w:bCs w:val="1"/>
                <w:sz w:val="36"/>
                <w:szCs w:val="36"/>
              </w:rPr>
            </w:pPr>
            <w:r w:rsidRPr="36F13B89" w:rsidR="37DBA49C">
              <w:rPr>
                <w:rFonts w:ascii="Arial" w:hAnsi="Arial" w:cs="Arial"/>
                <w:b w:val="1"/>
                <w:bCs w:val="1"/>
                <w:sz w:val="36"/>
                <w:szCs w:val="36"/>
              </w:rPr>
              <w:t>36</w:t>
            </w:r>
            <w:r w:rsidRPr="36F13B89" w:rsidR="54665985">
              <w:rPr>
                <w:rFonts w:ascii="Arial" w:hAnsi="Arial" w:cs="Arial"/>
                <w:b w:val="1"/>
                <w:bCs w:val="1"/>
                <w:sz w:val="36"/>
                <w:szCs w:val="36"/>
              </w:rPr>
              <w:t>TH</w:t>
            </w:r>
          </w:p>
        </w:tc>
        <w:tc>
          <w:tcPr>
            <w:tcW w:w="7740" w:type="dxa"/>
            <w:gridSpan w:val="2"/>
            <w:tcBorders/>
            <w:tcMar/>
          </w:tcPr>
          <w:p w:rsidRPr="00187CE6" w:rsidR="00F24935" w:rsidP="66459C7F" w:rsidRDefault="00F24935" w14:paraId="20C3464B" w14:textId="77777777">
            <w:pPr>
              <w:ind w:right="-360"/>
              <w:rPr>
                <w:rFonts w:ascii="Arial" w:hAnsi="Arial" w:cs="Arial"/>
                <w:b w:val="1"/>
                <w:bCs w:val="1"/>
                <w:sz w:val="36"/>
                <w:szCs w:val="36"/>
              </w:rPr>
            </w:pPr>
            <w:r w:rsidRPr="66459C7F" w:rsidR="00F24935">
              <w:rPr>
                <w:rFonts w:ascii="Arial" w:hAnsi="Arial" w:cs="Arial"/>
                <w:b w:val="1"/>
                <w:bCs w:val="1"/>
                <w:sz w:val="36"/>
                <w:szCs w:val="36"/>
              </w:rPr>
              <w:t xml:space="preserve">Affenpinscher Club </w:t>
            </w:r>
            <w:r w:rsidRPr="66459C7F" w:rsidR="00943ED5">
              <w:rPr>
                <w:rFonts w:ascii="Arial" w:hAnsi="Arial" w:cs="Arial"/>
                <w:b w:val="1"/>
                <w:bCs w:val="1"/>
                <w:sz w:val="36"/>
                <w:szCs w:val="36"/>
              </w:rPr>
              <w:t>CHAMPIONSHIP</w:t>
            </w:r>
            <w:r w:rsidRPr="66459C7F" w:rsidR="00F24935">
              <w:rPr>
                <w:rFonts w:ascii="Arial" w:hAnsi="Arial" w:cs="Arial"/>
                <w:b w:val="1"/>
                <w:bCs w:val="1"/>
                <w:sz w:val="36"/>
                <w:szCs w:val="36"/>
              </w:rPr>
              <w:t xml:space="preserve"> Show  </w:t>
            </w:r>
          </w:p>
        </w:tc>
      </w:tr>
      <w:tr w:rsidRPr="00187CE6" w:rsidR="00F24935" w:rsidTr="3A2FA0B6" w14:paraId="0FD5F290" w14:textId="77777777">
        <w:trPr>
          <w:wAfter w:w="435" w:type="dxa"/>
          <w:gridAfter w:val="1"/>
          <w:trHeight w:val="300"/>
        </w:trPr>
        <w:tc>
          <w:tcPr>
            <w:tcW w:w="9285" w:type="dxa"/>
            <w:gridSpan w:val="3"/>
            <w:tcBorders/>
            <w:tcMar/>
          </w:tcPr>
          <w:p w:rsidR="6DAEB60F" w:rsidP="36F13B89" w:rsidRDefault="6DAEB60F" w14:paraId="296F21E7" w14:textId="40A742D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36F13B89" w:rsidR="6DAEB60F">
              <w:rPr>
                <w:rFonts w:ascii="Arial" w:hAnsi="Arial" w:cs="Arial"/>
                <w:sz w:val="24"/>
                <w:szCs w:val="24"/>
              </w:rPr>
              <w:t>(PARTNERSHIP) THREE COUNTIES SHOWGROUND</w:t>
            </w:r>
          </w:p>
        </w:tc>
      </w:tr>
      <w:tr w:rsidRPr="00187CE6" w:rsidR="00FD1724" w:rsidTr="3A2FA0B6" w14:paraId="50F52E9F" w14:textId="77777777">
        <w:trPr>
          <w:wAfter w:w="435" w:type="dxa"/>
          <w:gridAfter w:val="1"/>
          <w:trHeight w:val="300"/>
        </w:trPr>
        <w:tc>
          <w:tcPr>
            <w:tcW w:w="9285" w:type="dxa"/>
            <w:gridSpan w:val="3"/>
            <w:tcBorders/>
            <w:tcMar/>
          </w:tcPr>
          <w:p w:rsidRPr="00187CE6" w:rsidR="00FD1724" w:rsidP="0BCDFC42" w:rsidRDefault="4F5D7609" w14:paraId="7C6DC659" w14:textId="0C9A9F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1D8394D" w:rsidR="7B87DE74">
              <w:rPr>
                <w:rFonts w:ascii="Arial" w:hAnsi="Arial" w:cs="Arial"/>
                <w:sz w:val="24"/>
                <w:szCs w:val="24"/>
              </w:rPr>
              <w:t>5</w:t>
            </w:r>
            <w:r w:rsidRPr="01D8394D" w:rsidR="11705E2C">
              <w:rPr>
                <w:rFonts w:ascii="Arial" w:hAnsi="Arial" w:cs="Arial"/>
                <w:sz w:val="24"/>
                <w:szCs w:val="24"/>
              </w:rPr>
              <w:t xml:space="preserve">TH </w:t>
            </w:r>
            <w:r w:rsidRPr="01D8394D" w:rsidR="772968B3">
              <w:rPr>
                <w:rFonts w:ascii="Arial" w:hAnsi="Arial" w:cs="Arial"/>
                <w:sz w:val="24"/>
                <w:szCs w:val="24"/>
              </w:rPr>
              <w:t>JUNE</w:t>
            </w:r>
            <w:r w:rsidRPr="01D8394D" w:rsidR="772968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1D8394D" w:rsidR="11705E2C">
              <w:rPr>
                <w:rFonts w:ascii="Arial" w:hAnsi="Arial" w:cs="Arial"/>
                <w:sz w:val="24"/>
                <w:szCs w:val="24"/>
              </w:rPr>
              <w:t>20</w:t>
            </w:r>
            <w:r w:rsidRPr="01D8394D" w:rsidR="158E8A9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Pr="00187CE6" w:rsidR="00F24935" w:rsidTr="3A2FA0B6" w14:paraId="354CB3DA" w14:textId="77777777">
        <w:trPr>
          <w:wAfter w:w="435" w:type="dxa"/>
          <w:gridAfter w:val="1"/>
          <w:trHeight w:val="300"/>
        </w:trPr>
        <w:tc>
          <w:tcPr>
            <w:tcW w:w="9285" w:type="dxa"/>
            <w:gridSpan w:val="3"/>
            <w:tcBorders/>
            <w:tcMar/>
          </w:tcPr>
          <w:p w:rsidR="00F24935" w:rsidP="0BCDFC42" w:rsidRDefault="00F24935" w14:paraId="7E12E0F3" w14:textId="44ACC8AE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36F13B89" w:rsidR="4CFB461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Judge</w:t>
            </w:r>
            <w:r w:rsidRPr="36F13B89" w:rsidR="4A99DB7C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  </w:t>
            </w:r>
            <w:r w:rsidRPr="36F13B89" w:rsidR="698DC1D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SUE SMITH</w:t>
            </w:r>
          </w:p>
        </w:tc>
      </w:tr>
      <w:tr w:rsidRPr="00187CE6" w:rsidR="00F24935" w:rsidTr="3A2FA0B6" w14:paraId="10A95285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>
              <w:bottom w:val="single" w:color="000000" w:themeColor="text1" w:sz="18"/>
            </w:tcBorders>
            <w:tcMar/>
          </w:tcPr>
          <w:p w:rsidRPr="00187CE6" w:rsidR="00F24935" w:rsidP="01D8394D" w:rsidRDefault="00F24935" w14:paraId="4FEB58E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0" w:type="dxa"/>
            <w:tcBorders>
              <w:bottom w:val="single" w:color="000000" w:themeColor="text1" w:sz="18"/>
            </w:tcBorders>
            <w:tcMar/>
          </w:tcPr>
          <w:p w:rsidRPr="00187CE6" w:rsidR="00F24935" w:rsidP="1854DB9D" w:rsidRDefault="00F24935" w14:paraId="12BDA681" w14:textId="77777777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187CE6" w:rsidR="00210434" w:rsidTr="3A2FA0B6" w14:paraId="0A70E8F6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>
              <w:top w:val="single" w:color="000000" w:themeColor="text1" w:sz="18"/>
              <w:left w:val="single" w:color="000000" w:themeColor="text1" w:sz="18"/>
              <w:bottom w:val="none" w:color="000000" w:themeColor="text1" w:sz="18"/>
              <w:right w:val="none" w:color="000000" w:themeColor="text1" w:sz="18"/>
            </w:tcBorders>
            <w:tcMar/>
          </w:tcPr>
          <w:p w:rsidRPr="002B1EB1" w:rsidR="00210434" w:rsidP="00CA6D3D" w:rsidRDefault="00210434" w14:paraId="4ACF7FD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single" w:color="000000" w:themeColor="text1" w:sz="18"/>
              <w:left w:val="none" w:color="000000" w:themeColor="text1" w:sz="18"/>
              <w:bottom w:val="none" w:color="000000" w:themeColor="text1" w:sz="18"/>
              <w:right w:val="single" w:color="000000" w:themeColor="text1" w:sz="18"/>
            </w:tcBorders>
            <w:tcMar/>
          </w:tcPr>
          <w:p w:rsidRPr="002B1EB1" w:rsidR="00210434" w:rsidP="1854DB9D" w:rsidRDefault="00210434" w14:paraId="156979C3" w14:textId="77777777">
            <w:pPr>
              <w:ind w:right="-9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2F10ED" w:rsidR="00A85F37" w:rsidTr="3A2FA0B6" w14:paraId="0C93DEDE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>
              <w:top w:val="none" w:color="000000" w:themeColor="text1" w:sz="18"/>
              <w:left w:val="single" w:color="000000" w:themeColor="text1" w:sz="18"/>
              <w:bottom w:val="none" w:color="000000" w:themeColor="text1" w:sz="18"/>
              <w:right w:val="none" w:color="000000" w:themeColor="text1" w:sz="18"/>
            </w:tcBorders>
            <w:tcMar/>
          </w:tcPr>
          <w:p w:rsidRPr="002F10ED" w:rsidR="00A85F37" w:rsidP="1854DB9D" w:rsidRDefault="002B1EB1" w14:paraId="28A5E4E8" w14:textId="77777777">
            <w:pPr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  <w:r w:rsidRPr="1854DB9D" w:rsidR="002B1EB1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BEST IN SHOW</w:t>
            </w:r>
          </w:p>
        </w:tc>
        <w:tc>
          <w:tcPr>
            <w:tcW w:w="6060" w:type="dxa"/>
            <w:tcBorders>
              <w:top w:val="none" w:color="000000" w:themeColor="text1" w:sz="18"/>
              <w:left w:val="none" w:color="000000" w:themeColor="text1" w:sz="18"/>
              <w:bottom w:val="none" w:color="000000" w:themeColor="text1" w:sz="18"/>
              <w:right w:val="single" w:color="000000" w:themeColor="text1" w:sz="18"/>
            </w:tcBorders>
            <w:tcMar/>
          </w:tcPr>
          <w:p w:rsidR="38FE65EB" w:rsidP="1854DB9D" w:rsidRDefault="086FB6B2" w14:paraId="2A10C989" w14:textId="209F8C27">
            <w:pPr>
              <w:ind w:right="-90"/>
              <w:rPr>
                <w:rFonts w:ascii="Arial" w:hAnsi="Arial" w:cs="Arial"/>
                <w:b w:val="1"/>
                <w:bCs w:val="1"/>
                <w:sz w:val="32"/>
                <w:szCs w:val="32"/>
              </w:rPr>
            </w:pPr>
            <w:r w:rsidRPr="1854DB9D" w:rsidR="29BE58D9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CH SUGARLANE GIBBONBACK</w:t>
            </w:r>
          </w:p>
        </w:tc>
      </w:tr>
      <w:tr w:rsidRPr="00187CE6" w:rsidR="00A85F37" w:rsidTr="3A2FA0B6" w14:paraId="49E5D96C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>
              <w:top w:val="none" w:color="000000" w:themeColor="text1" w:sz="18"/>
              <w:left w:val="single" w:color="000000" w:themeColor="text1" w:sz="18"/>
              <w:bottom w:val="none" w:color="000000" w:themeColor="text1" w:sz="18"/>
              <w:right w:val="none" w:color="000000" w:themeColor="text1" w:sz="18"/>
            </w:tcBorders>
            <w:tcMar/>
          </w:tcPr>
          <w:p w:rsidRPr="00187CE6" w:rsidR="00A85F37" w:rsidP="00CA6D3D" w:rsidRDefault="00A85F37" w14:paraId="1B122EB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1854DB9D" w:rsidR="00A85F37">
              <w:rPr>
                <w:rFonts w:ascii="Arial" w:hAnsi="Arial" w:cs="Arial"/>
                <w:sz w:val="24"/>
                <w:szCs w:val="24"/>
              </w:rPr>
              <w:t>Reserve Best In Show</w:t>
            </w:r>
          </w:p>
        </w:tc>
        <w:tc>
          <w:tcPr>
            <w:tcW w:w="6060" w:type="dxa"/>
            <w:tcBorders>
              <w:top w:val="none" w:color="000000" w:themeColor="text1" w:sz="18"/>
              <w:left w:val="none" w:color="000000" w:themeColor="text1" w:sz="18"/>
              <w:bottom w:val="none" w:color="000000" w:themeColor="text1" w:sz="18"/>
              <w:right w:val="single" w:color="000000" w:themeColor="text1" w:sz="18"/>
            </w:tcBorders>
            <w:tcMar/>
          </w:tcPr>
          <w:p w:rsidRPr="00210434" w:rsidR="00A85F37" w:rsidP="1854DB9D" w:rsidRDefault="784F1A5E" w14:paraId="2395EE5B" w14:textId="3488A30A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1854DB9D" w:rsidR="65EE12FE">
              <w:rPr>
                <w:rFonts w:ascii="Arial" w:hAnsi="Arial" w:cs="Arial"/>
                <w:sz w:val="24"/>
                <w:szCs w:val="24"/>
              </w:rPr>
              <w:t>CH GUER</w:t>
            </w:r>
            <w:r w:rsidRPr="1854DB9D" w:rsidR="5F472E99">
              <w:rPr>
                <w:rFonts w:ascii="Arial" w:hAnsi="Arial" w:cs="Arial"/>
                <w:sz w:val="24"/>
                <w:szCs w:val="24"/>
              </w:rPr>
              <w:t>EZA QUEEN OF THE FAIRIES JW</w:t>
            </w:r>
          </w:p>
        </w:tc>
      </w:tr>
      <w:tr w:rsidRPr="00187CE6" w:rsidR="00A85F37" w:rsidTr="3A2FA0B6" w14:paraId="3A916C31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>
              <w:top w:val="none" w:color="000000" w:themeColor="text1" w:sz="18"/>
              <w:left w:val="single" w:color="000000" w:themeColor="text1" w:sz="18"/>
              <w:bottom w:val="none" w:color="000000" w:themeColor="text1" w:sz="18"/>
              <w:right w:val="none" w:color="000000" w:themeColor="text1" w:sz="18"/>
            </w:tcBorders>
            <w:tcMar/>
          </w:tcPr>
          <w:p w:rsidRPr="002F10ED" w:rsidR="00A85F37" w:rsidP="1854DB9D" w:rsidRDefault="00A85F37" w14:paraId="0BEC1D0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1854DB9D" w:rsidR="00A85F37">
              <w:rPr>
                <w:rFonts w:ascii="Arial" w:hAnsi="Arial" w:cs="Arial"/>
                <w:sz w:val="22"/>
                <w:szCs w:val="22"/>
              </w:rPr>
              <w:t>Best Opposite Sex In Show</w:t>
            </w:r>
          </w:p>
        </w:tc>
        <w:tc>
          <w:tcPr>
            <w:tcW w:w="6060" w:type="dxa"/>
            <w:tcBorders>
              <w:top w:val="none" w:color="000000" w:themeColor="text1" w:sz="18"/>
              <w:left w:val="none" w:color="000000" w:themeColor="text1" w:sz="18"/>
              <w:bottom w:val="none" w:color="000000" w:themeColor="text1" w:sz="18"/>
              <w:right w:val="single" w:color="000000" w:themeColor="text1" w:sz="18"/>
            </w:tcBorders>
            <w:tcMar/>
          </w:tcPr>
          <w:p w:rsidRPr="00210434" w:rsidR="00A85F37" w:rsidP="1854DB9D" w:rsidRDefault="0A500E2C" w14:paraId="7C21DFBE" w14:textId="353CCA9B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1854DB9D" w:rsidR="50D2603C">
              <w:rPr>
                <w:rFonts w:ascii="Arial" w:hAnsi="Arial" w:cs="Arial"/>
                <w:sz w:val="24"/>
                <w:szCs w:val="24"/>
              </w:rPr>
              <w:t xml:space="preserve">CH GUEREZA QUEEN OF THE FAIRIES </w:t>
            </w:r>
            <w:r w:rsidRPr="1854DB9D" w:rsidR="4D5A0D2E">
              <w:rPr>
                <w:rFonts w:ascii="Arial" w:hAnsi="Arial" w:cs="Arial"/>
                <w:sz w:val="24"/>
                <w:szCs w:val="24"/>
              </w:rPr>
              <w:t>JW</w:t>
            </w:r>
          </w:p>
        </w:tc>
      </w:tr>
      <w:tr w:rsidRPr="00187CE6" w:rsidR="00A85F37" w:rsidTr="3A2FA0B6" w14:paraId="402CAB81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>
              <w:top w:val="none" w:color="000000" w:themeColor="text1" w:sz="18"/>
              <w:left w:val="single" w:color="000000" w:themeColor="text1" w:sz="18"/>
              <w:bottom w:val="none" w:color="000000" w:themeColor="text1" w:sz="18"/>
              <w:right w:val="none" w:color="000000" w:themeColor="text1" w:sz="18"/>
            </w:tcBorders>
            <w:tcMar/>
          </w:tcPr>
          <w:p w:rsidRPr="00187CE6" w:rsidR="00A85F37" w:rsidP="00CA6D3D" w:rsidRDefault="00A85F37" w14:paraId="072E574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1854DB9D" w:rsidR="00A85F37">
              <w:rPr>
                <w:rFonts w:ascii="Arial" w:hAnsi="Arial" w:cs="Arial"/>
                <w:sz w:val="24"/>
                <w:szCs w:val="24"/>
              </w:rPr>
              <w:t>Best Puppy In Show</w:t>
            </w:r>
          </w:p>
        </w:tc>
        <w:tc>
          <w:tcPr>
            <w:tcW w:w="6060" w:type="dxa"/>
            <w:tcBorders>
              <w:top w:val="none" w:color="000000" w:themeColor="text1" w:sz="18"/>
              <w:left w:val="none" w:color="000000" w:themeColor="text1" w:sz="18"/>
              <w:bottom w:val="none" w:color="000000" w:themeColor="text1" w:sz="18"/>
              <w:right w:val="single" w:color="000000" w:themeColor="text1" w:sz="18"/>
            </w:tcBorders>
            <w:tcMar/>
          </w:tcPr>
          <w:p w:rsidRPr="00210434" w:rsidR="00A85F37" w:rsidP="1854DB9D" w:rsidRDefault="02D00E06" w14:paraId="17D7783E" w14:textId="04091BDB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1854DB9D" w:rsidR="638CE29A">
              <w:rPr>
                <w:rFonts w:ascii="Arial" w:hAnsi="Arial" w:cs="Arial"/>
                <w:sz w:val="24"/>
                <w:szCs w:val="24"/>
              </w:rPr>
              <w:t>CARYCARES HOT TO GO</w:t>
            </w:r>
          </w:p>
        </w:tc>
      </w:tr>
      <w:tr w:rsidRPr="00187CE6" w:rsidR="00A85F37" w:rsidTr="3A2FA0B6" w14:paraId="14511A94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>
              <w:top w:val="none" w:color="000000" w:themeColor="text1" w:sz="18"/>
              <w:left w:val="single" w:color="000000" w:themeColor="text1" w:sz="18"/>
              <w:bottom w:val="none" w:color="000000" w:themeColor="text1" w:sz="18"/>
              <w:right w:val="none" w:color="000000" w:themeColor="text1" w:sz="18"/>
            </w:tcBorders>
            <w:tcMar/>
          </w:tcPr>
          <w:p w:rsidRPr="00187CE6" w:rsidR="00A85F37" w:rsidP="0073571E" w:rsidRDefault="0073571E" w14:paraId="2366379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1854DB9D" w:rsidR="0073571E">
              <w:rPr>
                <w:rFonts w:ascii="Arial" w:hAnsi="Arial" w:cs="Arial"/>
                <w:sz w:val="24"/>
                <w:szCs w:val="24"/>
              </w:rPr>
              <w:t>Best Opposite Sex Puppy</w:t>
            </w:r>
          </w:p>
        </w:tc>
        <w:tc>
          <w:tcPr>
            <w:tcW w:w="6060" w:type="dxa"/>
            <w:tcBorders>
              <w:top w:val="none" w:color="000000" w:themeColor="text1" w:sz="18"/>
              <w:left w:val="none" w:color="000000" w:themeColor="text1" w:sz="18"/>
              <w:bottom w:val="none" w:color="000000" w:themeColor="text1" w:sz="18"/>
              <w:right w:val="single" w:color="000000" w:themeColor="text1" w:sz="18"/>
            </w:tcBorders>
            <w:tcMar/>
          </w:tcPr>
          <w:p w:rsidRPr="00210434" w:rsidR="00A85F37" w:rsidP="1854DB9D" w:rsidRDefault="7C41FE69" w14:paraId="236FD528" w14:textId="242FEA3F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1854DB9D" w:rsidR="56945388">
              <w:rPr>
                <w:rFonts w:ascii="Arial" w:hAnsi="Arial" w:cs="Arial"/>
                <w:sz w:val="24"/>
                <w:szCs w:val="24"/>
              </w:rPr>
              <w:t xml:space="preserve">ASHIBLACK </w:t>
            </w:r>
            <w:r w:rsidRPr="1854DB9D" w:rsidR="1AFC8DFE">
              <w:rPr>
                <w:rFonts w:ascii="Arial" w:hAnsi="Arial" w:cs="Arial"/>
                <w:sz w:val="24"/>
                <w:szCs w:val="24"/>
              </w:rPr>
              <w:t>BABYCHAM</w:t>
            </w:r>
          </w:p>
        </w:tc>
      </w:tr>
      <w:tr w:rsidRPr="00187CE6" w:rsidR="00A85F37" w:rsidTr="3A2FA0B6" w14:paraId="0E69530B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>
              <w:top w:val="none" w:color="000000" w:themeColor="text1" w:sz="18"/>
              <w:left w:val="single" w:color="000000" w:themeColor="text1" w:sz="18"/>
              <w:bottom w:val="none" w:color="000000" w:themeColor="text1" w:sz="18"/>
              <w:right w:val="none" w:color="000000" w:themeColor="text1" w:sz="18"/>
            </w:tcBorders>
            <w:tcMar/>
          </w:tcPr>
          <w:p w:rsidRPr="00187CE6" w:rsidR="00A85F37" w:rsidP="00CA6D3D" w:rsidRDefault="00A85F37" w14:paraId="03DF999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1854DB9D" w:rsidR="00A85F37">
              <w:rPr>
                <w:rFonts w:ascii="Arial" w:hAnsi="Arial" w:cs="Arial"/>
                <w:sz w:val="24"/>
                <w:szCs w:val="24"/>
              </w:rPr>
              <w:t>Best Veteran In Show</w:t>
            </w:r>
          </w:p>
        </w:tc>
        <w:tc>
          <w:tcPr>
            <w:tcW w:w="6060" w:type="dxa"/>
            <w:tcBorders>
              <w:top w:val="none" w:color="000000" w:themeColor="text1" w:sz="18"/>
              <w:left w:val="none" w:color="000000" w:themeColor="text1" w:sz="18"/>
              <w:bottom w:val="none" w:color="000000" w:themeColor="text1" w:sz="18"/>
              <w:right w:val="single" w:color="000000" w:themeColor="text1" w:sz="18"/>
            </w:tcBorders>
            <w:tcMar/>
          </w:tcPr>
          <w:p w:rsidRPr="00210434" w:rsidR="00A85F37" w:rsidP="1854DB9D" w:rsidRDefault="5B0C487F" w14:paraId="34146B68" w14:textId="08FBBAE2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1854DB9D" w:rsidR="70790543">
              <w:rPr>
                <w:rFonts w:ascii="Arial" w:hAnsi="Arial" w:cs="Arial"/>
                <w:sz w:val="24"/>
                <w:szCs w:val="24"/>
              </w:rPr>
              <w:t>CH ASHIBLACK JINX JOHNSON</w:t>
            </w:r>
          </w:p>
        </w:tc>
      </w:tr>
      <w:tr w:rsidR="158961CC" w:rsidTr="3A2FA0B6" w14:paraId="128EFB4C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>
              <w:top w:val="none" w:color="000000" w:themeColor="text1" w:sz="18"/>
              <w:left w:val="single" w:color="000000" w:themeColor="text1" w:sz="18"/>
              <w:bottom w:val="single" w:color="000000" w:themeColor="text1" w:sz="18"/>
              <w:right w:val="none" w:color="000000" w:themeColor="text1" w:sz="18"/>
            </w:tcBorders>
            <w:tcMar/>
          </w:tcPr>
          <w:p w:rsidR="158961CC" w:rsidP="01D8394D" w:rsidRDefault="158961CC" w14:paraId="0B85FC83" w14:textId="3C8616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0" w:type="dxa"/>
            <w:tcBorders>
              <w:top w:val="none" w:color="000000" w:themeColor="text1" w:sz="18"/>
              <w:left w:val="none" w:color="000000" w:themeColor="text1" w:sz="18"/>
              <w:bottom w:val="single" w:color="000000" w:themeColor="text1" w:sz="18"/>
              <w:right w:val="single" w:color="000000" w:themeColor="text1" w:sz="18"/>
            </w:tcBorders>
            <w:tcMar/>
          </w:tcPr>
          <w:p w:rsidR="158961CC" w:rsidP="1854DB9D" w:rsidRDefault="158961CC" w14:paraId="77326871" w14:textId="44D08F8B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158961CC" w:rsidTr="3A2FA0B6" w14:paraId="1AF934C1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>
              <w:top w:val="single" w:color="000000" w:themeColor="text1" w:sz="18"/>
            </w:tcBorders>
            <w:tcMar/>
          </w:tcPr>
          <w:p w:rsidR="236A4D5A" w:rsidP="158961CC" w:rsidRDefault="236A4D5A" w14:paraId="21BBDC2F" w14:textId="4FE475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single" w:color="000000" w:themeColor="text1" w:sz="18"/>
            </w:tcBorders>
            <w:tcMar/>
          </w:tcPr>
          <w:p w:rsidR="236A4D5A" w:rsidP="1854DB9D" w:rsidRDefault="06F1EA91" w14:paraId="39B07306" w14:textId="4E9AE670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BCDFC42" w:rsidTr="3A2FA0B6" w14:paraId="1456FB3A" w14:textId="77777777">
        <w:trPr>
          <w:trHeight w:val="300"/>
        </w:trPr>
        <w:tc>
          <w:tcPr>
            <w:tcW w:w="3225" w:type="dxa"/>
            <w:gridSpan w:val="2"/>
            <w:tcBorders/>
            <w:tcMar/>
          </w:tcPr>
          <w:p w:rsidR="0BCDFC42" w:rsidP="0BCDFC42" w:rsidRDefault="0BCDFC42" w14:paraId="523AEE74" w14:textId="49A3F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0" w:type="dxa"/>
            <w:tcBorders/>
            <w:tcMar/>
          </w:tcPr>
          <w:p w:rsidR="0BCDFC42" w:rsidP="1854DB9D" w:rsidRDefault="0BCDFC42" w14:paraId="61DE32E1" w14:textId="242F87D0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dxa"/>
            <w:tcMar/>
          </w:tcPr>
          <w:p w:rsidR="005B204F" w:rsidRDefault="005B204F" w14:paraId="2FA77DDD" w14:textId="77777777"/>
        </w:tc>
      </w:tr>
      <w:tr w:rsidRPr="00187CE6" w:rsidR="003C374F" w:rsidTr="3A2FA0B6" w14:paraId="3C3D8B0D" w14:textId="77777777">
        <w:trPr>
          <w:wAfter w:w="435" w:type="dxa"/>
          <w:gridAfter w:val="1"/>
          <w:trHeight w:val="300"/>
        </w:trPr>
        <w:tc>
          <w:tcPr>
            <w:tcW w:w="9285" w:type="dxa"/>
            <w:gridSpan w:val="3"/>
            <w:tcBorders/>
            <w:tcMar/>
          </w:tcPr>
          <w:p w:rsidRPr="00187CE6" w:rsidR="003C374F" w:rsidP="1854DB9D" w:rsidRDefault="003C374F" w14:paraId="1BB2FA6B" w14:textId="77777777">
            <w:pPr>
              <w:ind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1854DB9D" w:rsidR="003C374F">
              <w:rPr>
                <w:rFonts w:ascii="Arial" w:hAnsi="Arial" w:cs="Arial"/>
                <w:b w:val="1"/>
                <w:bCs w:val="1"/>
                <w:sz w:val="22"/>
                <w:szCs w:val="22"/>
                <w:u w:val="single"/>
              </w:rPr>
              <w:t>CLASSES</w:t>
            </w:r>
          </w:p>
        </w:tc>
      </w:tr>
      <w:tr w:rsidRPr="0073571E" w:rsidR="0073571E" w:rsidTr="3A2FA0B6" w14:paraId="08D3C26C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73571E" w:rsidR="0073571E" w:rsidP="1854DB9D" w:rsidRDefault="0073571E" w14:paraId="200C43B2" w14:textId="77777777">
            <w:pPr>
              <w:rPr>
                <w:rFonts w:ascii="Arial" w:hAnsi="Arial" w:cs="Arial"/>
                <w:b w:val="1"/>
                <w:bCs w:val="1"/>
                <w:sz w:val="22"/>
                <w:szCs w:val="22"/>
                <w:u w:val="single"/>
              </w:rPr>
            </w:pPr>
          </w:p>
        </w:tc>
        <w:tc>
          <w:tcPr>
            <w:tcW w:w="6060" w:type="dxa"/>
            <w:tcBorders/>
            <w:tcMar/>
          </w:tcPr>
          <w:p w:rsidRPr="0073571E" w:rsidR="0073571E" w:rsidP="1854DB9D" w:rsidRDefault="0073571E" w14:paraId="118DD291" w14:textId="77777777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87CE6" w:rsidR="00A85F37" w:rsidTr="3A2FA0B6" w14:paraId="4A2A3824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A85F37" w:rsidP="1854DB9D" w:rsidRDefault="0073571E" w14:paraId="3ED6501F" w14:textId="4A1487B9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0073571E">
              <w:rPr>
                <w:rFonts w:ascii="Arial" w:hAnsi="Arial" w:eastAsia="Arial" w:cs="Arial"/>
                <w:sz w:val="22"/>
                <w:szCs w:val="22"/>
              </w:rPr>
              <w:t>1. Minor Puppy</w:t>
            </w:r>
            <w:r w:rsidRPr="1854DB9D" w:rsidR="14D3AD66">
              <w:rPr>
                <w:rFonts w:ascii="Arial" w:hAnsi="Arial" w:eastAsia="Arial" w:cs="Arial"/>
                <w:sz w:val="22"/>
                <w:szCs w:val="22"/>
              </w:rPr>
              <w:t>,</w:t>
            </w:r>
            <w:r w:rsidRPr="1854DB9D" w:rsidR="0073571E">
              <w:rPr>
                <w:rFonts w:ascii="Arial" w:hAnsi="Arial" w:eastAsia="Arial" w:cs="Arial"/>
                <w:sz w:val="22"/>
                <w:szCs w:val="22"/>
              </w:rPr>
              <w:t xml:space="preserve"> Dog</w:t>
            </w:r>
          </w:p>
        </w:tc>
        <w:tc>
          <w:tcPr>
            <w:tcW w:w="6060" w:type="dxa"/>
            <w:tcBorders/>
            <w:tcMar/>
          </w:tcPr>
          <w:p w:rsidRPr="00210434" w:rsidR="00A85F37" w:rsidP="1854DB9D" w:rsidRDefault="79C0AED4" w14:paraId="3ECC9984" w14:textId="6CAF1B62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764735E7">
              <w:rPr>
                <w:rFonts w:ascii="Arial" w:hAnsi="Arial" w:eastAsia="Arial" w:cs="Arial"/>
                <w:sz w:val="22"/>
                <w:szCs w:val="22"/>
              </w:rPr>
              <w:t>1. ASHIBLACK BABYCHAM</w:t>
            </w:r>
          </w:p>
        </w:tc>
      </w:tr>
      <w:tr w:rsidRPr="00187CE6" w:rsidR="00806C52" w:rsidTr="3A2FA0B6" w14:paraId="2C7D8937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806C52" w:rsidP="1854DB9D" w:rsidRDefault="00806C52" w14:paraId="50B89917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806C52" w:rsidP="1854DB9D" w:rsidRDefault="3C9118B6" w14:paraId="54D5E34B" w14:textId="54105E8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23411DC">
              <w:rPr>
                <w:rFonts w:ascii="Arial" w:hAnsi="Arial" w:eastAsia="Arial" w:cs="Arial"/>
                <w:sz w:val="22"/>
                <w:szCs w:val="22"/>
              </w:rPr>
              <w:t>2. FAEHAT PANAMA</w:t>
            </w:r>
          </w:p>
        </w:tc>
      </w:tr>
      <w:tr w:rsidR="0BCDFC42" w:rsidTr="3A2FA0B6" w14:paraId="04137293" w14:textId="77777777">
        <w:trPr>
          <w:trHeight w:val="690"/>
        </w:trPr>
        <w:tc>
          <w:tcPr>
            <w:tcW w:w="3225" w:type="dxa"/>
            <w:gridSpan w:val="2"/>
            <w:tcBorders/>
            <w:tcMar/>
          </w:tcPr>
          <w:p w:rsidR="0BCDFC42" w:rsidP="1854DB9D" w:rsidRDefault="0BCDFC42" w14:paraId="3EE58FF5" w14:textId="7079F6A5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="0BCDFC42" w:rsidP="1854DB9D" w:rsidRDefault="0BCDFC42" w14:paraId="6EA6741F" w14:textId="70607A20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23411DC">
              <w:rPr>
                <w:rFonts w:ascii="Arial" w:hAnsi="Arial" w:eastAsia="Arial" w:cs="Arial"/>
                <w:sz w:val="22"/>
                <w:szCs w:val="22"/>
              </w:rPr>
              <w:t>3. BUFFELS SCH</w:t>
            </w:r>
            <w:r w:rsidRPr="1854DB9D" w:rsidR="72959C54">
              <w:rPr>
                <w:rFonts w:ascii="Arial" w:hAnsi="Arial" w:eastAsia="Arial" w:cs="Arial"/>
                <w:sz w:val="22"/>
                <w:szCs w:val="22"/>
              </w:rPr>
              <w:t>W</w:t>
            </w:r>
            <w:r w:rsidRPr="1854DB9D" w:rsidR="123411DC">
              <w:rPr>
                <w:rFonts w:ascii="Arial" w:hAnsi="Arial" w:eastAsia="Arial" w:cs="Arial"/>
                <w:sz w:val="22"/>
                <w:szCs w:val="22"/>
              </w:rPr>
              <w:t>ARZ WIZARDRY FOR SCAPAFIELD</w:t>
            </w:r>
          </w:p>
          <w:p w:rsidR="0BCDFC42" w:rsidP="1854DB9D" w:rsidRDefault="0BCDFC42" w14:paraId="74A14CC1" w14:textId="6CAF2BB4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686C9251">
              <w:rPr>
                <w:rFonts w:ascii="Arial" w:hAnsi="Arial" w:eastAsia="Arial" w:cs="Arial"/>
                <w:sz w:val="22"/>
                <w:szCs w:val="22"/>
              </w:rPr>
              <w:t>4. GUEREZA JACK OF ALL TRADES</w:t>
            </w:r>
          </w:p>
          <w:p w:rsidR="0BCDFC42" w:rsidP="1854DB9D" w:rsidRDefault="0BCDFC42" w14:paraId="08037364" w14:textId="275A9EAE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35" w:type="dxa"/>
            <w:tcMar/>
          </w:tcPr>
          <w:p w:rsidR="005B204F" w:rsidRDefault="005B204F" w14:paraId="47945AD4" w14:textId="77777777"/>
        </w:tc>
      </w:tr>
      <w:tr w:rsidRPr="00187CE6" w:rsidR="00806C52" w:rsidTr="3A2FA0B6" w14:paraId="3AF7AED1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806C52" w:rsidP="1854DB9D" w:rsidRDefault="00806C52" w14:paraId="4EA6B87B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00806C52">
              <w:rPr>
                <w:rFonts w:ascii="Arial" w:hAnsi="Arial" w:eastAsia="Arial" w:cs="Arial"/>
                <w:sz w:val="22"/>
                <w:szCs w:val="22"/>
              </w:rPr>
              <w:t>2. Puppy, Dog</w:t>
            </w:r>
          </w:p>
        </w:tc>
        <w:tc>
          <w:tcPr>
            <w:tcW w:w="6060" w:type="dxa"/>
            <w:tcBorders/>
            <w:tcMar/>
          </w:tcPr>
          <w:p w:rsidRPr="00210434" w:rsidR="00806C52" w:rsidP="1854DB9D" w:rsidRDefault="3BC80FBA" w14:paraId="6D002E28" w14:textId="5AE31589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3BC80FBA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1854DB9D" w:rsidR="1A97DEB2">
              <w:rPr>
                <w:rFonts w:ascii="Arial" w:hAnsi="Arial" w:eastAsia="Arial" w:cs="Arial"/>
                <w:sz w:val="22"/>
                <w:szCs w:val="22"/>
              </w:rPr>
              <w:t>GALICAR PARTNER IN CRIME FOR GUEREZA</w:t>
            </w:r>
          </w:p>
        </w:tc>
      </w:tr>
      <w:tr w:rsidRPr="00187CE6" w:rsidR="00806C52" w:rsidTr="3A2FA0B6" w14:paraId="449DE341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806C52" w:rsidP="1854DB9D" w:rsidRDefault="00806C52" w14:paraId="4AFA4C2F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806C52" w:rsidP="1854DB9D" w:rsidRDefault="00806C52" w14:paraId="7F49931E" w14:textId="63A5874C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A97DEB2">
              <w:rPr>
                <w:rFonts w:ascii="Arial" w:hAnsi="Arial" w:eastAsia="Arial" w:cs="Arial"/>
                <w:sz w:val="22"/>
                <w:szCs w:val="22"/>
              </w:rPr>
              <w:t>2. CARYCARES CHARLIE BOY WITH ARDHUB</w:t>
            </w:r>
          </w:p>
        </w:tc>
      </w:tr>
      <w:tr w:rsidR="1854DB9D" w:rsidTr="3A2FA0B6" w14:paraId="1A6928F1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1854DB9D" w:rsidP="1854DB9D" w:rsidRDefault="1854DB9D" w14:paraId="27D97DC9" w14:textId="600257BD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="1A97DEB2" w:rsidP="3A2FA0B6" w:rsidRDefault="1A97DEB2" w14:paraId="25823C86" w14:textId="1A07F982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3A2FA0B6" w:rsidR="1A97DEB2">
              <w:rPr>
                <w:rFonts w:ascii="Arial" w:hAnsi="Arial" w:eastAsia="Arial" w:cs="Arial"/>
                <w:sz w:val="22"/>
                <w:szCs w:val="22"/>
              </w:rPr>
              <w:t>3. TONSARNE BACK OF THE MOON</w:t>
            </w:r>
          </w:p>
          <w:p w:rsidR="1A97DEB2" w:rsidP="1854DB9D" w:rsidRDefault="1A97DEB2" w14:paraId="14CAE8DB" w14:textId="4DBDCC6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3A2FA0B6" w:rsidR="08A2E314">
              <w:rPr>
                <w:rFonts w:ascii="Arial" w:hAnsi="Arial" w:eastAsia="Arial" w:cs="Arial"/>
                <w:sz w:val="22"/>
                <w:szCs w:val="22"/>
              </w:rPr>
              <w:t xml:space="preserve">4. </w:t>
            </w:r>
            <w:r w:rsidRPr="3A2FA0B6" w:rsidR="08A2E314">
              <w:rPr>
                <w:rFonts w:ascii="Arial" w:hAnsi="Arial" w:eastAsia="Arial" w:cs="Arial"/>
                <w:sz w:val="20"/>
                <w:szCs w:val="20"/>
              </w:rPr>
              <w:t>CARYCARE</w:t>
            </w:r>
            <w:r w:rsidRPr="3A2FA0B6" w:rsidR="78551371">
              <w:rPr>
                <w:rFonts w:ascii="Arial" w:hAnsi="Arial" w:eastAsia="Arial" w:cs="Arial"/>
                <w:sz w:val="20"/>
                <w:szCs w:val="20"/>
              </w:rPr>
              <w:t>S</w:t>
            </w:r>
            <w:r w:rsidRPr="3A2FA0B6" w:rsidR="08A2E314">
              <w:rPr>
                <w:rFonts w:ascii="Arial" w:hAnsi="Arial" w:eastAsia="Arial" w:cs="Arial"/>
                <w:sz w:val="20"/>
                <w:szCs w:val="20"/>
              </w:rPr>
              <w:t xml:space="preserve"> DROPPED A CLANGER WITH WIZABEANIE</w:t>
            </w:r>
          </w:p>
        </w:tc>
      </w:tr>
      <w:tr w:rsidR="1854DB9D" w:rsidTr="3A2FA0B6" w14:paraId="1A98C313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1854DB9D" w:rsidP="1854DB9D" w:rsidRDefault="1854DB9D" w14:paraId="13D637DC" w14:textId="03517C0D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="1854DB9D" w:rsidP="1854DB9D" w:rsidRDefault="1854DB9D" w14:paraId="2E655635" w14:textId="5FF35A8A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806C52" w:rsidTr="3A2FA0B6" w14:paraId="149A33D6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806C52" w:rsidP="1854DB9D" w:rsidRDefault="4E86285A" w14:paraId="1C4490F5" w14:textId="3F6F682D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4144B5C9"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1854DB9D" w:rsidR="00806C52">
              <w:rPr>
                <w:rFonts w:ascii="Arial" w:hAnsi="Arial" w:eastAsia="Arial" w:cs="Arial"/>
                <w:sz w:val="22"/>
                <w:szCs w:val="22"/>
              </w:rPr>
              <w:t>. Junior, Dog</w:t>
            </w:r>
          </w:p>
        </w:tc>
        <w:tc>
          <w:tcPr>
            <w:tcW w:w="6060" w:type="dxa"/>
            <w:tcBorders/>
            <w:tcMar/>
          </w:tcPr>
          <w:p w:rsidRPr="00210434" w:rsidR="00806C52" w:rsidP="1854DB9D" w:rsidRDefault="3BC80FBA" w14:paraId="0D79CC2B" w14:textId="498EE646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3BC80FBA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1854DB9D" w:rsidR="747C5957">
              <w:rPr>
                <w:rFonts w:ascii="Arial" w:hAnsi="Arial" w:eastAsia="Arial" w:cs="Arial"/>
                <w:sz w:val="22"/>
                <w:szCs w:val="22"/>
              </w:rPr>
              <w:t>FAEHAT BOATER</w:t>
            </w:r>
          </w:p>
        </w:tc>
      </w:tr>
      <w:tr w:rsidRPr="00187CE6" w:rsidR="00806C52" w:rsidTr="3A2FA0B6" w14:paraId="286BD86D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806C52" w:rsidP="1854DB9D" w:rsidRDefault="00806C52" w14:paraId="74DF9ACB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806C52" w:rsidP="1854DB9D" w:rsidRDefault="00806C52" w14:paraId="414252B6" w14:textId="45AB3BE5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806C52" w:rsidTr="3A2FA0B6" w14:paraId="02C8031B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806C52" w:rsidP="1854DB9D" w:rsidRDefault="00806C52" w14:paraId="178273E4" w14:textId="0A27C851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4B31EF44">
              <w:rPr>
                <w:rFonts w:ascii="Arial" w:hAnsi="Arial" w:eastAsia="Arial" w:cs="Arial"/>
                <w:sz w:val="22"/>
                <w:szCs w:val="22"/>
              </w:rPr>
              <w:t>4</w:t>
            </w:r>
            <w:r w:rsidRPr="1854DB9D" w:rsidR="00806C52">
              <w:rPr>
                <w:rFonts w:ascii="Arial" w:hAnsi="Arial" w:eastAsia="Arial" w:cs="Arial"/>
                <w:sz w:val="22"/>
                <w:szCs w:val="22"/>
              </w:rPr>
              <w:t>. Yearling, Dog</w:t>
            </w:r>
          </w:p>
        </w:tc>
        <w:tc>
          <w:tcPr>
            <w:tcW w:w="6060" w:type="dxa"/>
            <w:tcBorders/>
            <w:tcMar/>
          </w:tcPr>
          <w:p w:rsidRPr="00210434" w:rsidR="00806C52" w:rsidP="1854DB9D" w:rsidRDefault="3BC80FBA" w14:paraId="02A4AE86" w14:textId="52C9D0C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854DB9D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1854DB9D" w:rsidR="7EE70A73">
              <w:rPr>
                <w:rFonts w:ascii="Arial" w:hAnsi="Arial" w:eastAsia="Arial" w:cs="Arial"/>
                <w:sz w:val="22"/>
                <w:szCs w:val="22"/>
              </w:rPr>
              <w:t>ASHIBLACK KING OF SWING JW</w:t>
            </w:r>
          </w:p>
        </w:tc>
      </w:tr>
      <w:tr w:rsidRPr="00187CE6" w:rsidR="00806C52" w:rsidTr="3A2FA0B6" w14:paraId="0D9F59D7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806C52" w:rsidP="1854DB9D" w:rsidRDefault="00806C52" w14:paraId="66D7255A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806C52" w:rsidP="1854DB9D" w:rsidRDefault="00806C52" w14:paraId="66C0CDAD" w14:textId="435F91F9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592D51" w:rsidTr="3A2FA0B6" w14:paraId="5D0F478F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592D51" w:rsidP="1854DB9D" w:rsidRDefault="6A059DFD" w14:paraId="10CB0C00" w14:textId="4504720E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254B8422">
              <w:rPr>
                <w:rFonts w:ascii="Arial" w:hAnsi="Arial" w:eastAsia="Arial" w:cs="Arial"/>
                <w:sz w:val="22"/>
                <w:szCs w:val="22"/>
              </w:rPr>
              <w:t>5</w:t>
            </w:r>
            <w:r w:rsidRPr="1854DB9D" w:rsidR="6A059DFD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r w:rsidRPr="1854DB9D" w:rsidR="07E85DE8">
              <w:rPr>
                <w:rFonts w:ascii="Arial" w:hAnsi="Arial" w:eastAsia="Arial" w:cs="Arial"/>
                <w:sz w:val="22"/>
                <w:szCs w:val="22"/>
              </w:rPr>
              <w:t>Novice</w:t>
            </w:r>
            <w:r w:rsidRPr="1854DB9D" w:rsidR="6B5977C1">
              <w:rPr>
                <w:rFonts w:ascii="Arial" w:hAnsi="Arial" w:eastAsia="Arial" w:cs="Arial"/>
                <w:sz w:val="22"/>
                <w:szCs w:val="22"/>
              </w:rPr>
              <w:t>,</w:t>
            </w:r>
            <w:r w:rsidRPr="1854DB9D" w:rsidR="00592D51">
              <w:rPr>
                <w:rFonts w:ascii="Arial" w:hAnsi="Arial" w:eastAsia="Arial" w:cs="Arial"/>
                <w:sz w:val="22"/>
                <w:szCs w:val="22"/>
              </w:rPr>
              <w:t xml:space="preserve"> Dog</w:t>
            </w:r>
          </w:p>
        </w:tc>
        <w:tc>
          <w:tcPr>
            <w:tcW w:w="6060" w:type="dxa"/>
            <w:tcBorders/>
            <w:tcMar/>
          </w:tcPr>
          <w:p w:rsidRPr="009C0D8F" w:rsidR="00592D51" w:rsidP="1854DB9D" w:rsidRDefault="3BC80FBA" w14:paraId="5898129F" w14:textId="4EDEEF94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854DB9D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1854DB9D" w:rsidR="56B8D283">
              <w:rPr>
                <w:rFonts w:ascii="Arial" w:hAnsi="Arial" w:eastAsia="Arial" w:cs="Arial"/>
                <w:sz w:val="22"/>
                <w:szCs w:val="22"/>
              </w:rPr>
              <w:t>VENUSTUS WACKY RACES</w:t>
            </w:r>
          </w:p>
        </w:tc>
      </w:tr>
      <w:tr w:rsidRPr="00187CE6" w:rsidR="00CD11A9" w:rsidTr="3A2FA0B6" w14:paraId="55CD850B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0D6E4373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5A1E41C2" w14:textId="7777777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543D56A0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4875E178" w14:textId="7A14143A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6CA35F52">
              <w:rPr>
                <w:rFonts w:ascii="Arial" w:hAnsi="Arial" w:eastAsia="Arial" w:cs="Arial"/>
                <w:sz w:val="22"/>
                <w:szCs w:val="22"/>
              </w:rPr>
              <w:t>6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. Graduate, Dog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3BC80FBA" w14:paraId="6D5796B4" w14:textId="0879C0F1">
            <w:pPr>
              <w:pStyle w:val="NoSpacing"/>
              <w:ind w:right="-90"/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</w:pPr>
            <w:r w:rsidRPr="1854DB9D" w:rsidR="61AFEDEC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NO ENTRIES</w:t>
            </w:r>
          </w:p>
        </w:tc>
      </w:tr>
      <w:tr w:rsidRPr="00187CE6" w:rsidR="00CD11A9" w:rsidTr="3A2FA0B6" w14:paraId="55B33509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3F7B3FA3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6D6E02F9" w14:paraId="76452541" w14:textId="0CB9CDA5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66042D31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374DBFE9" w14:textId="47A3F08B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08F84860">
              <w:rPr>
                <w:rFonts w:ascii="Arial" w:hAnsi="Arial" w:eastAsia="Arial" w:cs="Arial"/>
                <w:sz w:val="22"/>
                <w:szCs w:val="22"/>
              </w:rPr>
              <w:t>7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Post Graduate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, Dog</w:t>
            </w:r>
          </w:p>
        </w:tc>
        <w:tc>
          <w:tcPr>
            <w:tcW w:w="6060" w:type="dxa"/>
            <w:tcBorders/>
            <w:tcMar/>
          </w:tcPr>
          <w:p w:rsidR="069282E6" w:rsidP="1854DB9D" w:rsidRDefault="069282E6" w14:paraId="6A4AEAC0" w14:textId="44ACD68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069282E6">
              <w:rPr>
                <w:rFonts w:ascii="Arial" w:hAnsi="Arial" w:eastAsia="Arial" w:cs="Arial"/>
                <w:sz w:val="22"/>
                <w:szCs w:val="22"/>
              </w:rPr>
              <w:t>1. BUFFELS SCHWARZ SPINNE WITH SCAPAFIELD</w:t>
            </w:r>
          </w:p>
          <w:p w:rsidR="069282E6" w:rsidP="1854DB9D" w:rsidRDefault="069282E6" w14:paraId="2F41C1A5" w14:textId="4B6CDA76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069282E6">
              <w:rPr>
                <w:rFonts w:ascii="Arial" w:hAnsi="Arial" w:eastAsia="Arial" w:cs="Arial"/>
                <w:sz w:val="22"/>
                <w:szCs w:val="22"/>
              </w:rPr>
              <w:t>2. LUNAFOX CAPTAIN CUDDLES</w:t>
            </w:r>
          </w:p>
        </w:tc>
      </w:tr>
      <w:tr w:rsidRPr="00187CE6" w:rsidR="00CD11A9" w:rsidTr="3A2FA0B6" w14:paraId="21758D52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26DF5379" w14:paraId="04DDC89D" w14:textId="1D6ED028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018C576A">
              <w:rPr>
                <w:rFonts w:ascii="Arial" w:hAnsi="Arial" w:eastAsia="Arial" w:cs="Arial"/>
                <w:sz w:val="22"/>
                <w:szCs w:val="22"/>
              </w:rPr>
              <w:t>8.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 xml:space="preserve"> Limit</w:t>
            </w:r>
            <w:r w:rsidRPr="1854DB9D" w:rsidR="25BBA286">
              <w:rPr>
                <w:rFonts w:ascii="Arial" w:hAnsi="Arial" w:eastAsia="Arial" w:cs="Arial"/>
                <w:sz w:val="22"/>
                <w:szCs w:val="22"/>
              </w:rPr>
              <w:t>,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 xml:space="preserve"> Dog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3BC80FBA" w14:paraId="4B65F505" w14:textId="7D1D7F06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854DB9D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1854DB9D" w:rsidR="59A23697">
              <w:rPr>
                <w:rFonts w:ascii="Arial" w:hAnsi="Arial" w:eastAsia="Arial" w:cs="Arial"/>
                <w:sz w:val="22"/>
                <w:szCs w:val="22"/>
              </w:rPr>
              <w:t xml:space="preserve">GUEREZA GOODY </w:t>
            </w:r>
            <w:r w:rsidRPr="1854DB9D" w:rsidR="59A23697">
              <w:rPr>
                <w:rFonts w:ascii="Arial" w:hAnsi="Arial" w:eastAsia="Arial" w:cs="Arial"/>
                <w:sz w:val="22"/>
                <w:szCs w:val="22"/>
              </w:rPr>
              <w:t>GOODY</w:t>
            </w:r>
            <w:r w:rsidRPr="1854DB9D" w:rsidR="59A23697">
              <w:rPr>
                <w:rFonts w:ascii="Arial" w:hAnsi="Arial" w:eastAsia="Arial" w:cs="Arial"/>
                <w:sz w:val="22"/>
                <w:szCs w:val="22"/>
              </w:rPr>
              <w:t xml:space="preserve"> YUM YUM </w:t>
            </w:r>
          </w:p>
        </w:tc>
      </w:tr>
      <w:tr w:rsidRPr="00187CE6" w:rsidR="00CD11A9" w:rsidTr="3A2FA0B6" w14:paraId="6BB4BCC9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35BB47B9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56D5C72" w14:paraId="6CBB623D" w14:textId="6ED58752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59A23697">
              <w:rPr>
                <w:rFonts w:ascii="Arial" w:hAnsi="Arial" w:eastAsia="Arial" w:cs="Arial"/>
                <w:sz w:val="22"/>
                <w:szCs w:val="22"/>
              </w:rPr>
              <w:t>2. TONSARNE THE VAGABOND</w:t>
            </w:r>
          </w:p>
        </w:tc>
      </w:tr>
      <w:tr w:rsidRPr="00187CE6" w:rsidR="00CD11A9" w:rsidTr="3A2FA0B6" w14:paraId="7F61BACF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0FBB6A53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56D5C72" w14:paraId="23EABD02" w14:textId="5912C916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59A23697">
              <w:rPr>
                <w:rFonts w:ascii="Arial" w:hAnsi="Arial" w:eastAsia="Arial" w:cs="Arial"/>
                <w:sz w:val="22"/>
                <w:szCs w:val="22"/>
              </w:rPr>
              <w:t>3. DINAHTRON BEAR WITH ME</w:t>
            </w:r>
          </w:p>
        </w:tc>
      </w:tr>
      <w:tr w:rsidRPr="00187CE6" w:rsidR="00CD11A9" w:rsidTr="3A2FA0B6" w14:paraId="0C32A924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6348832B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56D5C72" w14:paraId="6FDCFF15" w14:textId="12BF0793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59A23697">
              <w:rPr>
                <w:rFonts w:ascii="Arial" w:hAnsi="Arial" w:eastAsia="Arial" w:cs="Arial"/>
                <w:sz w:val="22"/>
                <w:szCs w:val="22"/>
              </w:rPr>
              <w:t>4. LUNAFOX CAPTAIN CUDDLES</w:t>
            </w:r>
          </w:p>
        </w:tc>
      </w:tr>
      <w:tr w:rsidRPr="00187CE6" w:rsidR="00CD11A9" w:rsidTr="3A2FA0B6" w14:paraId="37E0FF95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06ADA769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4EFC15E6" w14:textId="7777777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74A70342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4DB9C79A" w14:textId="333473C2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2DE0B48">
              <w:rPr>
                <w:rFonts w:ascii="Arial" w:hAnsi="Arial" w:eastAsia="Arial" w:cs="Arial"/>
                <w:sz w:val="22"/>
                <w:szCs w:val="22"/>
              </w:rPr>
              <w:t>9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. Open, Dog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3BC80FBA" w14:paraId="6B2B3BEE" w14:textId="781CB403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854DB9D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1854DB9D" w:rsidR="776D07BF">
              <w:rPr>
                <w:rFonts w:ascii="Arial" w:hAnsi="Arial" w:eastAsia="Arial" w:cs="Arial"/>
                <w:sz w:val="22"/>
                <w:szCs w:val="22"/>
              </w:rPr>
              <w:t>CH SUGARLANE GIBBONBACK</w:t>
            </w:r>
          </w:p>
        </w:tc>
      </w:tr>
      <w:tr w:rsidRPr="00187CE6" w:rsidR="00CD11A9" w:rsidTr="3A2FA0B6" w14:paraId="6E7CBF29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4634E719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342F8A" w:rsidR="00CD11A9" w:rsidP="1854DB9D" w:rsidRDefault="12183710" w14:paraId="7692881D" w14:textId="03191F19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776D07BF">
              <w:rPr>
                <w:rFonts w:ascii="Arial" w:hAnsi="Arial" w:eastAsia="Arial" w:cs="Arial"/>
                <w:sz w:val="22"/>
                <w:szCs w:val="22"/>
              </w:rPr>
              <w:t>2. AFTERGLOW BAT OF THE BELFRY FOR GUEREZA</w:t>
            </w:r>
          </w:p>
        </w:tc>
      </w:tr>
      <w:tr w:rsidRPr="00187CE6" w:rsidR="00CD11A9" w:rsidTr="3A2FA0B6" w14:paraId="4444C6AF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42BE8733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12183710" w14:paraId="22557A62" w14:textId="27BE6A94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776D07BF">
              <w:rPr>
                <w:rFonts w:ascii="Arial" w:hAnsi="Arial" w:eastAsia="Arial" w:cs="Arial"/>
                <w:sz w:val="22"/>
                <w:szCs w:val="22"/>
              </w:rPr>
              <w:t>3. GALICAR PRIVATE DICK</w:t>
            </w:r>
          </w:p>
        </w:tc>
      </w:tr>
      <w:tr w:rsidRPr="00187CE6" w:rsidR="00CD11A9" w:rsidTr="3A2FA0B6" w14:paraId="0F8604A5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1D87138C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12183710" w14:paraId="6205B1E2" w14:textId="2A010C81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776D07BF">
              <w:rPr>
                <w:rFonts w:ascii="Arial" w:hAnsi="Arial" w:eastAsia="Arial" w:cs="Arial"/>
                <w:sz w:val="22"/>
                <w:szCs w:val="22"/>
              </w:rPr>
              <w:t>4. SCAPAFIELD SCHWARZ QUARREL</w:t>
            </w:r>
          </w:p>
        </w:tc>
      </w:tr>
      <w:tr w:rsidR="52052385" w:rsidTr="3A2FA0B6" w14:paraId="391B9240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52052385" w:rsidP="1854DB9D" w:rsidRDefault="52052385" w14:paraId="52B5652C" w14:textId="11925710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="52052385" w:rsidP="1854DB9D" w:rsidRDefault="52052385" w14:paraId="4EA7AC65" w14:textId="1FA4ECD0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5A29A473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60B6407B" w14:textId="69017CA6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1854DB9D" w:rsidR="6D5AAD24">
              <w:rPr>
                <w:rFonts w:ascii="Arial" w:hAnsi="Arial" w:eastAsia="Arial" w:cs="Arial"/>
                <w:sz w:val="22"/>
                <w:szCs w:val="22"/>
              </w:rPr>
              <w:t>0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. Veteran, Dog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3BC80FBA" w14:paraId="4AD4A0CD" w14:textId="6C5F497F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3A2FA0B6" w:rsidR="1854DB9D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3A2FA0B6" w:rsidR="551A7FF4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NO ENTRIES</w:t>
            </w:r>
          </w:p>
        </w:tc>
      </w:tr>
      <w:tr w:rsidRPr="00187CE6" w:rsidR="00CD11A9" w:rsidTr="3A2FA0B6" w14:paraId="7103DF96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647BD2E3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7D5640E0" w14:textId="7777777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79463D0F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3CA57467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326F7773" w14:textId="7777777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1854DB9D" w:rsidTr="3A2FA0B6" w14:paraId="51B22086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1854DB9D" w:rsidP="1854DB9D" w:rsidRDefault="1854DB9D" w14:paraId="511F563F" w14:textId="72228155">
            <w:pPr>
              <w:pStyle w:val="NoSpacing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060" w:type="dxa"/>
            <w:tcBorders/>
            <w:tcMar/>
          </w:tcPr>
          <w:p w:rsidR="1854DB9D" w:rsidP="1854DB9D" w:rsidRDefault="1854DB9D" w14:paraId="1CECAF4E" w14:textId="7976C44B">
            <w:pPr>
              <w:pStyle w:val="NoSpacing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187CE6" w:rsidR="00CD11A9" w:rsidTr="3A2FA0B6" w14:paraId="20F759A3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16A150D4" w14:textId="77777777">
            <w:pPr>
              <w:pStyle w:val="NoSpacing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54DB9D" w:rsidR="00CD11A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BEST DOG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39F09E14" w14:paraId="45A6898A" w14:textId="11A76A40">
            <w:pPr>
              <w:pStyle w:val="NoSpacing"/>
              <w:ind w:right="-9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54DB9D" w:rsidR="7C3C6AD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CH SUGARLANE GIBBONBACK</w:t>
            </w:r>
          </w:p>
        </w:tc>
      </w:tr>
      <w:tr w:rsidRPr="00187CE6" w:rsidR="00CD11A9" w:rsidTr="3A2FA0B6" w14:paraId="79C036BA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4C368846" w14:textId="77777777">
            <w:pPr>
              <w:pStyle w:val="NoSpacing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6316B8E6" w14:textId="77777777">
            <w:pPr>
              <w:pStyle w:val="NoSpacing"/>
              <w:ind w:right="-9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187CE6" w:rsidR="00CD11A9" w:rsidTr="3A2FA0B6" w14:paraId="7C93B6A9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5E008257" w14:textId="77777777">
            <w:pPr>
              <w:pStyle w:val="NoSpacing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54DB9D" w:rsidR="00CD11A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RESERVE BEST DOG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14E88161" w14:paraId="54953EB6" w14:textId="3E86205B">
            <w:pPr>
              <w:pStyle w:val="NoSpacing"/>
              <w:ind w:right="-9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54DB9D" w:rsidR="387065A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GUEREZA GOODY </w:t>
            </w:r>
            <w:r w:rsidRPr="1854DB9D" w:rsidR="387065A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GOODY</w:t>
            </w:r>
            <w:r w:rsidRPr="1854DB9D" w:rsidR="387065A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YUM YUM</w:t>
            </w:r>
          </w:p>
        </w:tc>
      </w:tr>
      <w:tr w:rsidRPr="00187CE6" w:rsidR="00CD11A9" w:rsidTr="3A2FA0B6" w14:paraId="43229E79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49D37CD6" w14:textId="77777777">
            <w:pPr>
              <w:pStyle w:val="NoSpacing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5168F8EE" w14:textId="77777777">
            <w:pPr>
              <w:pStyle w:val="NoSpacing"/>
              <w:ind w:right="-9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187CE6" w:rsidR="00CD11A9" w:rsidTr="3A2FA0B6" w14:paraId="7F1286FB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222663E5" w14:textId="77777777">
            <w:pPr>
              <w:pStyle w:val="NoSpacing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54DB9D" w:rsidR="00CD11A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BEST PUPPY DOG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710E9E4F" w14:paraId="35D31D29" w14:textId="57F6C34E">
            <w:pPr>
              <w:pStyle w:val="NoSpacing"/>
              <w:ind w:right="-9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54DB9D" w:rsidR="7A9CEB9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ASHIBLACK BABYCHAM</w:t>
            </w:r>
          </w:p>
        </w:tc>
      </w:tr>
      <w:tr w:rsidRPr="00187CE6" w:rsidR="00CD11A9" w:rsidTr="3A2FA0B6" w14:paraId="5A8DA03E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730E29" w:rsidR="00CD11A9" w:rsidP="1854DB9D" w:rsidRDefault="00CD11A9" w14:paraId="04D14A44" w14:textId="77777777">
            <w:pPr>
              <w:pStyle w:val="NoSpacing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6C1AC893" w14:textId="77777777">
            <w:pPr>
              <w:pStyle w:val="NoSpacing"/>
              <w:ind w:right="-9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187CE6" w:rsidR="00CD11A9" w:rsidTr="3A2FA0B6" w14:paraId="05545BD8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730E29" w:rsidR="00CD11A9" w:rsidP="1854DB9D" w:rsidRDefault="00CD11A9" w14:paraId="064959A5" w14:textId="77777777">
            <w:pPr>
              <w:pStyle w:val="NoSpacing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54DB9D" w:rsidR="00CD11A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BEST VETERAN DOG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7D264889" w14:paraId="4700D0BA" w14:textId="47619DAF">
            <w:pPr>
              <w:pStyle w:val="NoSpacing"/>
              <w:ind w:right="-9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54DB9D" w:rsidR="6340ABD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-</w:t>
            </w:r>
          </w:p>
        </w:tc>
      </w:tr>
      <w:tr w:rsidRPr="00187CE6" w:rsidR="00CD11A9" w:rsidTr="3A2FA0B6" w14:paraId="4231297F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730E29" w:rsidR="00CD11A9" w:rsidP="1854DB9D" w:rsidRDefault="00CD11A9" w14:paraId="7BDC7131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52EF5232" w14:textId="7777777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605601F8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>
              <w:bottom w:val="single" w:color="000000" w:themeColor="text1" w:sz="12"/>
            </w:tcBorders>
            <w:tcMar/>
          </w:tcPr>
          <w:p w:rsidRPr="00730E29" w:rsidR="00CD11A9" w:rsidP="1854DB9D" w:rsidRDefault="00CD11A9" w14:paraId="7311C51A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>
              <w:bottom w:val="single" w:color="000000" w:themeColor="text1" w:sz="12"/>
            </w:tcBorders>
            <w:tcMar/>
          </w:tcPr>
          <w:p w:rsidRPr="00210434" w:rsidR="00CD11A9" w:rsidP="1854DB9D" w:rsidRDefault="00CD11A9" w14:paraId="0BC359BB" w14:textId="7777777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BCDFC42" w:rsidTr="3A2FA0B6" w14:paraId="5E3B171B" w14:textId="77777777">
        <w:trPr>
          <w:trHeight w:val="300"/>
        </w:trPr>
        <w:tc>
          <w:tcPr>
            <w:tcW w:w="3225" w:type="dxa"/>
            <w:gridSpan w:val="2"/>
            <w:tcBorders>
              <w:top w:val="single" w:color="000000" w:themeColor="text1" w:sz="12"/>
            </w:tcBorders>
            <w:tcMar/>
          </w:tcPr>
          <w:p w:rsidR="0BCDFC42" w:rsidP="1854DB9D" w:rsidRDefault="0BCDFC42" w14:paraId="7E10167E" w14:textId="2EE83DBB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>
              <w:top w:val="single" w:color="000000" w:themeColor="text1" w:sz="12"/>
            </w:tcBorders>
            <w:tcMar/>
          </w:tcPr>
          <w:p w:rsidR="0BCDFC42" w:rsidP="1854DB9D" w:rsidRDefault="0BCDFC42" w14:paraId="5C6E085D" w14:textId="11E2D633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35" w:type="dxa"/>
            <w:tcMar/>
          </w:tcPr>
          <w:p w:rsidR="005B204F" w:rsidRDefault="005B204F" w14:paraId="2049D032" w14:textId="77777777"/>
        </w:tc>
      </w:tr>
      <w:tr w:rsidR="7B5FDE2D" w:rsidTr="3A2FA0B6" w14:paraId="24B13FBE">
        <w:trPr>
          <w:trHeight w:val="300"/>
        </w:trPr>
        <w:tc>
          <w:tcPr>
            <w:tcW w:w="3225" w:type="dxa"/>
            <w:gridSpan w:val="2"/>
            <w:tcBorders/>
            <w:tcMar/>
          </w:tcPr>
          <w:p w:rsidR="7B5FDE2D" w:rsidP="1854DB9D" w:rsidRDefault="7B5FDE2D" w14:paraId="04B262F0" w14:textId="6A69E0EC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="7B5FDE2D" w:rsidP="1854DB9D" w:rsidRDefault="7B5FDE2D" w14:paraId="6C015D52" w14:textId="5B95B656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35" w:type="dxa"/>
            <w:tcMar/>
          </w:tcPr>
          <w:p w:rsidR="7B5FDE2D" w:rsidP="7B5FDE2D" w:rsidRDefault="7B5FDE2D" w14:paraId="7373A004" w14:textId="3D8D97C6">
            <w:pPr>
              <w:pStyle w:val="Normal"/>
            </w:pPr>
          </w:p>
        </w:tc>
      </w:tr>
      <w:tr w:rsidRPr="00187CE6" w:rsidR="00CD11A9" w:rsidTr="3A2FA0B6" w14:paraId="1C2C89FF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730E29" w:rsidR="00CD11A9" w:rsidP="1854DB9D" w:rsidRDefault="00CD11A9" w14:paraId="5E967948" w14:textId="5F453071">
            <w:pPr>
              <w:pStyle w:val="NoSpacing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1854DB9D" w:rsidR="4D30BE2F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. Minor Puppy</w:t>
            </w:r>
            <w:r w:rsidRPr="1854DB9D" w:rsidR="30219385">
              <w:rPr>
                <w:rFonts w:ascii="Arial" w:hAnsi="Arial" w:eastAsia="Arial" w:cs="Arial"/>
                <w:sz w:val="22"/>
                <w:szCs w:val="22"/>
              </w:rPr>
              <w:t>,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 xml:space="preserve"> Bitch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3BC80FBA" w14:paraId="4DB7B877" w14:textId="033744A3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854DB9D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1854DB9D" w:rsidR="2F252CF0">
              <w:rPr>
                <w:rFonts w:ascii="Arial" w:hAnsi="Arial" w:eastAsia="Arial" w:cs="Arial"/>
                <w:sz w:val="22"/>
                <w:szCs w:val="22"/>
              </w:rPr>
              <w:t>GUEREZA THE SUGAR PLUM FAIRY</w:t>
            </w:r>
          </w:p>
        </w:tc>
      </w:tr>
      <w:tr w:rsidRPr="00187CE6" w:rsidR="00CD11A9" w:rsidTr="3A2FA0B6" w14:paraId="590826DC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730E29" w:rsidR="00CD11A9" w:rsidP="1854DB9D" w:rsidRDefault="00CD11A9" w14:paraId="73B6AA2A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7A2F2998" w14:paraId="41AB05BE" w14:textId="3F362B58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2F252CF0">
              <w:rPr>
                <w:rFonts w:ascii="Arial" w:hAnsi="Arial" w:eastAsia="Arial" w:cs="Arial"/>
                <w:sz w:val="22"/>
                <w:szCs w:val="22"/>
              </w:rPr>
              <w:t>2. CARYCARES LITTLE MISS OLIVIA TAF NAF</w:t>
            </w:r>
          </w:p>
        </w:tc>
      </w:tr>
      <w:tr w:rsidRPr="00187CE6" w:rsidR="00CD11A9" w:rsidTr="3A2FA0B6" w14:paraId="5E6E1F07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28C7A1C9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7A2F2998" w14:paraId="0D966A06" w14:textId="52F0E98F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2F252CF0">
              <w:rPr>
                <w:rFonts w:ascii="Arial" w:hAnsi="Arial" w:eastAsia="Arial" w:cs="Arial"/>
                <w:sz w:val="22"/>
                <w:szCs w:val="22"/>
              </w:rPr>
              <w:t>3. ASHIBLACK MAYBE BABY CHIAFFIE</w:t>
            </w:r>
          </w:p>
        </w:tc>
      </w:tr>
      <w:tr w:rsidRPr="00187CE6" w:rsidR="00CD11A9" w:rsidTr="3A2FA0B6" w14:paraId="73D11F01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41A927E2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7A2F2998" w14:paraId="116BE8DD" w14:textId="1C6DF5B9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2F252CF0">
              <w:rPr>
                <w:rFonts w:ascii="Arial" w:hAnsi="Arial" w:eastAsia="Arial" w:cs="Arial"/>
                <w:sz w:val="22"/>
                <w:szCs w:val="22"/>
              </w:rPr>
              <w:t>4. ASHIBLACK BE MY BABY</w:t>
            </w:r>
          </w:p>
        </w:tc>
      </w:tr>
      <w:tr w:rsidRPr="00187CE6" w:rsidR="00CD11A9" w:rsidTr="3A2FA0B6" w14:paraId="3BFA029A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389F5676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7A2F2998" w14:paraId="53C4B253" w14:textId="2FC867EE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2F252CF0">
              <w:rPr>
                <w:rFonts w:ascii="Arial" w:hAnsi="Arial" w:eastAsia="Arial" w:cs="Arial"/>
                <w:sz w:val="22"/>
                <w:szCs w:val="22"/>
              </w:rPr>
              <w:t>5. KIRKARA ELSIE TANNER FOR DUNNINGVALE</w:t>
            </w:r>
          </w:p>
        </w:tc>
      </w:tr>
      <w:tr w:rsidRPr="00187CE6" w:rsidR="00CD11A9" w:rsidTr="3A2FA0B6" w14:paraId="4E28871A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CD11A9" w:rsidP="1854DB9D" w:rsidRDefault="00CD11A9" w14:paraId="0142AFBB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765C4DFB" w14:textId="7777777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4DE0B739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CD11A9" w:rsidP="1854DB9D" w:rsidRDefault="00CD11A9" w14:paraId="03D3CBA3" w14:textId="06E4A7A5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1854DB9D" w:rsidR="4525BBE2">
              <w:rPr>
                <w:rFonts w:ascii="Arial" w:hAnsi="Arial" w:eastAsia="Arial" w:cs="Arial"/>
                <w:sz w:val="22"/>
                <w:szCs w:val="22"/>
              </w:rPr>
              <w:t>2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. Puppy, Bitch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3BC80FBA" w14:paraId="6F37E1DC" w14:textId="7A232236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854DB9D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1854DB9D" w:rsidR="4FB9638E">
              <w:rPr>
                <w:rFonts w:ascii="Arial" w:hAnsi="Arial" w:eastAsia="Arial" w:cs="Arial"/>
                <w:sz w:val="22"/>
                <w:szCs w:val="22"/>
              </w:rPr>
              <w:t>CARYCARES HOT TO GO</w:t>
            </w:r>
          </w:p>
        </w:tc>
      </w:tr>
      <w:tr w:rsidRPr="00187CE6" w:rsidR="00CD11A9" w:rsidTr="3A2FA0B6" w14:paraId="7D10F4CA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CD11A9" w:rsidP="1854DB9D" w:rsidRDefault="00CD11A9" w14:paraId="40E1DAC0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FB0043" w:rsidR="00CD11A9" w:rsidP="1854DB9D" w:rsidRDefault="736CB0F1" w14:paraId="3391D7CF" w14:textId="062E135D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4FB9638E">
              <w:rPr>
                <w:rFonts w:ascii="Arial" w:hAnsi="Arial" w:eastAsia="Arial" w:cs="Arial"/>
                <w:sz w:val="22"/>
                <w:szCs w:val="22"/>
              </w:rPr>
              <w:t>2. CARYCARES SHAKE A LEG</w:t>
            </w:r>
          </w:p>
        </w:tc>
      </w:tr>
      <w:tr w:rsidRPr="00187CE6" w:rsidR="00CD11A9" w:rsidTr="3A2FA0B6" w14:paraId="3239FF9A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CD11A9" w:rsidP="1854DB9D" w:rsidRDefault="00CD11A9" w14:paraId="0E8BEC5C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736CB0F1" w14:paraId="28F74C61" w14:textId="3F8DEDAC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4FB9638E">
              <w:rPr>
                <w:rFonts w:ascii="Arial" w:hAnsi="Arial" w:eastAsia="Arial" w:cs="Arial"/>
                <w:sz w:val="22"/>
                <w:szCs w:val="22"/>
              </w:rPr>
              <w:t>3. CARYCARES DIRTY DANCING AT MAIRAMEL</w:t>
            </w:r>
          </w:p>
        </w:tc>
      </w:tr>
      <w:tr w:rsidRPr="00187CE6" w:rsidR="00CD11A9" w:rsidTr="3A2FA0B6" w14:paraId="65290868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CD11A9" w:rsidP="1854DB9D" w:rsidRDefault="00CD11A9" w14:paraId="760F9307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736CB0F1" w14:paraId="4E887CD0" w14:textId="07731A6F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4FB9638E">
              <w:rPr>
                <w:rFonts w:ascii="Arial" w:hAnsi="Arial" w:eastAsia="Arial" w:cs="Arial"/>
                <w:sz w:val="22"/>
                <w:szCs w:val="22"/>
              </w:rPr>
              <w:t xml:space="preserve">4. </w:t>
            </w:r>
            <w:r w:rsidRPr="1854DB9D" w:rsidR="4FB9638E">
              <w:rPr>
                <w:rFonts w:ascii="Arial" w:hAnsi="Arial" w:eastAsia="Arial" w:cs="Arial"/>
                <w:sz w:val="20"/>
                <w:szCs w:val="20"/>
              </w:rPr>
              <w:t>SCAPAFIELD SCHWARZ TS WINNI FOR DEBENGRAY</w:t>
            </w:r>
          </w:p>
        </w:tc>
      </w:tr>
      <w:tr w:rsidRPr="00187CE6" w:rsidR="00CD11A9" w:rsidTr="3A2FA0B6" w14:paraId="5B0EA8F9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CD11A9" w:rsidP="1854DB9D" w:rsidRDefault="00CD11A9" w14:paraId="29D9E061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2681C27B" w14:textId="208AA5A6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4FB9638E">
              <w:rPr>
                <w:rFonts w:ascii="Arial" w:hAnsi="Arial" w:eastAsia="Arial" w:cs="Arial"/>
                <w:sz w:val="22"/>
                <w:szCs w:val="22"/>
              </w:rPr>
              <w:t>5. LUNAFOX CHERRY BLOSSOM BABY</w:t>
            </w:r>
          </w:p>
        </w:tc>
      </w:tr>
      <w:tr w:rsidR="1854DB9D" w:rsidTr="3A2FA0B6" w14:paraId="1159EEC8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1854DB9D" w:rsidP="1854DB9D" w:rsidRDefault="1854DB9D" w14:paraId="06270F13" w14:textId="2238765D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="1854DB9D" w:rsidP="1854DB9D" w:rsidRDefault="1854DB9D" w14:paraId="0D71921D" w14:textId="485E8A0E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5EF23F6E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CD11A9" w:rsidP="1854DB9D" w:rsidRDefault="00CD11A9" w14:paraId="7C56B4CC" w14:textId="1B7810B0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1854DB9D" w:rsidR="4415D2A7"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. Junior, Bitch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3BC80FBA" w14:paraId="2562EB86" w14:textId="393103F0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854DB9D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1854DB9D" w:rsidR="1F69EC1E">
              <w:rPr>
                <w:rFonts w:ascii="Arial" w:hAnsi="Arial" w:eastAsia="Arial" w:cs="Arial"/>
                <w:sz w:val="22"/>
                <w:szCs w:val="22"/>
              </w:rPr>
              <w:t>LUNAFOX ROSE PETAL</w:t>
            </w:r>
          </w:p>
        </w:tc>
      </w:tr>
      <w:tr w:rsidRPr="00187CE6" w:rsidR="00CD11A9" w:rsidTr="3A2FA0B6" w14:paraId="320CC114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CD11A9" w:rsidP="1854DB9D" w:rsidRDefault="00CD11A9" w14:paraId="0E78514E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7313EC" w:rsidR="00CD11A9" w:rsidP="1854DB9D" w:rsidRDefault="2074815E" w14:paraId="38D3D7DB" w14:textId="1CB956BE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F69EC1E">
              <w:rPr>
                <w:rFonts w:ascii="Arial" w:hAnsi="Arial" w:eastAsia="Arial" w:cs="Arial"/>
                <w:sz w:val="22"/>
                <w:szCs w:val="22"/>
              </w:rPr>
              <w:t>2. TONSARNE VIOLETTE SZABO</w:t>
            </w:r>
          </w:p>
        </w:tc>
      </w:tr>
      <w:tr w:rsidRPr="00187CE6" w:rsidR="00CD11A9" w:rsidTr="3A2FA0B6" w14:paraId="2F548D32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CD11A9" w:rsidP="1854DB9D" w:rsidRDefault="00CD11A9" w14:paraId="2E57F1E9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652420" w:rsidR="00CD11A9" w:rsidP="1854DB9D" w:rsidRDefault="00CD11A9" w14:paraId="7EE842B8" w14:textId="7A0FE8C5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F69EC1E">
              <w:rPr>
                <w:rFonts w:ascii="Arial" w:hAnsi="Arial" w:eastAsia="Arial" w:cs="Arial"/>
                <w:sz w:val="22"/>
                <w:szCs w:val="22"/>
              </w:rPr>
              <w:t>3. SUGARLANE A STAR IS BORN</w:t>
            </w:r>
          </w:p>
        </w:tc>
      </w:tr>
      <w:tr w:rsidR="1854DB9D" w:rsidTr="3A2FA0B6" w14:paraId="75E3153D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1854DB9D" w:rsidP="1854DB9D" w:rsidRDefault="1854DB9D" w14:paraId="088EDAC7" w14:textId="7FB19705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="1F69EC1E" w:rsidP="1854DB9D" w:rsidRDefault="1F69EC1E" w14:paraId="5ED7E535" w14:textId="71CC8596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F69EC1E">
              <w:rPr>
                <w:rFonts w:ascii="Arial" w:hAnsi="Arial" w:eastAsia="Arial" w:cs="Arial"/>
                <w:sz w:val="22"/>
                <w:szCs w:val="22"/>
              </w:rPr>
              <w:t>4. SUGARLANE RAMBLE AND ROLL</w:t>
            </w:r>
          </w:p>
        </w:tc>
      </w:tr>
      <w:tr w:rsidR="1854DB9D" w:rsidTr="3A2FA0B6" w14:paraId="1AC10621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1854DB9D" w:rsidP="1854DB9D" w:rsidRDefault="1854DB9D" w14:paraId="382F69A0" w14:textId="6206BA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="1854DB9D" w:rsidP="1854DB9D" w:rsidRDefault="1854DB9D" w14:paraId="7E82DB84" w14:textId="24A72478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2BA68A8A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CD11A9" w:rsidP="1854DB9D" w:rsidRDefault="00CD11A9" w14:paraId="4D96073F" w14:textId="3353427C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1854DB9D" w:rsidR="69B56A77">
              <w:rPr>
                <w:rFonts w:ascii="Arial" w:hAnsi="Arial" w:eastAsia="Arial" w:cs="Arial"/>
                <w:sz w:val="22"/>
                <w:szCs w:val="22"/>
              </w:rPr>
              <w:t>4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. Yearling, Bitch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3BC80FBA" w14:paraId="0FA0ECBB" w14:textId="4244C82D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854DB9D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1854DB9D" w:rsidR="48E941C7">
              <w:rPr>
                <w:rFonts w:ascii="Arial" w:hAnsi="Arial" w:eastAsia="Arial" w:cs="Arial"/>
                <w:sz w:val="22"/>
                <w:szCs w:val="22"/>
              </w:rPr>
              <w:t>CARYCARES XMAS CAROL</w:t>
            </w:r>
          </w:p>
        </w:tc>
      </w:tr>
      <w:tr w:rsidRPr="00187CE6" w:rsidR="00CD11A9" w:rsidTr="3A2FA0B6" w14:paraId="0FC2E7D6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CD11A9" w:rsidP="00CD11A9" w:rsidRDefault="00CD11A9" w14:paraId="2F1DAA5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0" w:type="dxa"/>
            <w:tcBorders/>
            <w:tcMar/>
          </w:tcPr>
          <w:p w:rsidRPr="00C11AFA" w:rsidR="00CD11A9" w:rsidP="1854DB9D" w:rsidRDefault="556EC632" w14:paraId="201CE67C" w14:textId="28AD7C75">
            <w:pPr>
              <w:ind w:right="-90"/>
              <w:rPr>
                <w:rFonts w:ascii="Arial" w:hAnsi="Arial" w:cs="Arial"/>
              </w:rPr>
            </w:pPr>
            <w:r w:rsidRPr="1854DB9D" w:rsidR="48E941C7">
              <w:rPr>
                <w:rFonts w:ascii="Arial" w:hAnsi="Arial" w:cs="Arial"/>
              </w:rPr>
              <w:t>2. FAEHAT ALL I WANT FOR NANTMELON</w:t>
            </w:r>
          </w:p>
        </w:tc>
      </w:tr>
      <w:tr w:rsidRPr="00187CE6" w:rsidR="001B271F" w:rsidTr="3A2FA0B6" w14:paraId="3E4F08AC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187CE6" w:rsidR="001B271F" w:rsidP="00CD11A9" w:rsidRDefault="195B5D6A" w14:paraId="66F54F70" w14:textId="3A35C005">
            <w:pPr>
              <w:rPr>
                <w:rFonts w:ascii="Arial" w:hAnsi="Arial" w:cs="Arial"/>
                <w:sz w:val="24"/>
                <w:szCs w:val="24"/>
              </w:rPr>
            </w:pPr>
            <w:r w:rsidRPr="1854DB9D" w:rsidR="195B5D6A">
              <w:rPr>
                <w:rFonts w:ascii="Arial" w:hAnsi="Arial" w:cs="Arial"/>
                <w:sz w:val="24"/>
                <w:szCs w:val="24"/>
              </w:rPr>
              <w:t>1</w:t>
            </w:r>
            <w:r w:rsidRPr="1854DB9D" w:rsidR="497925AF">
              <w:rPr>
                <w:rFonts w:ascii="Arial" w:hAnsi="Arial" w:cs="Arial"/>
                <w:sz w:val="24"/>
                <w:szCs w:val="24"/>
              </w:rPr>
              <w:t>5</w:t>
            </w:r>
            <w:r w:rsidRPr="1854DB9D" w:rsidR="195B5D6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1854DB9D" w:rsidR="205E1185">
              <w:rPr>
                <w:rFonts w:ascii="Arial" w:hAnsi="Arial" w:cs="Arial"/>
                <w:sz w:val="24"/>
                <w:szCs w:val="24"/>
              </w:rPr>
              <w:t>Novice</w:t>
            </w:r>
            <w:r w:rsidRPr="1854DB9D" w:rsidR="6BAADD34">
              <w:rPr>
                <w:rFonts w:ascii="Arial" w:hAnsi="Arial" w:cs="Arial"/>
                <w:sz w:val="24"/>
                <w:szCs w:val="24"/>
              </w:rPr>
              <w:t>,</w:t>
            </w:r>
            <w:r w:rsidRPr="1854DB9D" w:rsidR="00A934FB">
              <w:rPr>
                <w:rFonts w:ascii="Arial" w:hAnsi="Arial" w:cs="Arial"/>
                <w:sz w:val="24"/>
                <w:szCs w:val="24"/>
              </w:rPr>
              <w:t xml:space="preserve"> Bitch</w:t>
            </w:r>
          </w:p>
        </w:tc>
        <w:tc>
          <w:tcPr>
            <w:tcW w:w="6060" w:type="dxa"/>
            <w:tcBorders/>
            <w:tcMar/>
          </w:tcPr>
          <w:p w:rsidRPr="00A934FB" w:rsidR="001B271F" w:rsidP="1854DB9D" w:rsidRDefault="3BC80FBA" w14:paraId="6BF55872" w14:textId="5AA19AEE">
            <w:pPr>
              <w:ind w:right="-90"/>
              <w:rPr>
                <w:rFonts w:ascii="Arial" w:hAnsi="Arial" w:cs="Arial"/>
                <w:i w:val="1"/>
                <w:iCs w:val="1"/>
              </w:rPr>
            </w:pPr>
            <w:r w:rsidRPr="1854DB9D" w:rsidR="5966AC16">
              <w:rPr>
                <w:rFonts w:ascii="Arial" w:hAnsi="Arial" w:cs="Arial"/>
                <w:i w:val="1"/>
                <w:iCs w:val="1"/>
              </w:rPr>
              <w:t>WITHDRAWN</w:t>
            </w:r>
          </w:p>
        </w:tc>
      </w:tr>
      <w:tr w:rsidRPr="00187CE6" w:rsidR="00CD11A9" w:rsidTr="3A2FA0B6" w14:paraId="25736123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5C46F5E6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29546354" w14:textId="7777777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1C70578D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56624A77" w14:textId="6F10460E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56670D9D">
              <w:rPr>
                <w:rFonts w:ascii="Arial" w:hAnsi="Arial" w:eastAsia="Arial" w:cs="Arial"/>
                <w:sz w:val="22"/>
                <w:szCs w:val="22"/>
              </w:rPr>
              <w:t>16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. Graduate</w:t>
            </w:r>
            <w:r w:rsidRPr="1854DB9D" w:rsidR="6862C9B2">
              <w:rPr>
                <w:rFonts w:ascii="Arial" w:hAnsi="Arial" w:eastAsia="Arial" w:cs="Arial"/>
                <w:sz w:val="22"/>
                <w:szCs w:val="22"/>
              </w:rPr>
              <w:t>,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 xml:space="preserve"> Bitch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3BC80FBA" w14:paraId="13CF8D67" w14:textId="64F31ABB">
            <w:pPr>
              <w:pStyle w:val="NoSpacing"/>
              <w:ind w:right="-90"/>
              <w:rPr>
                <w:rFonts w:ascii="Arial" w:hAnsi="Arial" w:eastAsia="Arial" w:cs="Arial"/>
                <w:sz w:val="20"/>
                <w:szCs w:val="20"/>
              </w:rPr>
            </w:pPr>
            <w:r w:rsidRPr="1854DB9D" w:rsidR="4D08AA7F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1854DB9D" w:rsidR="1854DB9D">
              <w:rPr>
                <w:rFonts w:ascii="Arial" w:hAnsi="Arial" w:eastAsia="Arial" w:cs="Arial"/>
                <w:sz w:val="22"/>
                <w:szCs w:val="22"/>
              </w:rPr>
              <w:t>.</w:t>
            </w:r>
            <w:r w:rsidRPr="1854DB9D" w:rsidR="1854DB9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854DB9D" w:rsidR="5F1B1280">
              <w:rPr>
                <w:rFonts w:ascii="Arial" w:hAnsi="Arial" w:eastAsia="Arial" w:cs="Arial"/>
                <w:sz w:val="20"/>
                <w:szCs w:val="20"/>
              </w:rPr>
              <w:t>SCAPAFIELD SCHWARZ SWALLOW AT LILNROSE JW</w:t>
            </w:r>
          </w:p>
        </w:tc>
      </w:tr>
      <w:tr w:rsidRPr="00187CE6" w:rsidR="00CD11A9" w:rsidTr="3A2FA0B6" w14:paraId="669EC34F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1CDB795E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827CB2" w:rsidR="00CD11A9" w:rsidP="1854DB9D" w:rsidRDefault="152FB4EB" w14:paraId="2ACBC705" w14:textId="50F0924B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092EC928">
              <w:rPr>
                <w:rFonts w:ascii="Arial" w:hAnsi="Arial" w:eastAsia="Arial" w:cs="Arial"/>
                <w:sz w:val="22"/>
                <w:szCs w:val="22"/>
              </w:rPr>
              <w:t>2. FAEHAT ALL I WANT FOR NANTMELON</w:t>
            </w:r>
          </w:p>
        </w:tc>
      </w:tr>
      <w:tr w:rsidRPr="00187CE6" w:rsidR="00CD11A9" w:rsidTr="3A2FA0B6" w14:paraId="14BB88A7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73B7AC40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827CB2" w:rsidR="00CD11A9" w:rsidP="1854DB9D" w:rsidRDefault="00CD11A9" w14:paraId="68580B6F" w14:textId="76340002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2864233F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5C248F92" w14:textId="0792EAC2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042411DB">
              <w:rPr>
                <w:rFonts w:ascii="Arial" w:hAnsi="Arial" w:eastAsia="Arial" w:cs="Arial"/>
                <w:sz w:val="22"/>
                <w:szCs w:val="22"/>
              </w:rPr>
              <w:t>17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Post Graduate</w:t>
            </w:r>
            <w:r w:rsidRPr="1854DB9D" w:rsidR="7D02375A">
              <w:rPr>
                <w:rFonts w:ascii="Arial" w:hAnsi="Arial" w:eastAsia="Arial" w:cs="Arial"/>
                <w:sz w:val="22"/>
                <w:szCs w:val="22"/>
              </w:rPr>
              <w:t>,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 xml:space="preserve"> Bitch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3BC80FBA" w14:paraId="01A4BFF1" w14:textId="46ADD809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854DB9D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1854DB9D" w:rsidR="6AB17A65">
              <w:rPr>
                <w:rFonts w:ascii="Arial" w:hAnsi="Arial" w:eastAsia="Arial" w:cs="Arial"/>
                <w:sz w:val="22"/>
                <w:szCs w:val="22"/>
              </w:rPr>
              <w:t>DATIRO FORGIBBON FRUIT FOR SCAPAFIELD</w:t>
            </w:r>
          </w:p>
        </w:tc>
      </w:tr>
      <w:tr w:rsidRPr="00187CE6" w:rsidR="00CD11A9" w:rsidTr="3A2FA0B6" w14:paraId="3D7FC677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24A8DF30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38CB51FD" w14:paraId="7D86F55C" w14:textId="69FEAFE1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6AB17A65">
              <w:rPr>
                <w:rFonts w:ascii="Arial" w:hAnsi="Arial" w:eastAsia="Arial" w:cs="Arial"/>
                <w:sz w:val="22"/>
                <w:szCs w:val="22"/>
              </w:rPr>
              <w:t>2. VENUSTUS HONOUR WINNER</w:t>
            </w:r>
          </w:p>
        </w:tc>
      </w:tr>
      <w:tr w:rsidRPr="00187CE6" w:rsidR="00CD11A9" w:rsidTr="3A2FA0B6" w14:paraId="748488FC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64B52099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13B07BA8" w14:textId="7777777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7824513D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63B7E2C6" w14:textId="58C13C76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533745A6">
              <w:rPr>
                <w:rFonts w:ascii="Arial" w:hAnsi="Arial" w:eastAsia="Arial" w:cs="Arial"/>
                <w:sz w:val="22"/>
                <w:szCs w:val="22"/>
              </w:rPr>
              <w:t>18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. Limit, Bitch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3BC80FBA" w14:paraId="2083B786" w14:textId="08B5200B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3A2FA0B6" w:rsidR="1854DB9D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3A2FA0B6" w:rsidR="09E99D73">
              <w:rPr>
                <w:rFonts w:ascii="Arial" w:hAnsi="Arial" w:eastAsia="Arial" w:cs="Arial"/>
                <w:sz w:val="22"/>
                <w:szCs w:val="22"/>
              </w:rPr>
              <w:t>CARYCARES I CAN PUT A SPELL ON YOU AT HAWKSFLIGHT</w:t>
            </w:r>
          </w:p>
        </w:tc>
      </w:tr>
      <w:tr w:rsidRPr="00187CE6" w:rsidR="00CD11A9" w:rsidTr="3A2FA0B6" w14:paraId="2962713F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244D8EE4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5045EEDF" w14:paraId="4E6F92E0" w14:textId="1DD1D2F9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35DEBA51">
              <w:rPr>
                <w:rFonts w:ascii="Arial" w:hAnsi="Arial" w:eastAsia="Arial" w:cs="Arial"/>
                <w:sz w:val="22"/>
                <w:szCs w:val="22"/>
              </w:rPr>
              <w:t>2. CARYCARES AURELI</w:t>
            </w:r>
          </w:p>
        </w:tc>
      </w:tr>
      <w:tr w:rsidRPr="00187CE6" w:rsidR="00CD11A9" w:rsidTr="3A2FA0B6" w14:paraId="1234E2EE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409F3782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12539D" w:rsidR="00CD11A9" w:rsidP="1854DB9D" w:rsidRDefault="5045EEDF" w14:paraId="372143DA" w14:textId="12C25424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35DEBA51">
              <w:rPr>
                <w:rFonts w:ascii="Arial" w:hAnsi="Arial" w:eastAsia="Arial" w:cs="Arial"/>
                <w:sz w:val="22"/>
                <w:szCs w:val="22"/>
              </w:rPr>
              <w:t>3. FAEHAT HALO</w:t>
            </w:r>
          </w:p>
        </w:tc>
      </w:tr>
      <w:tr w:rsidRPr="00187CE6" w:rsidR="00CD11A9" w:rsidTr="3A2FA0B6" w14:paraId="73F4626D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11F28B0C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D5362B" w:rsidR="00CD11A9" w:rsidP="1854DB9D" w:rsidRDefault="5045EEDF" w14:paraId="20CD02E2" w14:textId="7F1DC6F9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35DEBA51">
              <w:rPr>
                <w:rFonts w:ascii="Arial" w:hAnsi="Arial" w:eastAsia="Arial" w:cs="Arial"/>
                <w:sz w:val="22"/>
                <w:szCs w:val="22"/>
              </w:rPr>
              <w:t>4. DATIRO GIBBONCHASE</w:t>
            </w:r>
          </w:p>
        </w:tc>
      </w:tr>
      <w:tr w:rsidR="7B5FDE2D" w:rsidTr="3A2FA0B6" w14:paraId="71F53415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7B5FDE2D" w:rsidP="1854DB9D" w:rsidRDefault="7B5FDE2D" w14:paraId="0A701332" w14:textId="0DC0D1EB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="7B5FDE2D" w:rsidP="1854DB9D" w:rsidRDefault="7B5FDE2D" w14:paraId="0292AE19" w14:textId="0B41D88C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35DEBA51">
              <w:rPr>
                <w:rFonts w:ascii="Arial" w:hAnsi="Arial" w:eastAsia="Arial" w:cs="Arial"/>
                <w:sz w:val="22"/>
                <w:szCs w:val="22"/>
              </w:rPr>
              <w:t>5. DINAHTRON LILY SAVAGE</w:t>
            </w:r>
          </w:p>
        </w:tc>
      </w:tr>
      <w:tr w:rsidRPr="00187CE6" w:rsidR="00CD11A9" w:rsidTr="3A2FA0B6" w14:paraId="4269B973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05959B6E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57786FE6" w14:textId="7777777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04AF62B4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6CFC4405" w14:textId="36328C78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23F40137">
              <w:rPr>
                <w:rFonts w:ascii="Arial" w:hAnsi="Arial" w:eastAsia="Arial" w:cs="Arial"/>
                <w:sz w:val="22"/>
                <w:szCs w:val="22"/>
              </w:rPr>
              <w:t>19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. Open, Bitch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3BC80FBA" w14:paraId="24CA6C74" w14:textId="2C154E08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854DB9D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1854DB9D" w:rsidR="73C3EAE5">
              <w:rPr>
                <w:rFonts w:ascii="Arial" w:hAnsi="Arial" w:eastAsia="Arial" w:cs="Arial"/>
                <w:sz w:val="22"/>
                <w:szCs w:val="22"/>
              </w:rPr>
              <w:t>CH GUEREZA QUEEN OF THE FAIRIES JW</w:t>
            </w:r>
          </w:p>
        </w:tc>
      </w:tr>
      <w:tr w:rsidRPr="00187CE6" w:rsidR="00CD11A9" w:rsidTr="3A2FA0B6" w14:paraId="028EB1EC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576A4E95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58E2F900" w14:paraId="24559700" w14:textId="74BC703E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73C3EAE5">
              <w:rPr>
                <w:rFonts w:ascii="Arial" w:hAnsi="Arial" w:eastAsia="Arial" w:cs="Arial"/>
                <w:sz w:val="22"/>
                <w:szCs w:val="22"/>
              </w:rPr>
              <w:t>2. DARKLE MUSTANG SALLY FOR HAWKSFLIGHT</w:t>
            </w:r>
          </w:p>
        </w:tc>
      </w:tr>
      <w:tr w:rsidRPr="00187CE6" w:rsidR="00CD11A9" w:rsidTr="3A2FA0B6" w14:paraId="00D39AE6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374C52D2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6969D8" w:rsidR="00CD11A9" w:rsidP="1854DB9D" w:rsidRDefault="58E2F900" w14:paraId="061222F4" w14:textId="639C23DB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73C3EAE5">
              <w:rPr>
                <w:rFonts w:ascii="Arial" w:hAnsi="Arial" w:eastAsia="Arial" w:cs="Arial"/>
                <w:sz w:val="22"/>
                <w:szCs w:val="22"/>
              </w:rPr>
              <w:t>3. BAYCLAN SHINY PIPPIN V TANI KAZARI DEL AVANTGARDE (IMP USA)</w:t>
            </w:r>
          </w:p>
        </w:tc>
      </w:tr>
      <w:tr w:rsidRPr="00187CE6" w:rsidR="00CD11A9" w:rsidTr="3A2FA0B6" w14:paraId="5ABF54EE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50EA1C21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6969D8" w:rsidR="00CD11A9" w:rsidP="1854DB9D" w:rsidRDefault="58E2F900" w14:paraId="40460F22" w14:textId="130A023B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73C3EAE5">
              <w:rPr>
                <w:rFonts w:ascii="Arial" w:hAnsi="Arial" w:eastAsia="Arial" w:cs="Arial"/>
                <w:sz w:val="22"/>
                <w:szCs w:val="22"/>
              </w:rPr>
              <w:t>4. CARYCARES WILHELMINA ARDHUB</w:t>
            </w:r>
          </w:p>
        </w:tc>
      </w:tr>
      <w:tr w:rsidRPr="00187CE6" w:rsidR="00CD11A9" w:rsidTr="3A2FA0B6" w14:paraId="0AAB818F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792A1688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760BF2" w:rsidR="00CD11A9" w:rsidP="1854DB9D" w:rsidRDefault="58E2F900" w14:paraId="5EAF6B12" w14:textId="527333C9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73C3EAE5">
              <w:rPr>
                <w:rFonts w:ascii="Arial" w:hAnsi="Arial" w:eastAsia="Arial" w:cs="Arial"/>
                <w:sz w:val="22"/>
                <w:szCs w:val="22"/>
              </w:rPr>
              <w:t>5. SCAPAFIELD SCHWARZ SISKIN</w:t>
            </w:r>
          </w:p>
        </w:tc>
      </w:tr>
      <w:tr w:rsidRPr="00187CE6" w:rsidR="00CD11A9" w:rsidTr="3A2FA0B6" w14:paraId="5499D896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709613A1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487BE8AC" w14:textId="7777777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27E32527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4E441AFD" w14:textId="3145C565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2</w:t>
            </w:r>
            <w:r w:rsidRPr="1854DB9D" w:rsidR="071A6124">
              <w:rPr>
                <w:rFonts w:ascii="Arial" w:hAnsi="Arial" w:eastAsia="Arial" w:cs="Arial"/>
                <w:sz w:val="22"/>
                <w:szCs w:val="22"/>
              </w:rPr>
              <w:t>0</w:t>
            </w:r>
            <w:r w:rsidRPr="1854DB9D" w:rsidR="00CD11A9">
              <w:rPr>
                <w:rFonts w:ascii="Arial" w:hAnsi="Arial" w:eastAsia="Arial" w:cs="Arial"/>
                <w:sz w:val="22"/>
                <w:szCs w:val="22"/>
              </w:rPr>
              <w:t>. Veteran, Bitch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3BC80FBA" w14:paraId="25CC40EA" w14:textId="7A3B7DD2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  <w:r w:rsidRPr="1854DB9D" w:rsidR="1854DB9D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1854DB9D" w:rsidR="18CF0BC2">
              <w:rPr>
                <w:rFonts w:ascii="Arial" w:hAnsi="Arial" w:eastAsia="Arial" w:cs="Arial"/>
                <w:sz w:val="22"/>
                <w:szCs w:val="22"/>
              </w:rPr>
              <w:t>ASHIBLACK JINX JOHNSON</w:t>
            </w:r>
          </w:p>
        </w:tc>
      </w:tr>
      <w:tr w:rsidRPr="00187CE6" w:rsidR="00CD11A9" w:rsidTr="3A2FA0B6" w14:paraId="3B904387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5B3C0CB1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29BFBBB1" w14:textId="7777777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1854DB9D" w:rsidTr="3A2FA0B6" w14:paraId="42C42D09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1854DB9D" w:rsidP="1854DB9D" w:rsidRDefault="1854DB9D" w14:paraId="55CA3772" w14:textId="666C19A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="1854DB9D" w:rsidP="1854DB9D" w:rsidRDefault="1854DB9D" w14:paraId="492F337A" w14:textId="501F1F55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294A57E0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287B5DCC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1FCA2717" w14:textId="7777777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055BAAD3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241A00E5" w14:textId="77777777">
            <w:pPr>
              <w:pStyle w:val="NoSpacing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54DB9D" w:rsidR="00CD11A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BEST BITCH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455EF213" w14:paraId="14A126D6" w14:textId="3C6A5A3C">
            <w:pPr>
              <w:pStyle w:val="NoSpacing"/>
              <w:ind w:right="-9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54DB9D" w:rsidR="55F435C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CH GUEREZA QUEEN OF THE FIARIES JW</w:t>
            </w:r>
          </w:p>
        </w:tc>
      </w:tr>
      <w:tr w:rsidRPr="00187CE6" w:rsidR="00CD11A9" w:rsidTr="3A2FA0B6" w14:paraId="02098B92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28B51448" w14:textId="77777777">
            <w:pPr>
              <w:pStyle w:val="NoSpacing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45D7C767" w14:textId="77777777">
            <w:pPr>
              <w:pStyle w:val="NoSpacing"/>
              <w:ind w:right="-9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187CE6" w:rsidR="00CD11A9" w:rsidTr="3A2FA0B6" w14:paraId="28027060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433C08A6" w14:textId="77777777">
            <w:pPr>
              <w:pStyle w:val="NoSpacing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54DB9D" w:rsidR="00CD11A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RESERVE BEST BITCH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18A59D6A" w14:paraId="7124B360" w14:textId="435ACC49">
            <w:pPr>
              <w:pStyle w:val="NoSpacing"/>
              <w:ind w:right="-9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54DB9D" w:rsidR="1372EB0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DARKLE MUSTANG SALLY FOR HAWKSFLIGHT</w:t>
            </w:r>
          </w:p>
        </w:tc>
      </w:tr>
      <w:tr w:rsidRPr="00187CE6" w:rsidR="00CD11A9" w:rsidTr="3A2FA0B6" w14:paraId="62E5A8EA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009DC827" w14:textId="77777777">
            <w:pPr>
              <w:pStyle w:val="NoSpacing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40143943" w14:textId="77777777">
            <w:pPr>
              <w:pStyle w:val="NoSpacing"/>
              <w:ind w:right="-9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187CE6" w:rsidR="00CD11A9" w:rsidTr="3A2FA0B6" w14:paraId="29EE3D5A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1854DB9D" w:rsidRDefault="00CD11A9" w14:paraId="1F8DFBB1" w14:textId="77777777">
            <w:pPr>
              <w:pStyle w:val="NoSpacing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54DB9D" w:rsidR="00CD11A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BEST PUPPY BITCH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18A9F634" w14:paraId="24FD713F" w14:textId="691F2110">
            <w:pPr>
              <w:pStyle w:val="NoSpacing"/>
              <w:ind w:right="-9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54DB9D" w:rsidR="6493332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CARYCARES HOT TO GO</w:t>
            </w:r>
          </w:p>
        </w:tc>
      </w:tr>
      <w:tr w:rsidRPr="00187CE6" w:rsidR="00CD11A9" w:rsidTr="3A2FA0B6" w14:paraId="59BDFADC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730E29" w:rsidR="00CD11A9" w:rsidP="1854DB9D" w:rsidRDefault="00CD11A9" w14:paraId="33B479C4" w14:textId="77777777">
            <w:pPr>
              <w:pStyle w:val="NoSpacing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2DB02667" w14:textId="77777777">
            <w:pPr>
              <w:pStyle w:val="NoSpacing"/>
              <w:ind w:right="-9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187CE6" w:rsidR="00CD11A9" w:rsidTr="3A2FA0B6" w14:paraId="7A7A830A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730E29" w:rsidR="00CD11A9" w:rsidP="1854DB9D" w:rsidRDefault="00CD11A9" w14:paraId="684DA1A9" w14:textId="77777777">
            <w:pPr>
              <w:pStyle w:val="NoSpacing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54DB9D" w:rsidR="00CD11A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BEST VETERAN BITCH</w:t>
            </w:r>
          </w:p>
        </w:tc>
        <w:tc>
          <w:tcPr>
            <w:tcW w:w="6060" w:type="dxa"/>
            <w:tcBorders/>
            <w:tcMar/>
          </w:tcPr>
          <w:p w:rsidRPr="00210434" w:rsidR="00CD11A9" w:rsidP="1854DB9D" w:rsidRDefault="0E370B9E" w14:paraId="053FC523" w14:textId="0A3A6B44">
            <w:pPr>
              <w:pStyle w:val="NoSpacing"/>
              <w:ind w:right="-9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54DB9D" w:rsidR="62AD2E7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ASHIBLACK JINX JOHNSON</w:t>
            </w:r>
          </w:p>
        </w:tc>
      </w:tr>
      <w:tr w:rsidRPr="00187CE6" w:rsidR="00CD11A9" w:rsidTr="3A2FA0B6" w14:paraId="57DA7327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730E29" w:rsidR="00CD11A9" w:rsidP="1854DB9D" w:rsidRDefault="00CD11A9" w14:paraId="490200BB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6CE2E790" w14:textId="7777777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7A5E08DE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730E29" w:rsidR="00CD11A9" w:rsidP="1854DB9D" w:rsidRDefault="00CD11A9" w14:paraId="167815BB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17E6552B" w14:textId="7777777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5B6C5976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730E29" w:rsidR="00CD11A9" w:rsidP="1854DB9D" w:rsidRDefault="00CD11A9" w14:paraId="048719F9" w14:textId="77777777">
            <w:pPr>
              <w:pStyle w:val="NoSpacing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4DFC1988" w14:textId="77777777">
            <w:pPr>
              <w:pStyle w:val="NoSpacing"/>
              <w:ind w:right="-9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187CE6" w:rsidR="00CD11A9" w:rsidTr="3A2FA0B6" w14:paraId="6B938DC5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Pr="00730E29" w:rsidR="00CD11A9" w:rsidP="00CD11A9" w:rsidRDefault="00CD11A9" w14:paraId="66B0E2A6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1854DB9D" w:rsidRDefault="00CD11A9" w14:paraId="2AF3F1E4" w14:textId="77777777">
            <w:pPr>
              <w:ind w:right="-90"/>
              <w:rPr>
                <w:rFonts w:ascii="Arial" w:hAnsi="Arial" w:cs="Arial"/>
              </w:rPr>
            </w:pPr>
          </w:p>
        </w:tc>
      </w:tr>
      <w:tr w:rsidRPr="00187CE6" w:rsidR="00CD11A9" w:rsidTr="3A2FA0B6" w14:paraId="22532124" w14:textId="77777777">
        <w:trPr>
          <w:wAfter w:w="435" w:type="dxa"/>
          <w:gridAfter w:val="1"/>
          <w:trHeight w:val="300"/>
        </w:trPr>
        <w:tc>
          <w:tcPr>
            <w:tcW w:w="3225" w:type="dxa"/>
            <w:gridSpan w:val="2"/>
            <w:tcBorders/>
            <w:tcMar/>
          </w:tcPr>
          <w:p w:rsidR="00CD11A9" w:rsidP="00CD11A9" w:rsidRDefault="00CD11A9" w14:paraId="16B2A58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0" w:type="dxa"/>
            <w:tcBorders/>
            <w:tcMar/>
          </w:tcPr>
          <w:p w:rsidRPr="00210434" w:rsidR="00CD11A9" w:rsidP="00CD11A9" w:rsidRDefault="00CD11A9" w14:paraId="5E84A8F8" w14:textId="77777777">
            <w:pPr>
              <w:rPr>
                <w:rFonts w:ascii="Arial" w:hAnsi="Arial" w:cs="Arial"/>
              </w:rPr>
            </w:pPr>
          </w:p>
        </w:tc>
      </w:tr>
    </w:tbl>
    <w:sectPr w:rsidR="19114B35" w:rsidSect="00210434">
      <w:headerReference w:type="default" r:id="rId7"/>
      <w:footerReference w:type="default" r:id="rId8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204F" w:rsidP="008148FE" w:rsidRDefault="005B204F" w14:paraId="39923011" w14:textId="77777777">
      <w:pPr>
        <w:spacing w:after="0" w:line="240" w:lineRule="auto"/>
      </w:pPr>
      <w:r>
        <w:separator/>
      </w:r>
    </w:p>
  </w:endnote>
  <w:endnote w:type="continuationSeparator" w:id="0">
    <w:p w:rsidR="005B204F" w:rsidP="008148FE" w:rsidRDefault="005B204F" w14:paraId="2937F2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2052385" w:rsidP="1854DB9D" w:rsidRDefault="0BCDFC42" w14:paraId="5E394A48" w14:textId="52AB4555">
    <w:pPr>
      <w:pStyle w:val="Footer"/>
      <w:rPr>
        <w:sz w:val="16"/>
        <w:szCs w:val="16"/>
      </w:rPr>
    </w:pPr>
    <w:r w:rsidRPr="1854DB9D" w:rsidR="1854DB9D">
      <w:rPr>
        <w:sz w:val="16"/>
        <w:szCs w:val="16"/>
      </w:rPr>
      <w:t>3</w:t>
    </w:r>
    <w:r w:rsidRPr="1854DB9D" w:rsidR="1854DB9D">
      <w:rPr>
        <w:sz w:val="16"/>
        <w:szCs w:val="16"/>
      </w:rPr>
      <w:t>6</w:t>
    </w:r>
    <w:r w:rsidRPr="1854DB9D" w:rsidR="1854DB9D">
      <w:rPr>
        <w:sz w:val="16"/>
        <w:szCs w:val="16"/>
      </w:rPr>
      <w:t>TH CHAMP 20</w:t>
    </w:r>
    <w:r w:rsidRPr="1854DB9D" w:rsidR="1854DB9D">
      <w:rPr>
        <w:sz w:val="16"/>
        <w:szCs w:val="16"/>
      </w:rPr>
      <w:t>26</w:t>
    </w:r>
    <w:r w:rsidRPr="1854DB9D" w:rsidR="1854DB9D">
      <w:rPr>
        <w:sz w:val="16"/>
        <w:szCs w:val="16"/>
      </w:rPr>
      <w:t>.docx (</w:t>
    </w:r>
    <w:r w:rsidRPr="1854DB9D" w:rsidR="1854DB9D">
      <w:rPr>
        <w:sz w:val="16"/>
        <w:szCs w:val="16"/>
      </w:rPr>
      <w:t>P.Pimble</w:t>
    </w:r>
    <w:r w:rsidRPr="1854DB9D" w:rsidR="1854DB9D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204F" w:rsidP="008148FE" w:rsidRDefault="005B204F" w14:paraId="28FB1FBB" w14:textId="77777777">
      <w:pPr>
        <w:spacing w:after="0" w:line="240" w:lineRule="auto"/>
      </w:pPr>
      <w:r>
        <w:separator/>
      </w:r>
    </w:p>
  </w:footnote>
  <w:footnote w:type="continuationSeparator" w:id="0">
    <w:p w:rsidR="005B204F" w:rsidP="008148FE" w:rsidRDefault="005B204F" w14:paraId="3A1B46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2052385" w:rsidTr="52052385" w14:paraId="0C91B8FE" w14:textId="77777777">
      <w:trPr>
        <w:trHeight w:val="300"/>
      </w:trPr>
      <w:tc>
        <w:tcPr>
          <w:tcW w:w="3245" w:type="dxa"/>
        </w:tcPr>
        <w:p w:rsidR="52052385" w:rsidP="52052385" w:rsidRDefault="52052385" w14:paraId="58441A15" w14:textId="30AE66D6">
          <w:pPr>
            <w:pStyle w:val="Header"/>
            <w:ind w:left="-115"/>
          </w:pPr>
        </w:p>
      </w:tc>
      <w:tc>
        <w:tcPr>
          <w:tcW w:w="3245" w:type="dxa"/>
        </w:tcPr>
        <w:p w:rsidR="52052385" w:rsidP="52052385" w:rsidRDefault="52052385" w14:paraId="534F18F4" w14:textId="7C9003A5">
          <w:pPr>
            <w:pStyle w:val="Header"/>
            <w:jc w:val="center"/>
          </w:pPr>
        </w:p>
      </w:tc>
      <w:tc>
        <w:tcPr>
          <w:tcW w:w="3245" w:type="dxa"/>
        </w:tcPr>
        <w:p w:rsidR="52052385" w:rsidP="52052385" w:rsidRDefault="52052385" w14:paraId="43785E7C" w14:textId="76248088">
          <w:pPr>
            <w:pStyle w:val="Header"/>
            <w:ind w:right="-115"/>
            <w:jc w:val="right"/>
          </w:pPr>
        </w:p>
      </w:tc>
    </w:tr>
  </w:tbl>
  <w:p w:rsidR="52052385" w:rsidP="52052385" w:rsidRDefault="52052385" w14:paraId="617175A4" w14:textId="53B8C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281911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0ba06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e0357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f081a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0deae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a260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13461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776a1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71b71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cb88a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c9710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ca6bc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d64c3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994ab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dc859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EE"/>
    <w:rsid w:val="00003B00"/>
    <w:rsid w:val="000366E5"/>
    <w:rsid w:val="00054305"/>
    <w:rsid w:val="00062851"/>
    <w:rsid w:val="00072814"/>
    <w:rsid w:val="0009697B"/>
    <w:rsid w:val="00122B22"/>
    <w:rsid w:val="0012539D"/>
    <w:rsid w:val="0013555C"/>
    <w:rsid w:val="00142AD9"/>
    <w:rsid w:val="001510A5"/>
    <w:rsid w:val="00157D35"/>
    <w:rsid w:val="00172828"/>
    <w:rsid w:val="001B271F"/>
    <w:rsid w:val="001C1A44"/>
    <w:rsid w:val="001E2CF2"/>
    <w:rsid w:val="00210434"/>
    <w:rsid w:val="00217181"/>
    <w:rsid w:val="0028045F"/>
    <w:rsid w:val="00281BE6"/>
    <w:rsid w:val="002B1EB1"/>
    <w:rsid w:val="002F10ED"/>
    <w:rsid w:val="003036A1"/>
    <w:rsid w:val="00342F8A"/>
    <w:rsid w:val="003537E2"/>
    <w:rsid w:val="003A4EAE"/>
    <w:rsid w:val="003C374F"/>
    <w:rsid w:val="003E788F"/>
    <w:rsid w:val="003F28CE"/>
    <w:rsid w:val="004031F8"/>
    <w:rsid w:val="00420E8F"/>
    <w:rsid w:val="00421D23"/>
    <w:rsid w:val="00450CC6"/>
    <w:rsid w:val="004728EB"/>
    <w:rsid w:val="004B4CCC"/>
    <w:rsid w:val="004D1071"/>
    <w:rsid w:val="00534154"/>
    <w:rsid w:val="00550F2D"/>
    <w:rsid w:val="00562CAF"/>
    <w:rsid w:val="0058097F"/>
    <w:rsid w:val="00592D51"/>
    <w:rsid w:val="005955E4"/>
    <w:rsid w:val="005A2502"/>
    <w:rsid w:val="005AEB1D"/>
    <w:rsid w:val="005B204F"/>
    <w:rsid w:val="006071F9"/>
    <w:rsid w:val="00643E9D"/>
    <w:rsid w:val="00651D2E"/>
    <w:rsid w:val="00652420"/>
    <w:rsid w:val="006902C6"/>
    <w:rsid w:val="006969D8"/>
    <w:rsid w:val="006B13D6"/>
    <w:rsid w:val="006F2B61"/>
    <w:rsid w:val="007030FC"/>
    <w:rsid w:val="00703298"/>
    <w:rsid w:val="00705280"/>
    <w:rsid w:val="00730E29"/>
    <w:rsid w:val="007313EC"/>
    <w:rsid w:val="0073571E"/>
    <w:rsid w:val="0075096F"/>
    <w:rsid w:val="00760BF2"/>
    <w:rsid w:val="00766ACA"/>
    <w:rsid w:val="0078577A"/>
    <w:rsid w:val="007D6FCC"/>
    <w:rsid w:val="00806C52"/>
    <w:rsid w:val="008148FE"/>
    <w:rsid w:val="00827CB2"/>
    <w:rsid w:val="00832F13"/>
    <w:rsid w:val="00886463"/>
    <w:rsid w:val="008B0618"/>
    <w:rsid w:val="008B7366"/>
    <w:rsid w:val="008D7487"/>
    <w:rsid w:val="008E285F"/>
    <w:rsid w:val="009123E0"/>
    <w:rsid w:val="00934BDD"/>
    <w:rsid w:val="00943B94"/>
    <w:rsid w:val="00943ED5"/>
    <w:rsid w:val="009706EE"/>
    <w:rsid w:val="009BA60D"/>
    <w:rsid w:val="009C0D8F"/>
    <w:rsid w:val="009D75EE"/>
    <w:rsid w:val="00A028E2"/>
    <w:rsid w:val="00A03A97"/>
    <w:rsid w:val="00A34D8A"/>
    <w:rsid w:val="00A43CC1"/>
    <w:rsid w:val="00A53423"/>
    <w:rsid w:val="00A85F37"/>
    <w:rsid w:val="00A934FB"/>
    <w:rsid w:val="00AD0BA9"/>
    <w:rsid w:val="00AE3E2A"/>
    <w:rsid w:val="00AF1D9A"/>
    <w:rsid w:val="00BE2CC1"/>
    <w:rsid w:val="00BE590C"/>
    <w:rsid w:val="00C11AFA"/>
    <w:rsid w:val="00C1740F"/>
    <w:rsid w:val="00C43BBB"/>
    <w:rsid w:val="00C60FF8"/>
    <w:rsid w:val="00C63116"/>
    <w:rsid w:val="00C67A45"/>
    <w:rsid w:val="00C72354"/>
    <w:rsid w:val="00C85C7C"/>
    <w:rsid w:val="00CB3427"/>
    <w:rsid w:val="00CD11A9"/>
    <w:rsid w:val="00CE4639"/>
    <w:rsid w:val="00D5362B"/>
    <w:rsid w:val="00D55BE9"/>
    <w:rsid w:val="00D76AEE"/>
    <w:rsid w:val="00E50B0D"/>
    <w:rsid w:val="00EA070A"/>
    <w:rsid w:val="00EA1508"/>
    <w:rsid w:val="00EB61F5"/>
    <w:rsid w:val="00F0091D"/>
    <w:rsid w:val="00F02F01"/>
    <w:rsid w:val="00F05798"/>
    <w:rsid w:val="00F16850"/>
    <w:rsid w:val="00F24935"/>
    <w:rsid w:val="00FA5C29"/>
    <w:rsid w:val="00FB0043"/>
    <w:rsid w:val="00FD1724"/>
    <w:rsid w:val="00FD34DC"/>
    <w:rsid w:val="01079A79"/>
    <w:rsid w:val="01079A79"/>
    <w:rsid w:val="0109F978"/>
    <w:rsid w:val="018C576A"/>
    <w:rsid w:val="018D01F9"/>
    <w:rsid w:val="01D8394D"/>
    <w:rsid w:val="0207D0B9"/>
    <w:rsid w:val="0215C8FF"/>
    <w:rsid w:val="021938DA"/>
    <w:rsid w:val="021D658B"/>
    <w:rsid w:val="0271D435"/>
    <w:rsid w:val="0280EC5E"/>
    <w:rsid w:val="028224FA"/>
    <w:rsid w:val="02914914"/>
    <w:rsid w:val="02D00E06"/>
    <w:rsid w:val="02F64222"/>
    <w:rsid w:val="0313FA59"/>
    <w:rsid w:val="0399D83B"/>
    <w:rsid w:val="03ED9D4A"/>
    <w:rsid w:val="03F4B8D7"/>
    <w:rsid w:val="0400E39F"/>
    <w:rsid w:val="042411DB"/>
    <w:rsid w:val="0435FFC9"/>
    <w:rsid w:val="04457C5A"/>
    <w:rsid w:val="0545F633"/>
    <w:rsid w:val="056D5C72"/>
    <w:rsid w:val="05A03655"/>
    <w:rsid w:val="05B266C5"/>
    <w:rsid w:val="05D68B02"/>
    <w:rsid w:val="05F8248A"/>
    <w:rsid w:val="065D0F64"/>
    <w:rsid w:val="0660D096"/>
    <w:rsid w:val="069282E6"/>
    <w:rsid w:val="06B3000A"/>
    <w:rsid w:val="06B3FF6F"/>
    <w:rsid w:val="06CD194B"/>
    <w:rsid w:val="06F1EA91"/>
    <w:rsid w:val="06FC217F"/>
    <w:rsid w:val="071A6124"/>
    <w:rsid w:val="073735BA"/>
    <w:rsid w:val="07380F5F"/>
    <w:rsid w:val="07E85DE8"/>
    <w:rsid w:val="07FE4859"/>
    <w:rsid w:val="07FF2AC9"/>
    <w:rsid w:val="081420DC"/>
    <w:rsid w:val="08369FB8"/>
    <w:rsid w:val="086FB6B2"/>
    <w:rsid w:val="08A0EC80"/>
    <w:rsid w:val="08A2E314"/>
    <w:rsid w:val="08CF8388"/>
    <w:rsid w:val="08F84860"/>
    <w:rsid w:val="0913F06A"/>
    <w:rsid w:val="092EC928"/>
    <w:rsid w:val="09703D76"/>
    <w:rsid w:val="09E99D73"/>
    <w:rsid w:val="0A3E2C5F"/>
    <w:rsid w:val="0A500E2C"/>
    <w:rsid w:val="0A59A170"/>
    <w:rsid w:val="0A711F6A"/>
    <w:rsid w:val="0AD09443"/>
    <w:rsid w:val="0AF32555"/>
    <w:rsid w:val="0B3074CE"/>
    <w:rsid w:val="0B3074CE"/>
    <w:rsid w:val="0B61D014"/>
    <w:rsid w:val="0B920E04"/>
    <w:rsid w:val="0BB62372"/>
    <w:rsid w:val="0BCDFC42"/>
    <w:rsid w:val="0BD6B6DA"/>
    <w:rsid w:val="0BEDC397"/>
    <w:rsid w:val="0C173979"/>
    <w:rsid w:val="0C211F78"/>
    <w:rsid w:val="0CB6BC9A"/>
    <w:rsid w:val="0CBBAA8F"/>
    <w:rsid w:val="0CD9C5B4"/>
    <w:rsid w:val="0CEA97AC"/>
    <w:rsid w:val="0D3CA917"/>
    <w:rsid w:val="0D8FC204"/>
    <w:rsid w:val="0DE4CA4F"/>
    <w:rsid w:val="0E370B9E"/>
    <w:rsid w:val="0E5C72DA"/>
    <w:rsid w:val="0E641A78"/>
    <w:rsid w:val="0EA2210F"/>
    <w:rsid w:val="0EBE15C2"/>
    <w:rsid w:val="0EF8D392"/>
    <w:rsid w:val="0F805EF9"/>
    <w:rsid w:val="0F9ACFBD"/>
    <w:rsid w:val="0FB56641"/>
    <w:rsid w:val="0FB56641"/>
    <w:rsid w:val="10493123"/>
    <w:rsid w:val="106A9D13"/>
    <w:rsid w:val="109EFD89"/>
    <w:rsid w:val="10D94515"/>
    <w:rsid w:val="1114A611"/>
    <w:rsid w:val="1118BCAB"/>
    <w:rsid w:val="111E1D6B"/>
    <w:rsid w:val="11705E2C"/>
    <w:rsid w:val="11722D38"/>
    <w:rsid w:val="1189F22B"/>
    <w:rsid w:val="12183710"/>
    <w:rsid w:val="123411DC"/>
    <w:rsid w:val="125F04DA"/>
    <w:rsid w:val="12B048A3"/>
    <w:rsid w:val="12DE0B48"/>
    <w:rsid w:val="12DE198F"/>
    <w:rsid w:val="12EA5577"/>
    <w:rsid w:val="12FB4A35"/>
    <w:rsid w:val="130F5825"/>
    <w:rsid w:val="1353E351"/>
    <w:rsid w:val="1365D1C8"/>
    <w:rsid w:val="1372EB0C"/>
    <w:rsid w:val="139155CD"/>
    <w:rsid w:val="14218528"/>
    <w:rsid w:val="14732E82"/>
    <w:rsid w:val="147A1BF0"/>
    <w:rsid w:val="14C30B22"/>
    <w:rsid w:val="14D3AD66"/>
    <w:rsid w:val="14D6C109"/>
    <w:rsid w:val="14E88161"/>
    <w:rsid w:val="15158F72"/>
    <w:rsid w:val="152FB4EB"/>
    <w:rsid w:val="158961CC"/>
    <w:rsid w:val="158E8A9A"/>
    <w:rsid w:val="159ABBA2"/>
    <w:rsid w:val="15C3FF84"/>
    <w:rsid w:val="164674D6"/>
    <w:rsid w:val="168F3751"/>
    <w:rsid w:val="16A3AA8D"/>
    <w:rsid w:val="1703895B"/>
    <w:rsid w:val="173AEAB9"/>
    <w:rsid w:val="17D868D5"/>
    <w:rsid w:val="17EB5522"/>
    <w:rsid w:val="18020D28"/>
    <w:rsid w:val="1827ED4C"/>
    <w:rsid w:val="182A1731"/>
    <w:rsid w:val="1854DB9D"/>
    <w:rsid w:val="18A59D6A"/>
    <w:rsid w:val="18A9F634"/>
    <w:rsid w:val="18CF0BC2"/>
    <w:rsid w:val="19114B35"/>
    <w:rsid w:val="193CF728"/>
    <w:rsid w:val="19418E2E"/>
    <w:rsid w:val="195B5D6A"/>
    <w:rsid w:val="19833461"/>
    <w:rsid w:val="19C1C2CE"/>
    <w:rsid w:val="19C63109"/>
    <w:rsid w:val="19CE91B1"/>
    <w:rsid w:val="1A745CF2"/>
    <w:rsid w:val="1A890EDE"/>
    <w:rsid w:val="1A97DEB2"/>
    <w:rsid w:val="1AFC8DFE"/>
    <w:rsid w:val="1BBE2096"/>
    <w:rsid w:val="1BBE2096"/>
    <w:rsid w:val="1C1625C7"/>
    <w:rsid w:val="1C16E6E3"/>
    <w:rsid w:val="1C23F54A"/>
    <w:rsid w:val="1C394581"/>
    <w:rsid w:val="1C514EC3"/>
    <w:rsid w:val="1C590749"/>
    <w:rsid w:val="1C6021EF"/>
    <w:rsid w:val="1C73FDB5"/>
    <w:rsid w:val="1CC7FF62"/>
    <w:rsid w:val="1CE806FA"/>
    <w:rsid w:val="1D730103"/>
    <w:rsid w:val="1DFEAE3E"/>
    <w:rsid w:val="1E2BEF84"/>
    <w:rsid w:val="1E3A74B3"/>
    <w:rsid w:val="1E57FD62"/>
    <w:rsid w:val="1EE6FC31"/>
    <w:rsid w:val="1F29CEC0"/>
    <w:rsid w:val="1F5CDB98"/>
    <w:rsid w:val="1F63EEA1"/>
    <w:rsid w:val="1F69EC1E"/>
    <w:rsid w:val="1F94BF88"/>
    <w:rsid w:val="1FD9ADA1"/>
    <w:rsid w:val="202EA6F2"/>
    <w:rsid w:val="2044F857"/>
    <w:rsid w:val="205E1185"/>
    <w:rsid w:val="2074815E"/>
    <w:rsid w:val="20872287"/>
    <w:rsid w:val="208F4AB4"/>
    <w:rsid w:val="20ACE70C"/>
    <w:rsid w:val="20BDCF04"/>
    <w:rsid w:val="20C4564C"/>
    <w:rsid w:val="20C84033"/>
    <w:rsid w:val="21C29489"/>
    <w:rsid w:val="21C40050"/>
    <w:rsid w:val="21F712D9"/>
    <w:rsid w:val="224DC3E1"/>
    <w:rsid w:val="22551E09"/>
    <w:rsid w:val="225CE441"/>
    <w:rsid w:val="22E9BBFF"/>
    <w:rsid w:val="232C90C9"/>
    <w:rsid w:val="236A4D5A"/>
    <w:rsid w:val="23F40137"/>
    <w:rsid w:val="241A710E"/>
    <w:rsid w:val="241EFB21"/>
    <w:rsid w:val="245D0F07"/>
    <w:rsid w:val="2484D13D"/>
    <w:rsid w:val="254B8422"/>
    <w:rsid w:val="259A9733"/>
    <w:rsid w:val="25B5B63C"/>
    <w:rsid w:val="25BBA286"/>
    <w:rsid w:val="261762DE"/>
    <w:rsid w:val="262F16DB"/>
    <w:rsid w:val="26C8CF95"/>
    <w:rsid w:val="26DF5379"/>
    <w:rsid w:val="26ED6A44"/>
    <w:rsid w:val="2745CC40"/>
    <w:rsid w:val="275CF980"/>
    <w:rsid w:val="275D5174"/>
    <w:rsid w:val="279A8622"/>
    <w:rsid w:val="27BB992C"/>
    <w:rsid w:val="27C43B31"/>
    <w:rsid w:val="27DB2D35"/>
    <w:rsid w:val="282CD772"/>
    <w:rsid w:val="28A4F4D3"/>
    <w:rsid w:val="28C8FF00"/>
    <w:rsid w:val="28D6F398"/>
    <w:rsid w:val="28D772D4"/>
    <w:rsid w:val="29370F84"/>
    <w:rsid w:val="2957D760"/>
    <w:rsid w:val="29946E5F"/>
    <w:rsid w:val="29BA568E"/>
    <w:rsid w:val="29BE58D9"/>
    <w:rsid w:val="29E7BDD2"/>
    <w:rsid w:val="29E7BDD2"/>
    <w:rsid w:val="2A3DBA22"/>
    <w:rsid w:val="2A460BF9"/>
    <w:rsid w:val="2A5BF558"/>
    <w:rsid w:val="2A8BEEB0"/>
    <w:rsid w:val="2A8BEEB0"/>
    <w:rsid w:val="2AAFEB03"/>
    <w:rsid w:val="2ABFD0BC"/>
    <w:rsid w:val="2ABFD0BC"/>
    <w:rsid w:val="2AE0608D"/>
    <w:rsid w:val="2AFA834C"/>
    <w:rsid w:val="2B05C509"/>
    <w:rsid w:val="2B4A42E6"/>
    <w:rsid w:val="2B4BB338"/>
    <w:rsid w:val="2B617F80"/>
    <w:rsid w:val="2B7484F1"/>
    <w:rsid w:val="2B9DD510"/>
    <w:rsid w:val="2C214E27"/>
    <w:rsid w:val="2C4259D9"/>
    <w:rsid w:val="2C5CD65F"/>
    <w:rsid w:val="2C67D284"/>
    <w:rsid w:val="2C7DA7B0"/>
    <w:rsid w:val="2CC7B18A"/>
    <w:rsid w:val="2D444DD3"/>
    <w:rsid w:val="2D999AC2"/>
    <w:rsid w:val="2E673549"/>
    <w:rsid w:val="2E673549"/>
    <w:rsid w:val="2E7D3B4F"/>
    <w:rsid w:val="2E87265E"/>
    <w:rsid w:val="2E96738F"/>
    <w:rsid w:val="2EAA2EAD"/>
    <w:rsid w:val="2F12CBA3"/>
    <w:rsid w:val="2F1CFFEE"/>
    <w:rsid w:val="2F252CF0"/>
    <w:rsid w:val="2F373D9A"/>
    <w:rsid w:val="2F8A17C7"/>
    <w:rsid w:val="2F8F2858"/>
    <w:rsid w:val="2F9FFD20"/>
    <w:rsid w:val="2FB0C112"/>
    <w:rsid w:val="2FC9FFEB"/>
    <w:rsid w:val="2FE8DBED"/>
    <w:rsid w:val="30219385"/>
    <w:rsid w:val="3026D2F9"/>
    <w:rsid w:val="30815DBC"/>
    <w:rsid w:val="30A101C3"/>
    <w:rsid w:val="30CEF611"/>
    <w:rsid w:val="31B4057E"/>
    <w:rsid w:val="31EFF8A8"/>
    <w:rsid w:val="320A38CF"/>
    <w:rsid w:val="325D111A"/>
    <w:rsid w:val="327769FB"/>
    <w:rsid w:val="32C259E4"/>
    <w:rsid w:val="335F27A5"/>
    <w:rsid w:val="33626DA6"/>
    <w:rsid w:val="33776804"/>
    <w:rsid w:val="33B469FB"/>
    <w:rsid w:val="33B5A1A6"/>
    <w:rsid w:val="343E42BB"/>
    <w:rsid w:val="34537E4D"/>
    <w:rsid w:val="346BB4A4"/>
    <w:rsid w:val="34751765"/>
    <w:rsid w:val="3491E636"/>
    <w:rsid w:val="34EBB62B"/>
    <w:rsid w:val="34FDEF98"/>
    <w:rsid w:val="350634C1"/>
    <w:rsid w:val="3516BAB1"/>
    <w:rsid w:val="35181043"/>
    <w:rsid w:val="352F65FB"/>
    <w:rsid w:val="35316ADC"/>
    <w:rsid w:val="3548E7DB"/>
    <w:rsid w:val="35DEBA51"/>
    <w:rsid w:val="36051940"/>
    <w:rsid w:val="360FDDD2"/>
    <w:rsid w:val="3616B184"/>
    <w:rsid w:val="366BB8B1"/>
    <w:rsid w:val="36718895"/>
    <w:rsid w:val="36F13B89"/>
    <w:rsid w:val="3701846B"/>
    <w:rsid w:val="378058E6"/>
    <w:rsid w:val="37A48C79"/>
    <w:rsid w:val="37B96A5A"/>
    <w:rsid w:val="37BDC023"/>
    <w:rsid w:val="37DBA49C"/>
    <w:rsid w:val="3812536E"/>
    <w:rsid w:val="387065A9"/>
    <w:rsid w:val="38844938"/>
    <w:rsid w:val="38AA4DAA"/>
    <w:rsid w:val="38BF1E73"/>
    <w:rsid w:val="38CB51FD"/>
    <w:rsid w:val="38E9E453"/>
    <w:rsid w:val="38FE65EB"/>
    <w:rsid w:val="395D5B67"/>
    <w:rsid w:val="396EC8E8"/>
    <w:rsid w:val="397DAC08"/>
    <w:rsid w:val="39B5A9A6"/>
    <w:rsid w:val="39CBDE4A"/>
    <w:rsid w:val="39EA5DE0"/>
    <w:rsid w:val="39F09E14"/>
    <w:rsid w:val="3A2FA0B6"/>
    <w:rsid w:val="3B7A9F7A"/>
    <w:rsid w:val="3BC1AC78"/>
    <w:rsid w:val="3BC80FBA"/>
    <w:rsid w:val="3C6EE81C"/>
    <w:rsid w:val="3C9118B6"/>
    <w:rsid w:val="3CD1B11E"/>
    <w:rsid w:val="3CF77145"/>
    <w:rsid w:val="3D7F9A9E"/>
    <w:rsid w:val="3DDB9B30"/>
    <w:rsid w:val="3DFEF74D"/>
    <w:rsid w:val="3DFEF74D"/>
    <w:rsid w:val="3E84DF80"/>
    <w:rsid w:val="3EC548B1"/>
    <w:rsid w:val="3ED09241"/>
    <w:rsid w:val="3EDE01B9"/>
    <w:rsid w:val="3EDF6FD0"/>
    <w:rsid w:val="3EF5DF2A"/>
    <w:rsid w:val="3F032C09"/>
    <w:rsid w:val="3F10BC39"/>
    <w:rsid w:val="3F1461D0"/>
    <w:rsid w:val="3F57BD68"/>
    <w:rsid w:val="3F65F9AA"/>
    <w:rsid w:val="3F89EB79"/>
    <w:rsid w:val="3FC17E83"/>
    <w:rsid w:val="400E740F"/>
    <w:rsid w:val="40C2033D"/>
    <w:rsid w:val="40E5E910"/>
    <w:rsid w:val="40FF66D6"/>
    <w:rsid w:val="4107BAA0"/>
    <w:rsid w:val="4144B5C9"/>
    <w:rsid w:val="4171C594"/>
    <w:rsid w:val="41B392B1"/>
    <w:rsid w:val="41BD6DEF"/>
    <w:rsid w:val="423F5A50"/>
    <w:rsid w:val="42E51BDA"/>
    <w:rsid w:val="42F373F6"/>
    <w:rsid w:val="42FA510D"/>
    <w:rsid w:val="4415D2A7"/>
    <w:rsid w:val="441DA4E0"/>
    <w:rsid w:val="44470A8F"/>
    <w:rsid w:val="448A3E26"/>
    <w:rsid w:val="44CCB89E"/>
    <w:rsid w:val="44D64CDB"/>
    <w:rsid w:val="44F5E084"/>
    <w:rsid w:val="44FE3E3B"/>
    <w:rsid w:val="4525BBE2"/>
    <w:rsid w:val="4527F976"/>
    <w:rsid w:val="453A7C54"/>
    <w:rsid w:val="455EF213"/>
    <w:rsid w:val="45879F75"/>
    <w:rsid w:val="45AB9C9E"/>
    <w:rsid w:val="45ABF8B0"/>
    <w:rsid w:val="45D98CC8"/>
    <w:rsid w:val="4632CD0D"/>
    <w:rsid w:val="4637FEAB"/>
    <w:rsid w:val="4706BC51"/>
    <w:rsid w:val="47BC21CB"/>
    <w:rsid w:val="47C1C3C5"/>
    <w:rsid w:val="4825E1C6"/>
    <w:rsid w:val="48E941C7"/>
    <w:rsid w:val="492F65AF"/>
    <w:rsid w:val="497925AF"/>
    <w:rsid w:val="49A5CD52"/>
    <w:rsid w:val="49D57678"/>
    <w:rsid w:val="4A47F419"/>
    <w:rsid w:val="4A4DE4F4"/>
    <w:rsid w:val="4A99DB7C"/>
    <w:rsid w:val="4ACD9376"/>
    <w:rsid w:val="4B1B5927"/>
    <w:rsid w:val="4B2D4343"/>
    <w:rsid w:val="4B2D4343"/>
    <w:rsid w:val="4B31EF44"/>
    <w:rsid w:val="4B348D91"/>
    <w:rsid w:val="4C2E960A"/>
    <w:rsid w:val="4C407990"/>
    <w:rsid w:val="4C78835B"/>
    <w:rsid w:val="4CA0AAFC"/>
    <w:rsid w:val="4CFB4614"/>
    <w:rsid w:val="4D08AA7F"/>
    <w:rsid w:val="4D30BE2F"/>
    <w:rsid w:val="4D5A0D2E"/>
    <w:rsid w:val="4DA12CB7"/>
    <w:rsid w:val="4DD0E009"/>
    <w:rsid w:val="4DD364F8"/>
    <w:rsid w:val="4E6A3F89"/>
    <w:rsid w:val="4E86285A"/>
    <w:rsid w:val="4F31BD64"/>
    <w:rsid w:val="4F5D7609"/>
    <w:rsid w:val="4F8876B2"/>
    <w:rsid w:val="4FB9638E"/>
    <w:rsid w:val="4FBF6489"/>
    <w:rsid w:val="50266B99"/>
    <w:rsid w:val="50405431"/>
    <w:rsid w:val="5045EEDF"/>
    <w:rsid w:val="506D1B26"/>
    <w:rsid w:val="50928686"/>
    <w:rsid w:val="50A44DC3"/>
    <w:rsid w:val="50D2603C"/>
    <w:rsid w:val="51695DB9"/>
    <w:rsid w:val="51EE08EA"/>
    <w:rsid w:val="51FA2EF6"/>
    <w:rsid w:val="52052385"/>
    <w:rsid w:val="52326B87"/>
    <w:rsid w:val="52355BA3"/>
    <w:rsid w:val="52443D1C"/>
    <w:rsid w:val="5245DAFC"/>
    <w:rsid w:val="5250D17D"/>
    <w:rsid w:val="5271F45D"/>
    <w:rsid w:val="528018E8"/>
    <w:rsid w:val="52A96B81"/>
    <w:rsid w:val="52D9A0A7"/>
    <w:rsid w:val="52E663C2"/>
    <w:rsid w:val="52E7ECB3"/>
    <w:rsid w:val="52EF1570"/>
    <w:rsid w:val="530A19E4"/>
    <w:rsid w:val="532CC10A"/>
    <w:rsid w:val="533745A6"/>
    <w:rsid w:val="5353716F"/>
    <w:rsid w:val="5374DD45"/>
    <w:rsid w:val="53CF7BAE"/>
    <w:rsid w:val="53D4A924"/>
    <w:rsid w:val="53E0B2DB"/>
    <w:rsid w:val="54665985"/>
    <w:rsid w:val="547AC1D9"/>
    <w:rsid w:val="5494F190"/>
    <w:rsid w:val="54AEC9FE"/>
    <w:rsid w:val="54DE5756"/>
    <w:rsid w:val="551A7FF4"/>
    <w:rsid w:val="5523F398"/>
    <w:rsid w:val="556EC632"/>
    <w:rsid w:val="55AE0E87"/>
    <w:rsid w:val="55EE9C20"/>
    <w:rsid w:val="55F435C1"/>
    <w:rsid w:val="563EEEE1"/>
    <w:rsid w:val="564579FC"/>
    <w:rsid w:val="56571D4C"/>
    <w:rsid w:val="56670D9D"/>
    <w:rsid w:val="56945388"/>
    <w:rsid w:val="56B8D283"/>
    <w:rsid w:val="56EC0C3A"/>
    <w:rsid w:val="57071863"/>
    <w:rsid w:val="57089B1D"/>
    <w:rsid w:val="573CED52"/>
    <w:rsid w:val="574C15A9"/>
    <w:rsid w:val="57634821"/>
    <w:rsid w:val="5783D1F7"/>
    <w:rsid w:val="579EE371"/>
    <w:rsid w:val="57D46695"/>
    <w:rsid w:val="57F23D23"/>
    <w:rsid w:val="58017746"/>
    <w:rsid w:val="58037CF5"/>
    <w:rsid w:val="58195E53"/>
    <w:rsid w:val="58883F95"/>
    <w:rsid w:val="58E2F900"/>
    <w:rsid w:val="595D19B7"/>
    <w:rsid w:val="595E3D23"/>
    <w:rsid w:val="5966AC16"/>
    <w:rsid w:val="5998FF90"/>
    <w:rsid w:val="59A23697"/>
    <w:rsid w:val="59D8C92D"/>
    <w:rsid w:val="5A120830"/>
    <w:rsid w:val="5A353723"/>
    <w:rsid w:val="5A567C0D"/>
    <w:rsid w:val="5A6E45C5"/>
    <w:rsid w:val="5B0C487F"/>
    <w:rsid w:val="5B2A40C3"/>
    <w:rsid w:val="5B335C9D"/>
    <w:rsid w:val="5B9F874B"/>
    <w:rsid w:val="5BBEFEC9"/>
    <w:rsid w:val="5BDF1739"/>
    <w:rsid w:val="5BF5461B"/>
    <w:rsid w:val="5C5CE2A7"/>
    <w:rsid w:val="5C7C8A00"/>
    <w:rsid w:val="5C91EF2C"/>
    <w:rsid w:val="5C92022B"/>
    <w:rsid w:val="5D03E16B"/>
    <w:rsid w:val="5D5E198C"/>
    <w:rsid w:val="5D755E66"/>
    <w:rsid w:val="5D89AA06"/>
    <w:rsid w:val="5D9A07D8"/>
    <w:rsid w:val="5DE18B40"/>
    <w:rsid w:val="5DF3C775"/>
    <w:rsid w:val="5DF43E1F"/>
    <w:rsid w:val="5DFD8C98"/>
    <w:rsid w:val="5E47A0CA"/>
    <w:rsid w:val="5E777434"/>
    <w:rsid w:val="5E87216F"/>
    <w:rsid w:val="5EF6A92E"/>
    <w:rsid w:val="5F1B1280"/>
    <w:rsid w:val="5F472E99"/>
    <w:rsid w:val="5FBE3A19"/>
    <w:rsid w:val="60647EEC"/>
    <w:rsid w:val="610C7E24"/>
    <w:rsid w:val="61259C50"/>
    <w:rsid w:val="6156AB9F"/>
    <w:rsid w:val="61AFEDEC"/>
    <w:rsid w:val="61D461D9"/>
    <w:rsid w:val="62051C5E"/>
    <w:rsid w:val="6224F7DF"/>
    <w:rsid w:val="62AD2E78"/>
    <w:rsid w:val="62F47977"/>
    <w:rsid w:val="6340ABDB"/>
    <w:rsid w:val="638CE29A"/>
    <w:rsid w:val="63DCB798"/>
    <w:rsid w:val="63EE8579"/>
    <w:rsid w:val="6416C9AF"/>
    <w:rsid w:val="641CC282"/>
    <w:rsid w:val="644090BE"/>
    <w:rsid w:val="6465DA41"/>
    <w:rsid w:val="64933324"/>
    <w:rsid w:val="653E6B8C"/>
    <w:rsid w:val="65991A6E"/>
    <w:rsid w:val="65EE12FE"/>
    <w:rsid w:val="66156229"/>
    <w:rsid w:val="66459C7F"/>
    <w:rsid w:val="667A696B"/>
    <w:rsid w:val="667E54D5"/>
    <w:rsid w:val="667F6D20"/>
    <w:rsid w:val="676FC8A5"/>
    <w:rsid w:val="6781AF8A"/>
    <w:rsid w:val="6796F3A1"/>
    <w:rsid w:val="67AD1E41"/>
    <w:rsid w:val="67CA3DFE"/>
    <w:rsid w:val="680F363E"/>
    <w:rsid w:val="684608DC"/>
    <w:rsid w:val="684E63EE"/>
    <w:rsid w:val="6862C9B2"/>
    <w:rsid w:val="686C9251"/>
    <w:rsid w:val="68A69EE6"/>
    <w:rsid w:val="68DFCFB7"/>
    <w:rsid w:val="69089213"/>
    <w:rsid w:val="692EA3C1"/>
    <w:rsid w:val="693C2C35"/>
    <w:rsid w:val="6975BBDB"/>
    <w:rsid w:val="698B1B8D"/>
    <w:rsid w:val="698DC1DE"/>
    <w:rsid w:val="69B18FDB"/>
    <w:rsid w:val="69B56A77"/>
    <w:rsid w:val="69E47BC7"/>
    <w:rsid w:val="69EF5BFA"/>
    <w:rsid w:val="6A059DFD"/>
    <w:rsid w:val="6A970F22"/>
    <w:rsid w:val="6AB17A65"/>
    <w:rsid w:val="6AB32CB5"/>
    <w:rsid w:val="6ACB72A9"/>
    <w:rsid w:val="6B4886FF"/>
    <w:rsid w:val="6B5977C1"/>
    <w:rsid w:val="6B726D28"/>
    <w:rsid w:val="6B99C606"/>
    <w:rsid w:val="6BAADD34"/>
    <w:rsid w:val="6BE8A0B7"/>
    <w:rsid w:val="6C1E76FA"/>
    <w:rsid w:val="6C4A1FFF"/>
    <w:rsid w:val="6CA08128"/>
    <w:rsid w:val="6CA35F52"/>
    <w:rsid w:val="6D39D547"/>
    <w:rsid w:val="6D3D920E"/>
    <w:rsid w:val="6D3E1E3E"/>
    <w:rsid w:val="6D4CC576"/>
    <w:rsid w:val="6D5AAD24"/>
    <w:rsid w:val="6D6E02F9"/>
    <w:rsid w:val="6D7F3CB1"/>
    <w:rsid w:val="6DA5EF72"/>
    <w:rsid w:val="6DAEB60F"/>
    <w:rsid w:val="6DEEFC42"/>
    <w:rsid w:val="6E7975D9"/>
    <w:rsid w:val="6EC6FB12"/>
    <w:rsid w:val="6ED85A2E"/>
    <w:rsid w:val="6FF076F4"/>
    <w:rsid w:val="700838D1"/>
    <w:rsid w:val="703338F3"/>
    <w:rsid w:val="70790543"/>
    <w:rsid w:val="707F450B"/>
    <w:rsid w:val="7080A753"/>
    <w:rsid w:val="70D38C0D"/>
    <w:rsid w:val="70F91DA0"/>
    <w:rsid w:val="710E9E4F"/>
    <w:rsid w:val="71444E59"/>
    <w:rsid w:val="71690307"/>
    <w:rsid w:val="719B08C8"/>
    <w:rsid w:val="71C9565E"/>
    <w:rsid w:val="71E25457"/>
    <w:rsid w:val="722A4CD4"/>
    <w:rsid w:val="72801444"/>
    <w:rsid w:val="72959C54"/>
    <w:rsid w:val="72A51B5E"/>
    <w:rsid w:val="73233E8E"/>
    <w:rsid w:val="736CB0F1"/>
    <w:rsid w:val="73A2485B"/>
    <w:rsid w:val="73C3EAE5"/>
    <w:rsid w:val="74413819"/>
    <w:rsid w:val="7473B82F"/>
    <w:rsid w:val="747C5957"/>
    <w:rsid w:val="74B2748D"/>
    <w:rsid w:val="7501E5EC"/>
    <w:rsid w:val="754E844A"/>
    <w:rsid w:val="762C3EBE"/>
    <w:rsid w:val="764735E7"/>
    <w:rsid w:val="76ABDD85"/>
    <w:rsid w:val="76DEA398"/>
    <w:rsid w:val="76F67908"/>
    <w:rsid w:val="7709738B"/>
    <w:rsid w:val="772968B3"/>
    <w:rsid w:val="776D07BF"/>
    <w:rsid w:val="777B54DE"/>
    <w:rsid w:val="77B4B0A4"/>
    <w:rsid w:val="77DC8D0C"/>
    <w:rsid w:val="78396EB6"/>
    <w:rsid w:val="784F1A5E"/>
    <w:rsid w:val="78551371"/>
    <w:rsid w:val="78612EE2"/>
    <w:rsid w:val="78888CF2"/>
    <w:rsid w:val="78DA1634"/>
    <w:rsid w:val="78DF536D"/>
    <w:rsid w:val="792C6BDE"/>
    <w:rsid w:val="79517FE5"/>
    <w:rsid w:val="7962AB0F"/>
    <w:rsid w:val="7987DF53"/>
    <w:rsid w:val="79BA71A1"/>
    <w:rsid w:val="79C0AED4"/>
    <w:rsid w:val="79FAFF56"/>
    <w:rsid w:val="7A2F2998"/>
    <w:rsid w:val="7A69FC03"/>
    <w:rsid w:val="7A7E1E13"/>
    <w:rsid w:val="7A7E1E13"/>
    <w:rsid w:val="7A8D36DE"/>
    <w:rsid w:val="7A9CEB91"/>
    <w:rsid w:val="7AB3691E"/>
    <w:rsid w:val="7B1011AB"/>
    <w:rsid w:val="7B3CD992"/>
    <w:rsid w:val="7B4CD83C"/>
    <w:rsid w:val="7B5FDE2D"/>
    <w:rsid w:val="7B70FCDF"/>
    <w:rsid w:val="7B7CF8B4"/>
    <w:rsid w:val="7B87DE74"/>
    <w:rsid w:val="7BE16CA6"/>
    <w:rsid w:val="7C2815AF"/>
    <w:rsid w:val="7C2D2F7A"/>
    <w:rsid w:val="7C3236A4"/>
    <w:rsid w:val="7C3C6AD4"/>
    <w:rsid w:val="7C41FE69"/>
    <w:rsid w:val="7C583C64"/>
    <w:rsid w:val="7CC11D84"/>
    <w:rsid w:val="7CC11D84"/>
    <w:rsid w:val="7D02375A"/>
    <w:rsid w:val="7D264889"/>
    <w:rsid w:val="7DC0C1CB"/>
    <w:rsid w:val="7DE168BC"/>
    <w:rsid w:val="7DECD0A1"/>
    <w:rsid w:val="7E61E432"/>
    <w:rsid w:val="7EE70A73"/>
    <w:rsid w:val="7F07BF8D"/>
    <w:rsid w:val="7F1B5F8F"/>
    <w:rsid w:val="7F56ABD1"/>
    <w:rsid w:val="7FAA190D"/>
    <w:rsid w:val="7FCE70E8"/>
    <w:rsid w:val="7FF9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19B9"/>
  <w15:chartTrackingRefBased/>
  <w15:docId w15:val="{4BDB99CD-F2B4-447A-9440-910987B5B4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10E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48FE"/>
  </w:style>
  <w:style w:type="paragraph" w:styleId="Footer">
    <w:name w:val="footer"/>
    <w:basedOn w:val="Normal"/>
    <w:link w:val="Foot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48FE"/>
  </w:style>
  <w:style w:type="paragraph" w:styleId="ListParagraph">
    <w:name w:val="List Paragraph"/>
    <w:basedOn w:val="Normal"/>
    <w:uiPriority w:val="34"/>
    <w:qFormat/>
    <w:rsid w:val="00886463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uiPriority w:val="1"/>
    <w:name w:val="No Spacing"/>
    <w:qFormat/>
    <w:rsid w:val="1854DB9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E\Downloads\Blank%20CHAMP%20Show%20Results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Blank%20CHAMP%20Show%20Results%20(1).dotx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PAULE</dc:creator>
  <keywords/>
  <dc:description/>
  <lastModifiedBy>Paule Pimble</lastModifiedBy>
  <revision>84</revision>
  <dcterms:created xsi:type="dcterms:W3CDTF">2026-05-17T18:39:00.0000000Z</dcterms:created>
  <dcterms:modified xsi:type="dcterms:W3CDTF">2026-06-24T17:38:04.2601439Z</dcterms:modified>
</coreProperties>
</file>